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E741" w14:textId="4B3030AB" w:rsidR="006973E6" w:rsidRPr="006973E6" w:rsidRDefault="009A0E45" w:rsidP="00960F2E">
      <w:pPr>
        <w:jc w:val="center"/>
        <w:rPr>
          <w:rFonts w:ascii="微軟正黑體" w:eastAsia="微軟正黑體" w:hAnsi="微軟正黑體"/>
          <w:b/>
          <w:bCs/>
          <w:sz w:val="32"/>
          <w:szCs w:val="28"/>
        </w:rPr>
      </w:pPr>
      <w:r>
        <w:rPr>
          <w:rFonts w:ascii="微軟正黑體" w:eastAsia="微軟正黑體" w:hAnsi="微軟正黑體" w:hint="eastAsia"/>
          <w:b/>
          <w:sz w:val="32"/>
          <w:szCs w:val="32"/>
        </w:rPr>
        <w:t>「</w:t>
      </w:r>
      <w:r w:rsidR="00066A1D" w:rsidRPr="00066A1D">
        <w:rPr>
          <w:rFonts w:ascii="微軟正黑體" w:eastAsia="微軟正黑體" w:hAnsi="微軟正黑體" w:hint="eastAsia"/>
          <w:b/>
          <w:sz w:val="32"/>
          <w:szCs w:val="32"/>
        </w:rPr>
        <w:t>臺灣</w:t>
      </w:r>
      <w:r w:rsidR="00066A1D" w:rsidRPr="00960F2E">
        <w:rPr>
          <w:rFonts w:ascii="微軟正黑體" w:eastAsia="微軟正黑體" w:hAnsi="微軟正黑體" w:cstheme="minorBidi" w:hint="eastAsia"/>
          <w:b/>
          <w:sz w:val="32"/>
          <w:szCs w:val="32"/>
        </w:rPr>
        <w:t>智慧</w:t>
      </w:r>
      <w:r w:rsidR="00066A1D" w:rsidRPr="00066A1D">
        <w:rPr>
          <w:rFonts w:ascii="微軟正黑體" w:eastAsia="微軟正黑體" w:hAnsi="微軟正黑體" w:hint="eastAsia"/>
          <w:b/>
          <w:sz w:val="32"/>
          <w:szCs w:val="32"/>
        </w:rPr>
        <w:t>系統整合製造平台</w:t>
      </w:r>
      <w:r>
        <w:rPr>
          <w:rFonts w:ascii="微軟正黑體" w:eastAsia="微軟正黑體" w:hAnsi="微軟正黑體" w:hint="eastAsia"/>
          <w:b/>
          <w:sz w:val="32"/>
          <w:szCs w:val="32"/>
        </w:rPr>
        <w:t>」</w:t>
      </w:r>
      <w:r w:rsidR="005577D8">
        <w:rPr>
          <w:rFonts w:ascii="微軟正黑體" w:eastAsia="微軟正黑體" w:hAnsi="微軟正黑體" w:hint="eastAsia"/>
          <w:b/>
          <w:sz w:val="32"/>
          <w:szCs w:val="32"/>
        </w:rPr>
        <w:t>供應夥伴產品調查表</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1418"/>
        <w:gridCol w:w="1700"/>
        <w:gridCol w:w="1701"/>
        <w:gridCol w:w="1844"/>
      </w:tblGrid>
      <w:tr w:rsidR="00641538" w:rsidRPr="00011580" w14:paraId="23B2A7D5" w14:textId="77777777" w:rsidTr="003E194B">
        <w:trPr>
          <w:trHeight w:val="521"/>
        </w:trPr>
        <w:tc>
          <w:tcPr>
            <w:tcW w:w="1984" w:type="dxa"/>
            <w:shd w:val="clear" w:color="auto" w:fill="D0CECE" w:themeFill="background2" w:themeFillShade="E6"/>
            <w:vAlign w:val="center"/>
          </w:tcPr>
          <w:p w14:paraId="393C11FB" w14:textId="36ECCDE6" w:rsidR="00641538" w:rsidRPr="00011580" w:rsidRDefault="00641538" w:rsidP="00F72A0B">
            <w:pPr>
              <w:snapToGrid w:val="0"/>
              <w:jc w:val="center"/>
              <w:rPr>
                <w:rFonts w:ascii="微軟正黑體" w:eastAsia="微軟正黑體" w:hAnsi="微軟正黑體"/>
                <w:b/>
                <w:bCs/>
              </w:rPr>
            </w:pPr>
            <w:bookmarkStart w:id="0" w:name="_Hlk191396870"/>
            <w:r>
              <w:rPr>
                <w:rFonts w:ascii="微軟正黑體" w:eastAsia="微軟正黑體" w:hAnsi="微軟正黑體" w:hint="eastAsia"/>
                <w:b/>
                <w:bCs/>
              </w:rPr>
              <w:t>公司名稱</w:t>
            </w:r>
          </w:p>
        </w:tc>
        <w:tc>
          <w:tcPr>
            <w:tcW w:w="4961" w:type="dxa"/>
            <w:gridSpan w:val="3"/>
            <w:shd w:val="clear" w:color="auto" w:fill="auto"/>
            <w:vAlign w:val="center"/>
          </w:tcPr>
          <w:p w14:paraId="493F230E" w14:textId="1BCA451A" w:rsidR="00641538" w:rsidRPr="00011580" w:rsidRDefault="00641538" w:rsidP="00F72A0B">
            <w:pPr>
              <w:snapToGrid w:val="0"/>
              <w:rPr>
                <w:rFonts w:ascii="微軟正黑體" w:eastAsia="微軟正黑體" w:hAnsi="微軟正黑體"/>
              </w:rPr>
            </w:pPr>
          </w:p>
        </w:tc>
        <w:tc>
          <w:tcPr>
            <w:tcW w:w="1701" w:type="dxa"/>
            <w:shd w:val="clear" w:color="auto" w:fill="D9D9D9" w:themeFill="background1" w:themeFillShade="D9"/>
            <w:vAlign w:val="center"/>
          </w:tcPr>
          <w:p w14:paraId="1630A79B" w14:textId="65909B0E" w:rsidR="00641538" w:rsidRPr="00641538" w:rsidRDefault="00641538" w:rsidP="00641538">
            <w:pPr>
              <w:snapToGrid w:val="0"/>
              <w:jc w:val="center"/>
              <w:rPr>
                <w:rFonts w:ascii="微軟正黑體" w:eastAsia="微軟正黑體" w:hAnsi="微軟正黑體"/>
                <w:b/>
                <w:bCs/>
              </w:rPr>
            </w:pPr>
            <w:r w:rsidRPr="00641538">
              <w:rPr>
                <w:rFonts w:ascii="微軟正黑體" w:eastAsia="微軟正黑體" w:hAnsi="微軟正黑體" w:hint="eastAsia"/>
                <w:b/>
                <w:bCs/>
              </w:rPr>
              <w:t>統一編號</w:t>
            </w:r>
          </w:p>
        </w:tc>
        <w:tc>
          <w:tcPr>
            <w:tcW w:w="1844" w:type="dxa"/>
            <w:shd w:val="clear" w:color="auto" w:fill="auto"/>
            <w:vAlign w:val="center"/>
          </w:tcPr>
          <w:p w14:paraId="085799C4" w14:textId="7F8DF813" w:rsidR="00641538" w:rsidRPr="00011580" w:rsidRDefault="00641538" w:rsidP="00F72A0B">
            <w:pPr>
              <w:snapToGrid w:val="0"/>
              <w:rPr>
                <w:rFonts w:ascii="微軟正黑體" w:eastAsia="微軟正黑體" w:hAnsi="微軟正黑體"/>
              </w:rPr>
            </w:pPr>
          </w:p>
        </w:tc>
      </w:tr>
      <w:tr w:rsidR="00E53545" w:rsidRPr="00011580" w14:paraId="1AFD500A" w14:textId="77777777" w:rsidTr="002A600E">
        <w:trPr>
          <w:trHeight w:val="559"/>
        </w:trPr>
        <w:tc>
          <w:tcPr>
            <w:tcW w:w="1984" w:type="dxa"/>
            <w:shd w:val="clear" w:color="auto" w:fill="D0CECE" w:themeFill="background2" w:themeFillShade="E6"/>
            <w:vAlign w:val="center"/>
          </w:tcPr>
          <w:p w14:paraId="7F130750" w14:textId="5905185D" w:rsidR="00064AD1" w:rsidRPr="00011580" w:rsidRDefault="00641538" w:rsidP="004E6A54">
            <w:pPr>
              <w:snapToGrid w:val="0"/>
              <w:jc w:val="center"/>
              <w:rPr>
                <w:rFonts w:ascii="微軟正黑體" w:eastAsia="微軟正黑體" w:hAnsi="微軟正黑體"/>
                <w:b/>
                <w:bCs/>
              </w:rPr>
            </w:pPr>
            <w:r>
              <w:rPr>
                <w:rFonts w:ascii="微軟正黑體" w:eastAsia="微軟正黑體" w:hAnsi="微軟正黑體" w:hint="eastAsia"/>
                <w:b/>
                <w:bCs/>
              </w:rPr>
              <w:t>聯絡</w:t>
            </w:r>
            <w:r w:rsidR="00064AD1">
              <w:rPr>
                <w:rFonts w:ascii="微軟正黑體" w:eastAsia="微軟正黑體" w:hAnsi="微軟正黑體" w:hint="eastAsia"/>
                <w:b/>
                <w:bCs/>
              </w:rPr>
              <w:t>人</w:t>
            </w:r>
          </w:p>
        </w:tc>
        <w:tc>
          <w:tcPr>
            <w:tcW w:w="1843" w:type="dxa"/>
            <w:shd w:val="clear" w:color="auto" w:fill="auto"/>
            <w:vAlign w:val="center"/>
          </w:tcPr>
          <w:p w14:paraId="180C88B8" w14:textId="7B585566" w:rsidR="00064AD1" w:rsidRPr="00011580" w:rsidRDefault="00064AD1" w:rsidP="00F72A0B">
            <w:pPr>
              <w:snapToGrid w:val="0"/>
              <w:rPr>
                <w:rFonts w:ascii="微軟正黑體" w:eastAsia="微軟正黑體" w:hAnsi="微軟正黑體"/>
              </w:rPr>
            </w:pPr>
          </w:p>
        </w:tc>
        <w:tc>
          <w:tcPr>
            <w:tcW w:w="1418" w:type="dxa"/>
            <w:shd w:val="clear" w:color="auto" w:fill="D9D9D9" w:themeFill="background1" w:themeFillShade="D9"/>
            <w:vAlign w:val="center"/>
          </w:tcPr>
          <w:p w14:paraId="63F9C139" w14:textId="201C84F5" w:rsidR="00064AD1" w:rsidRPr="00641538" w:rsidRDefault="00064AD1" w:rsidP="00641538">
            <w:pPr>
              <w:snapToGrid w:val="0"/>
              <w:jc w:val="center"/>
              <w:rPr>
                <w:rFonts w:ascii="微軟正黑體" w:eastAsia="微軟正黑體" w:hAnsi="微軟正黑體"/>
                <w:b/>
                <w:bCs/>
              </w:rPr>
            </w:pPr>
            <w:r w:rsidRPr="00641538">
              <w:rPr>
                <w:rFonts w:ascii="微軟正黑體" w:eastAsia="微軟正黑體" w:hAnsi="微軟正黑體" w:hint="eastAsia"/>
                <w:b/>
                <w:bCs/>
              </w:rPr>
              <w:t>公司電話</w:t>
            </w:r>
          </w:p>
        </w:tc>
        <w:tc>
          <w:tcPr>
            <w:tcW w:w="1700" w:type="dxa"/>
            <w:shd w:val="clear" w:color="auto" w:fill="auto"/>
            <w:vAlign w:val="center"/>
          </w:tcPr>
          <w:p w14:paraId="33E5A9AD" w14:textId="4FE6167B" w:rsidR="00064AD1" w:rsidRDefault="00064AD1" w:rsidP="00F72A0B">
            <w:pPr>
              <w:snapToGrid w:val="0"/>
              <w:rPr>
                <w:rFonts w:ascii="微軟正黑體" w:eastAsia="微軟正黑體" w:hAnsi="微軟正黑體"/>
              </w:rPr>
            </w:pPr>
          </w:p>
        </w:tc>
        <w:tc>
          <w:tcPr>
            <w:tcW w:w="1701" w:type="dxa"/>
            <w:shd w:val="clear" w:color="auto" w:fill="D9D9D9" w:themeFill="background1" w:themeFillShade="D9"/>
            <w:vAlign w:val="center"/>
          </w:tcPr>
          <w:p w14:paraId="029A718F" w14:textId="75FE9A70" w:rsidR="00064AD1" w:rsidRPr="00641538" w:rsidRDefault="00064AD1" w:rsidP="00641538">
            <w:pPr>
              <w:snapToGrid w:val="0"/>
              <w:jc w:val="center"/>
              <w:rPr>
                <w:rFonts w:ascii="微軟正黑體" w:eastAsia="微軟正黑體" w:hAnsi="微軟正黑體"/>
                <w:b/>
                <w:bCs/>
              </w:rPr>
            </w:pPr>
            <w:r w:rsidRPr="00641538">
              <w:rPr>
                <w:rFonts w:ascii="微軟正黑體" w:eastAsia="微軟正黑體" w:hAnsi="微軟正黑體" w:hint="eastAsia"/>
                <w:b/>
                <w:bCs/>
              </w:rPr>
              <w:t>行動電話</w:t>
            </w:r>
          </w:p>
        </w:tc>
        <w:tc>
          <w:tcPr>
            <w:tcW w:w="1844" w:type="dxa"/>
            <w:shd w:val="clear" w:color="auto" w:fill="auto"/>
            <w:vAlign w:val="center"/>
          </w:tcPr>
          <w:p w14:paraId="0CAB197C" w14:textId="5AF0477D" w:rsidR="00064AD1" w:rsidRPr="00011580" w:rsidRDefault="00064AD1" w:rsidP="00F72A0B">
            <w:pPr>
              <w:snapToGrid w:val="0"/>
              <w:rPr>
                <w:rFonts w:ascii="微軟正黑體" w:eastAsia="微軟正黑體" w:hAnsi="微軟正黑體"/>
              </w:rPr>
            </w:pPr>
          </w:p>
        </w:tc>
      </w:tr>
      <w:tr w:rsidR="00064AD1" w:rsidRPr="00011580" w14:paraId="1D3C3F12" w14:textId="77777777" w:rsidTr="002A600E">
        <w:trPr>
          <w:trHeight w:val="559"/>
        </w:trPr>
        <w:tc>
          <w:tcPr>
            <w:tcW w:w="1984" w:type="dxa"/>
            <w:shd w:val="clear" w:color="auto" w:fill="D0CECE" w:themeFill="background2" w:themeFillShade="E6"/>
            <w:vAlign w:val="center"/>
          </w:tcPr>
          <w:p w14:paraId="02F446A2" w14:textId="1A1B29C7" w:rsidR="00064AD1" w:rsidRPr="00011580" w:rsidRDefault="004E6A54" w:rsidP="00F72A0B">
            <w:pPr>
              <w:snapToGrid w:val="0"/>
              <w:jc w:val="center"/>
              <w:rPr>
                <w:rFonts w:ascii="微軟正黑體" w:eastAsia="微軟正黑體" w:hAnsi="微軟正黑體"/>
                <w:b/>
                <w:bCs/>
              </w:rPr>
            </w:pPr>
            <w:r>
              <w:rPr>
                <w:rFonts w:ascii="微軟正黑體" w:eastAsia="微軟正黑體" w:hAnsi="微軟正黑體" w:hint="eastAsia"/>
                <w:b/>
                <w:bCs/>
              </w:rPr>
              <w:t>職稱</w:t>
            </w:r>
          </w:p>
        </w:tc>
        <w:tc>
          <w:tcPr>
            <w:tcW w:w="1843" w:type="dxa"/>
            <w:shd w:val="clear" w:color="auto" w:fill="auto"/>
            <w:vAlign w:val="center"/>
          </w:tcPr>
          <w:p w14:paraId="704674C3" w14:textId="77777777" w:rsidR="00064AD1" w:rsidRPr="00011580" w:rsidRDefault="00064AD1" w:rsidP="00F72A0B">
            <w:pPr>
              <w:snapToGrid w:val="0"/>
              <w:rPr>
                <w:rFonts w:ascii="微軟正黑體" w:eastAsia="微軟正黑體" w:hAnsi="微軟正黑體"/>
              </w:rPr>
            </w:pPr>
          </w:p>
        </w:tc>
        <w:tc>
          <w:tcPr>
            <w:tcW w:w="1418" w:type="dxa"/>
            <w:shd w:val="clear" w:color="auto" w:fill="D9D9D9" w:themeFill="background1" w:themeFillShade="D9"/>
            <w:vAlign w:val="center"/>
          </w:tcPr>
          <w:p w14:paraId="5C30866E" w14:textId="35852D0B" w:rsidR="00064AD1" w:rsidRDefault="00064AD1" w:rsidP="00641538">
            <w:pPr>
              <w:snapToGrid w:val="0"/>
              <w:jc w:val="center"/>
              <w:rPr>
                <w:rFonts w:ascii="微軟正黑體" w:eastAsia="微軟正黑體" w:hAnsi="微軟正黑體"/>
              </w:rPr>
            </w:pPr>
            <w:r w:rsidRPr="00641538">
              <w:rPr>
                <w:rFonts w:ascii="微軟正黑體" w:eastAsia="微軟正黑體" w:hAnsi="微軟正黑體" w:hint="eastAsia"/>
                <w:b/>
                <w:bCs/>
              </w:rPr>
              <w:t>電子信箱</w:t>
            </w:r>
          </w:p>
        </w:tc>
        <w:tc>
          <w:tcPr>
            <w:tcW w:w="5245" w:type="dxa"/>
            <w:gridSpan w:val="3"/>
            <w:shd w:val="clear" w:color="auto" w:fill="auto"/>
            <w:vAlign w:val="center"/>
          </w:tcPr>
          <w:p w14:paraId="74773BC1" w14:textId="06F0A77B" w:rsidR="00064AD1" w:rsidRPr="00011580" w:rsidRDefault="00064AD1" w:rsidP="00F72A0B">
            <w:pPr>
              <w:snapToGrid w:val="0"/>
              <w:rPr>
                <w:rFonts w:ascii="微軟正黑體" w:eastAsia="微軟正黑體" w:hAnsi="微軟正黑體"/>
              </w:rPr>
            </w:pPr>
          </w:p>
        </w:tc>
      </w:tr>
      <w:tr w:rsidR="003E194B" w:rsidRPr="00011580" w14:paraId="62ACBACA" w14:textId="189F6C39" w:rsidTr="002A600E">
        <w:trPr>
          <w:trHeight w:val="567"/>
        </w:trPr>
        <w:tc>
          <w:tcPr>
            <w:tcW w:w="1984" w:type="dxa"/>
            <w:vMerge w:val="restart"/>
            <w:shd w:val="clear" w:color="auto" w:fill="D0CECE" w:themeFill="background2" w:themeFillShade="E6"/>
            <w:vAlign w:val="center"/>
          </w:tcPr>
          <w:p w14:paraId="2619697A" w14:textId="415A5F15" w:rsidR="003E194B" w:rsidRDefault="003E194B" w:rsidP="00784A38">
            <w:pPr>
              <w:snapToGrid w:val="0"/>
              <w:jc w:val="center"/>
              <w:rPr>
                <w:rFonts w:ascii="微軟正黑體" w:eastAsia="微軟正黑體" w:hAnsi="微軟正黑體"/>
                <w:b/>
                <w:bCs/>
              </w:rPr>
            </w:pPr>
            <w:r w:rsidRPr="00784A38">
              <w:rPr>
                <w:rFonts w:ascii="微軟正黑體" w:eastAsia="微軟正黑體" w:hAnsi="微軟正黑體" w:hint="eastAsia"/>
                <w:b/>
                <w:bCs/>
              </w:rPr>
              <w:t>公司背景</w:t>
            </w:r>
          </w:p>
        </w:tc>
        <w:tc>
          <w:tcPr>
            <w:tcW w:w="3261" w:type="dxa"/>
            <w:gridSpan w:val="2"/>
            <w:shd w:val="clear" w:color="auto" w:fill="auto"/>
            <w:vAlign w:val="center"/>
          </w:tcPr>
          <w:p w14:paraId="4619B11F" w14:textId="51A41572" w:rsidR="003E194B" w:rsidRPr="00011580" w:rsidRDefault="003E194B" w:rsidP="003E194B">
            <w:pPr>
              <w:snapToGrid w:val="0"/>
              <w:jc w:val="both"/>
              <w:rPr>
                <w:rFonts w:ascii="微軟正黑體" w:eastAsia="微軟正黑體" w:hAnsi="微軟正黑體"/>
              </w:rPr>
            </w:pPr>
            <w:r w:rsidRPr="00266995">
              <w:rPr>
                <w:rFonts w:ascii="微軟正黑體" w:eastAsia="微軟正黑體" w:hAnsi="微軟正黑體" w:cs="新細明體" w:hint="eastAsia"/>
                <w:color w:val="000000" w:themeColor="text1"/>
                <w:kern w:val="0"/>
                <w:sz w:val="22"/>
              </w:rPr>
              <w:t>成立時間：</w:t>
            </w:r>
          </w:p>
        </w:tc>
        <w:tc>
          <w:tcPr>
            <w:tcW w:w="5245" w:type="dxa"/>
            <w:gridSpan w:val="3"/>
            <w:shd w:val="clear" w:color="auto" w:fill="FFFFFF" w:themeFill="background1"/>
            <w:vAlign w:val="center"/>
          </w:tcPr>
          <w:p w14:paraId="370776F6" w14:textId="6B7CEBA2" w:rsidR="003E194B" w:rsidRPr="00011580" w:rsidRDefault="003E194B" w:rsidP="003E194B">
            <w:pPr>
              <w:snapToGrid w:val="0"/>
              <w:jc w:val="both"/>
              <w:rPr>
                <w:rFonts w:ascii="微軟正黑體" w:eastAsia="微軟正黑體" w:hAnsi="微軟正黑體"/>
              </w:rPr>
            </w:pPr>
            <w:r w:rsidRPr="00266995">
              <w:rPr>
                <w:rFonts w:ascii="微軟正黑體" w:eastAsia="微軟正黑體" w:hAnsi="微軟正黑體" w:cs="新細明體" w:hint="eastAsia"/>
                <w:color w:val="000000" w:themeColor="text1"/>
                <w:kern w:val="0"/>
                <w:sz w:val="22"/>
              </w:rPr>
              <w:t>代表人姓名：</w:t>
            </w:r>
          </w:p>
        </w:tc>
      </w:tr>
      <w:tr w:rsidR="003E194B" w:rsidRPr="00011580" w14:paraId="7DFDC699" w14:textId="77777777" w:rsidTr="002A600E">
        <w:trPr>
          <w:trHeight w:val="567"/>
        </w:trPr>
        <w:tc>
          <w:tcPr>
            <w:tcW w:w="1984" w:type="dxa"/>
            <w:vMerge/>
            <w:shd w:val="clear" w:color="auto" w:fill="D0CECE" w:themeFill="background2" w:themeFillShade="E6"/>
            <w:vAlign w:val="center"/>
          </w:tcPr>
          <w:p w14:paraId="76F31504" w14:textId="77777777" w:rsidR="003E194B" w:rsidRPr="00784A38" w:rsidRDefault="003E194B" w:rsidP="00784A38">
            <w:pPr>
              <w:snapToGrid w:val="0"/>
              <w:jc w:val="center"/>
              <w:rPr>
                <w:rFonts w:ascii="微軟正黑體" w:eastAsia="微軟正黑體" w:hAnsi="微軟正黑體"/>
                <w:b/>
                <w:bCs/>
              </w:rPr>
            </w:pPr>
          </w:p>
        </w:tc>
        <w:tc>
          <w:tcPr>
            <w:tcW w:w="3261" w:type="dxa"/>
            <w:gridSpan w:val="2"/>
            <w:shd w:val="clear" w:color="auto" w:fill="auto"/>
            <w:vAlign w:val="center"/>
          </w:tcPr>
          <w:p w14:paraId="667A2F7D" w14:textId="1ED7A011" w:rsidR="003E194B" w:rsidRDefault="003E194B" w:rsidP="003E194B">
            <w:pPr>
              <w:snapToGrid w:val="0"/>
              <w:jc w:val="both"/>
              <w:rPr>
                <w:rFonts w:ascii="微軟正黑體" w:eastAsia="微軟正黑體" w:hAnsi="微軟正黑體"/>
              </w:rPr>
            </w:pPr>
            <w:r w:rsidRPr="00266995">
              <w:rPr>
                <w:rFonts w:ascii="微軟正黑體" w:eastAsia="微軟正黑體" w:hAnsi="微軟正黑體" w:cs="新細明體" w:hint="eastAsia"/>
                <w:color w:val="000000" w:themeColor="text1"/>
                <w:kern w:val="0"/>
                <w:sz w:val="22"/>
              </w:rPr>
              <w:t>資本總額</w:t>
            </w:r>
            <w:r w:rsidRPr="00165569">
              <w:rPr>
                <w:rFonts w:ascii="微軟正黑體" w:eastAsia="微軟正黑體" w:hAnsi="微軟正黑體" w:cs="新細明體" w:hint="eastAsia"/>
                <w:kern w:val="0"/>
                <w:sz w:val="22"/>
              </w:rPr>
              <w:t>(實收)</w:t>
            </w:r>
            <w:r w:rsidRPr="00266995">
              <w:rPr>
                <w:rFonts w:ascii="微軟正黑體" w:eastAsia="微軟正黑體" w:hAnsi="微軟正黑體" w:cs="新細明體" w:hint="eastAsia"/>
                <w:color w:val="000000" w:themeColor="text1"/>
                <w:kern w:val="0"/>
                <w:sz w:val="22"/>
              </w:rPr>
              <w:t>：</w:t>
            </w:r>
          </w:p>
        </w:tc>
        <w:tc>
          <w:tcPr>
            <w:tcW w:w="5245" w:type="dxa"/>
            <w:gridSpan w:val="3"/>
            <w:shd w:val="clear" w:color="auto" w:fill="FFFFFF" w:themeFill="background1"/>
            <w:vAlign w:val="center"/>
          </w:tcPr>
          <w:p w14:paraId="657CC0D0" w14:textId="6C27C5FD" w:rsidR="003E194B" w:rsidRPr="00011580" w:rsidRDefault="003E194B" w:rsidP="003E194B">
            <w:pPr>
              <w:snapToGrid w:val="0"/>
              <w:jc w:val="both"/>
              <w:rPr>
                <w:rFonts w:ascii="微軟正黑體" w:eastAsia="微軟正黑體" w:hAnsi="微軟正黑體"/>
              </w:rPr>
            </w:pPr>
            <w:r w:rsidRPr="00266995">
              <w:rPr>
                <w:rFonts w:ascii="微軟正黑體" w:eastAsia="微軟正黑體" w:hAnsi="微軟正黑體" w:cs="新細明體" w:hint="eastAsia"/>
                <w:color w:val="000000" w:themeColor="text1"/>
                <w:kern w:val="0"/>
                <w:sz w:val="22"/>
              </w:rPr>
              <w:t>公司</w:t>
            </w:r>
            <w:r w:rsidR="00724A3C">
              <w:rPr>
                <w:rFonts w:ascii="微軟正黑體" w:eastAsia="微軟正黑體" w:hAnsi="微軟正黑體" w:cs="新細明體" w:hint="eastAsia"/>
                <w:color w:val="000000" w:themeColor="text1"/>
                <w:kern w:val="0"/>
                <w:sz w:val="22"/>
              </w:rPr>
              <w:t>登記</w:t>
            </w:r>
            <w:r w:rsidRPr="00266995">
              <w:rPr>
                <w:rFonts w:ascii="微軟正黑體" w:eastAsia="微軟正黑體" w:hAnsi="微軟正黑體" w:cs="新細明體" w:hint="eastAsia"/>
                <w:color w:val="000000" w:themeColor="text1"/>
                <w:kern w:val="0"/>
                <w:sz w:val="22"/>
              </w:rPr>
              <w:t>地</w:t>
            </w:r>
            <w:r w:rsidR="00724A3C">
              <w:rPr>
                <w:rFonts w:ascii="微軟正黑體" w:eastAsia="微軟正黑體" w:hAnsi="微軟正黑體" w:cs="新細明體" w:hint="eastAsia"/>
                <w:color w:val="000000" w:themeColor="text1"/>
                <w:kern w:val="0"/>
                <w:sz w:val="22"/>
              </w:rPr>
              <w:t>址</w:t>
            </w:r>
            <w:r w:rsidRPr="00266995">
              <w:rPr>
                <w:rFonts w:ascii="微軟正黑體" w:eastAsia="微軟正黑體" w:hAnsi="微軟正黑體" w:cs="新細明體" w:hint="eastAsia"/>
                <w:color w:val="000000" w:themeColor="text1"/>
                <w:kern w:val="0"/>
                <w:sz w:val="22"/>
              </w:rPr>
              <w:t>：</w:t>
            </w:r>
          </w:p>
        </w:tc>
      </w:tr>
      <w:tr w:rsidR="003E194B" w:rsidRPr="00011580" w14:paraId="396B006F" w14:textId="77777777" w:rsidTr="002A600E">
        <w:trPr>
          <w:trHeight w:val="567"/>
        </w:trPr>
        <w:tc>
          <w:tcPr>
            <w:tcW w:w="1984" w:type="dxa"/>
            <w:vMerge/>
            <w:shd w:val="clear" w:color="auto" w:fill="D0CECE" w:themeFill="background2" w:themeFillShade="E6"/>
            <w:vAlign w:val="center"/>
          </w:tcPr>
          <w:p w14:paraId="1E92652D" w14:textId="77777777" w:rsidR="003E194B" w:rsidRPr="00784A38" w:rsidRDefault="003E194B" w:rsidP="00784A38">
            <w:pPr>
              <w:snapToGrid w:val="0"/>
              <w:jc w:val="center"/>
              <w:rPr>
                <w:rFonts w:ascii="微軟正黑體" w:eastAsia="微軟正黑體" w:hAnsi="微軟正黑體"/>
                <w:b/>
                <w:bCs/>
              </w:rPr>
            </w:pPr>
          </w:p>
        </w:tc>
        <w:tc>
          <w:tcPr>
            <w:tcW w:w="3261" w:type="dxa"/>
            <w:gridSpan w:val="2"/>
            <w:shd w:val="clear" w:color="auto" w:fill="auto"/>
            <w:vAlign w:val="center"/>
          </w:tcPr>
          <w:p w14:paraId="71403421" w14:textId="3D12C0F7" w:rsidR="003E194B" w:rsidRDefault="003E194B" w:rsidP="003E194B">
            <w:pPr>
              <w:snapToGrid w:val="0"/>
              <w:jc w:val="both"/>
              <w:rPr>
                <w:rFonts w:ascii="微軟正黑體" w:eastAsia="微軟正黑體" w:hAnsi="微軟正黑體"/>
              </w:rPr>
            </w:pPr>
            <w:r w:rsidRPr="00266995">
              <w:rPr>
                <w:rFonts w:ascii="微軟正黑體" w:eastAsia="微軟正黑體" w:hAnsi="微軟正黑體" w:cs="新細明體" w:hint="eastAsia"/>
                <w:color w:val="000000" w:themeColor="text1"/>
                <w:kern w:val="0"/>
                <w:sz w:val="22"/>
              </w:rPr>
              <w:t>員工人數：</w:t>
            </w:r>
          </w:p>
        </w:tc>
        <w:tc>
          <w:tcPr>
            <w:tcW w:w="5245" w:type="dxa"/>
            <w:gridSpan w:val="3"/>
            <w:shd w:val="clear" w:color="auto" w:fill="FFFFFF" w:themeFill="background1"/>
            <w:vAlign w:val="center"/>
          </w:tcPr>
          <w:p w14:paraId="36DC385C" w14:textId="78140072" w:rsidR="003E194B" w:rsidRPr="00011580" w:rsidRDefault="003E194B" w:rsidP="003E194B">
            <w:pPr>
              <w:snapToGrid w:val="0"/>
              <w:jc w:val="both"/>
              <w:rPr>
                <w:rFonts w:ascii="微軟正黑體" w:eastAsia="微軟正黑體" w:hAnsi="微軟正黑體"/>
              </w:rPr>
            </w:pPr>
            <w:r w:rsidRPr="00266995">
              <w:rPr>
                <w:rFonts w:ascii="微軟正黑體" w:eastAsia="微軟正黑體" w:hAnsi="微軟正黑體" w:cs="新細明體" w:hint="eastAsia"/>
                <w:color w:val="000000" w:themeColor="text1"/>
                <w:kern w:val="0"/>
                <w:sz w:val="22"/>
              </w:rPr>
              <w:t>前一年度營業額：</w:t>
            </w:r>
          </w:p>
        </w:tc>
      </w:tr>
      <w:tr w:rsidR="003E194B" w:rsidRPr="00011580" w14:paraId="78FE0E6D" w14:textId="48C5C009" w:rsidTr="002A600E">
        <w:trPr>
          <w:trHeight w:val="567"/>
        </w:trPr>
        <w:tc>
          <w:tcPr>
            <w:tcW w:w="1984" w:type="dxa"/>
            <w:vMerge/>
            <w:shd w:val="clear" w:color="auto" w:fill="D0CECE" w:themeFill="background2" w:themeFillShade="E6"/>
            <w:vAlign w:val="center"/>
          </w:tcPr>
          <w:p w14:paraId="104DDCED" w14:textId="77777777" w:rsidR="003E194B" w:rsidRPr="00784A38" w:rsidRDefault="003E194B" w:rsidP="00784A38">
            <w:pPr>
              <w:snapToGrid w:val="0"/>
              <w:jc w:val="center"/>
              <w:rPr>
                <w:rFonts w:ascii="微軟正黑體" w:eastAsia="微軟正黑體" w:hAnsi="微軟正黑體"/>
                <w:b/>
                <w:bCs/>
              </w:rPr>
            </w:pPr>
          </w:p>
        </w:tc>
        <w:tc>
          <w:tcPr>
            <w:tcW w:w="3261" w:type="dxa"/>
            <w:gridSpan w:val="2"/>
            <w:shd w:val="clear" w:color="auto" w:fill="auto"/>
            <w:vAlign w:val="center"/>
          </w:tcPr>
          <w:p w14:paraId="7FEF982C" w14:textId="77777777" w:rsidR="003E194B" w:rsidRDefault="003E194B" w:rsidP="003E194B">
            <w:pPr>
              <w:snapToGrid w:val="0"/>
              <w:jc w:val="both"/>
              <w:rPr>
                <w:rFonts w:ascii="微軟正黑體" w:eastAsia="微軟正黑體" w:hAnsi="微軟正黑體" w:cs="新細明體"/>
                <w:color w:val="000000" w:themeColor="text1"/>
                <w:kern w:val="0"/>
                <w:sz w:val="22"/>
              </w:rPr>
            </w:pPr>
            <w:r w:rsidRPr="00165569">
              <w:rPr>
                <w:rFonts w:ascii="微軟正黑體" w:eastAsia="微軟正黑體" w:hAnsi="微軟正黑體" w:cs="新細明體" w:hint="eastAsia"/>
                <w:kern w:val="0"/>
                <w:sz w:val="22"/>
              </w:rPr>
              <w:t>(主要)</w:t>
            </w:r>
            <w:r w:rsidRPr="00266995">
              <w:rPr>
                <w:rFonts w:ascii="微軟正黑體" w:eastAsia="微軟正黑體" w:hAnsi="微軟正黑體" w:cs="新細明體" w:hint="eastAsia"/>
                <w:color w:val="000000" w:themeColor="text1"/>
                <w:kern w:val="0"/>
                <w:sz w:val="22"/>
              </w:rPr>
              <w:t>核心技術：</w:t>
            </w:r>
          </w:p>
          <w:p w14:paraId="0DD8ACBC" w14:textId="77777777" w:rsidR="00091512" w:rsidRDefault="00091512" w:rsidP="003E194B">
            <w:pPr>
              <w:snapToGrid w:val="0"/>
              <w:jc w:val="both"/>
              <w:rPr>
                <w:rFonts w:ascii="微軟正黑體" w:eastAsia="微軟正黑體" w:hAnsi="微軟正黑體"/>
              </w:rPr>
            </w:pPr>
          </w:p>
          <w:p w14:paraId="2DCFDB78" w14:textId="77777777" w:rsidR="00091512" w:rsidRDefault="00091512" w:rsidP="003E194B">
            <w:pPr>
              <w:snapToGrid w:val="0"/>
              <w:jc w:val="both"/>
              <w:rPr>
                <w:rFonts w:ascii="微軟正黑體" w:eastAsia="微軟正黑體" w:hAnsi="微軟正黑體"/>
              </w:rPr>
            </w:pPr>
          </w:p>
          <w:p w14:paraId="1A599035" w14:textId="66503360" w:rsidR="00852861" w:rsidRPr="00011580" w:rsidRDefault="00852861" w:rsidP="003E194B">
            <w:pPr>
              <w:snapToGrid w:val="0"/>
              <w:jc w:val="both"/>
              <w:rPr>
                <w:rFonts w:ascii="微軟正黑體" w:eastAsia="微軟正黑體" w:hAnsi="微軟正黑體"/>
              </w:rPr>
            </w:pPr>
          </w:p>
        </w:tc>
        <w:tc>
          <w:tcPr>
            <w:tcW w:w="5245" w:type="dxa"/>
            <w:gridSpan w:val="3"/>
            <w:shd w:val="clear" w:color="auto" w:fill="auto"/>
            <w:vAlign w:val="center"/>
          </w:tcPr>
          <w:p w14:paraId="1954C4F6" w14:textId="6D4DBCA4" w:rsidR="003E194B" w:rsidRDefault="003E194B" w:rsidP="003E194B">
            <w:pPr>
              <w:snapToGrid w:val="0"/>
              <w:jc w:val="both"/>
              <w:rPr>
                <w:rFonts w:ascii="微軟正黑體" w:eastAsia="微軟正黑體" w:hAnsi="微軟正黑體" w:cs="新細明體"/>
                <w:color w:val="000000" w:themeColor="text1"/>
                <w:kern w:val="0"/>
                <w:sz w:val="22"/>
              </w:rPr>
            </w:pPr>
            <w:r w:rsidRPr="00266995">
              <w:rPr>
                <w:rFonts w:ascii="微軟正黑體" w:eastAsia="微軟正黑體" w:hAnsi="微軟正黑體" w:cs="新細明體" w:hint="eastAsia"/>
                <w:color w:val="000000" w:themeColor="text1"/>
                <w:kern w:val="0"/>
                <w:sz w:val="22"/>
              </w:rPr>
              <w:t>主要產品</w:t>
            </w:r>
            <w:r w:rsidR="00852861">
              <w:rPr>
                <w:rFonts w:ascii="微軟正黑體" w:eastAsia="微軟正黑體" w:hAnsi="微軟正黑體" w:cs="新細明體" w:hint="eastAsia"/>
                <w:color w:val="000000" w:themeColor="text1"/>
                <w:kern w:val="0"/>
                <w:sz w:val="22"/>
              </w:rPr>
              <w:t>/服務</w:t>
            </w:r>
            <w:r w:rsidRPr="00266995">
              <w:rPr>
                <w:rFonts w:ascii="微軟正黑體" w:eastAsia="微軟正黑體" w:hAnsi="微軟正黑體" w:cs="新細明體" w:hint="eastAsia"/>
                <w:color w:val="000000" w:themeColor="text1"/>
                <w:kern w:val="0"/>
                <w:sz w:val="22"/>
              </w:rPr>
              <w:t>：</w:t>
            </w:r>
          </w:p>
          <w:p w14:paraId="375A8885" w14:textId="77777777" w:rsidR="00091512" w:rsidRDefault="00091512" w:rsidP="003E194B">
            <w:pPr>
              <w:snapToGrid w:val="0"/>
              <w:jc w:val="both"/>
              <w:rPr>
                <w:rFonts w:ascii="微軟正黑體" w:eastAsia="微軟正黑體" w:hAnsi="微軟正黑體"/>
              </w:rPr>
            </w:pPr>
          </w:p>
          <w:p w14:paraId="572D71E6" w14:textId="77777777" w:rsidR="00091512" w:rsidRDefault="00091512" w:rsidP="003E194B">
            <w:pPr>
              <w:snapToGrid w:val="0"/>
              <w:jc w:val="both"/>
              <w:rPr>
                <w:rFonts w:ascii="微軟正黑體" w:eastAsia="微軟正黑體" w:hAnsi="微軟正黑體"/>
              </w:rPr>
            </w:pPr>
          </w:p>
          <w:p w14:paraId="6564E445" w14:textId="1A234C29" w:rsidR="00852861" w:rsidRPr="00011580" w:rsidRDefault="00852861" w:rsidP="003E194B">
            <w:pPr>
              <w:snapToGrid w:val="0"/>
              <w:jc w:val="both"/>
              <w:rPr>
                <w:rFonts w:ascii="微軟正黑體" w:eastAsia="微軟正黑體" w:hAnsi="微軟正黑體"/>
              </w:rPr>
            </w:pPr>
          </w:p>
        </w:tc>
      </w:tr>
      <w:tr w:rsidR="003E194B" w:rsidRPr="00011580" w14:paraId="1403F70D" w14:textId="77777777" w:rsidTr="00C46AA1">
        <w:trPr>
          <w:trHeight w:val="1143"/>
        </w:trPr>
        <w:tc>
          <w:tcPr>
            <w:tcW w:w="1984" w:type="dxa"/>
            <w:vMerge/>
            <w:shd w:val="clear" w:color="auto" w:fill="D0CECE" w:themeFill="background2" w:themeFillShade="E6"/>
            <w:vAlign w:val="center"/>
          </w:tcPr>
          <w:p w14:paraId="1C1AD05F" w14:textId="77777777" w:rsidR="003E194B" w:rsidRPr="00784A38" w:rsidRDefault="003E194B" w:rsidP="00784A38">
            <w:pPr>
              <w:snapToGrid w:val="0"/>
              <w:jc w:val="center"/>
              <w:rPr>
                <w:rFonts w:ascii="微軟正黑體" w:eastAsia="微軟正黑體" w:hAnsi="微軟正黑體"/>
                <w:b/>
                <w:bCs/>
              </w:rPr>
            </w:pPr>
          </w:p>
        </w:tc>
        <w:tc>
          <w:tcPr>
            <w:tcW w:w="8506" w:type="dxa"/>
            <w:gridSpan w:val="5"/>
            <w:shd w:val="clear" w:color="auto" w:fill="auto"/>
          </w:tcPr>
          <w:p w14:paraId="255A431E" w14:textId="77777777" w:rsidR="003E194B" w:rsidRPr="00852861" w:rsidRDefault="003E194B" w:rsidP="003E194B">
            <w:pPr>
              <w:widowControl/>
              <w:adjustRightInd w:val="0"/>
              <w:snapToGrid w:val="0"/>
              <w:rPr>
                <w:rFonts w:ascii="微軟正黑體" w:eastAsia="微軟正黑體" w:hAnsi="微軟正黑體" w:cs="新細明體"/>
                <w:color w:val="000000" w:themeColor="text1"/>
                <w:kern w:val="0"/>
                <w:sz w:val="22"/>
                <w:szCs w:val="22"/>
              </w:rPr>
            </w:pPr>
            <w:r w:rsidRPr="00852861">
              <w:rPr>
                <w:rFonts w:ascii="微軟正黑體" w:eastAsia="微軟正黑體" w:hAnsi="微軟正黑體" w:cs="新細明體" w:hint="eastAsia"/>
                <w:color w:val="000000" w:themeColor="text1"/>
                <w:kern w:val="0"/>
                <w:sz w:val="22"/>
                <w:szCs w:val="22"/>
              </w:rPr>
              <w:t>所屬產業領域</w:t>
            </w:r>
          </w:p>
          <w:p w14:paraId="600AAEA8" w14:textId="77777777" w:rsidR="00852861" w:rsidRPr="00852861" w:rsidRDefault="00852861" w:rsidP="008F434D">
            <w:pPr>
              <w:rPr>
                <w:rFonts w:ascii="微軟正黑體" w:eastAsia="微軟正黑體" w:hAnsi="微軟正黑體"/>
                <w:color w:val="000000" w:themeColor="text1"/>
                <w:kern w:val="0"/>
                <w:sz w:val="22"/>
                <w:szCs w:val="22"/>
              </w:rPr>
            </w:pP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智慧製造</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金屬加工</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塑膠製造</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智慧製鞋</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智慧健康</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餐飲住宿</w:t>
            </w:r>
            <w:r w:rsidRPr="00852861">
              <w:rPr>
                <w:rFonts w:ascii="微軟正黑體" w:eastAsia="微軟正黑體" w:hAnsi="微軟正黑體" w:hint="eastAsia"/>
                <w:color w:val="000000" w:themeColor="text1"/>
                <w:kern w:val="0"/>
                <w:sz w:val="22"/>
                <w:szCs w:val="22"/>
              </w:rPr>
              <w:t xml:space="preserve"> </w:t>
            </w:r>
          </w:p>
          <w:p w14:paraId="58CEE3BF" w14:textId="666DF92B" w:rsidR="003E194B" w:rsidRPr="00852861" w:rsidRDefault="00852861" w:rsidP="00852861">
            <w:pPr>
              <w:rPr>
                <w:rFonts w:ascii="微軟正黑體" w:eastAsia="微軟正黑體" w:hAnsi="微軟正黑體"/>
                <w:color w:val="000000" w:themeColor="text1"/>
                <w:kern w:val="0"/>
                <w:sz w:val="22"/>
                <w:szCs w:val="22"/>
              </w:rPr>
            </w:pP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智慧零售</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智慧能源</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proofErr w:type="gramStart"/>
            <w:r w:rsidR="008F434D" w:rsidRPr="008F434D">
              <w:rPr>
                <w:rFonts w:ascii="微軟正黑體" w:eastAsia="微軟正黑體" w:hAnsi="微軟正黑體" w:hint="eastAsia"/>
                <w:color w:val="000000" w:themeColor="text1"/>
                <w:kern w:val="0"/>
                <w:sz w:val="22"/>
                <w:szCs w:val="22"/>
              </w:rPr>
              <w:t>軟體資服</w:t>
            </w:r>
            <w:proofErr w:type="gramEnd"/>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硬體感測</w:t>
            </w:r>
            <w:r w:rsidRPr="00852861">
              <w:rPr>
                <w:rFonts w:ascii="微軟正黑體" w:eastAsia="微軟正黑體" w:hAnsi="微軟正黑體" w:hint="eastAsia"/>
                <w:color w:val="000000" w:themeColor="text1"/>
                <w:kern w:val="0"/>
                <w:sz w:val="22"/>
                <w:szCs w:val="22"/>
              </w:rPr>
              <w:t xml:space="preserve"> </w:t>
            </w:r>
            <w:r w:rsidRPr="00852861">
              <w:rPr>
                <w:rFonts w:eastAsia="微軟正黑體" w:hint="eastAsia"/>
                <w:sz w:val="22"/>
                <w:szCs w:val="22"/>
              </w:rPr>
              <w:t>□</w:t>
            </w:r>
            <w:r w:rsidR="008F434D" w:rsidRPr="008F434D">
              <w:rPr>
                <w:rFonts w:ascii="微軟正黑體" w:eastAsia="微軟正黑體" w:hAnsi="微軟正黑體" w:hint="eastAsia"/>
                <w:color w:val="000000" w:themeColor="text1"/>
                <w:kern w:val="0"/>
                <w:sz w:val="22"/>
                <w:szCs w:val="22"/>
              </w:rPr>
              <w:t>半導體</w:t>
            </w:r>
            <w:r w:rsidRPr="00852861">
              <w:rPr>
                <w:rFonts w:ascii="微軟正黑體" w:eastAsia="微軟正黑體" w:hAnsi="微軟正黑體" w:hint="eastAsia"/>
                <w:color w:val="000000" w:themeColor="text1"/>
                <w:kern w:val="0"/>
                <w:sz w:val="22"/>
                <w:szCs w:val="22"/>
              </w:rPr>
              <w:t xml:space="preserve"> </w:t>
            </w:r>
            <w:r w:rsidRPr="00852861">
              <w:rPr>
                <w:rFonts w:ascii="微軟正黑體" w:eastAsia="微軟正黑體" w:hAnsi="微軟正黑體"/>
                <w:color w:val="000000" w:themeColor="text1"/>
                <w:kern w:val="0"/>
                <w:sz w:val="22"/>
                <w:szCs w:val="22"/>
              </w:rPr>
              <w:t xml:space="preserve">  </w:t>
            </w:r>
            <w:r w:rsidRPr="00852861">
              <w:rPr>
                <w:rFonts w:eastAsia="微軟正黑體" w:hint="eastAsia"/>
                <w:sz w:val="22"/>
                <w:szCs w:val="22"/>
              </w:rPr>
              <w:t>□</w:t>
            </w:r>
            <w:r w:rsidR="008F434D" w:rsidRPr="00852861">
              <w:rPr>
                <w:rFonts w:ascii="微軟正黑體" w:eastAsia="微軟正黑體" w:hAnsi="微軟正黑體" w:hint="eastAsia"/>
                <w:color w:val="000000" w:themeColor="text1"/>
                <w:kern w:val="0"/>
                <w:sz w:val="22"/>
                <w:szCs w:val="22"/>
              </w:rPr>
              <w:t>學界</w:t>
            </w:r>
            <w:r w:rsidR="00AF2650">
              <w:rPr>
                <w:rFonts w:ascii="微軟正黑體" w:eastAsia="微軟正黑體" w:hAnsi="微軟正黑體" w:hint="eastAsia"/>
                <w:color w:val="000000" w:themeColor="text1"/>
                <w:kern w:val="0"/>
                <w:sz w:val="22"/>
                <w:szCs w:val="22"/>
              </w:rPr>
              <w:t xml:space="preserve"> </w:t>
            </w:r>
            <w:r w:rsidR="00AF2650">
              <w:rPr>
                <w:rFonts w:ascii="微軟正黑體" w:eastAsia="微軟正黑體" w:hAnsi="微軟正黑體"/>
                <w:color w:val="000000" w:themeColor="text1"/>
                <w:kern w:val="0"/>
                <w:sz w:val="22"/>
                <w:szCs w:val="22"/>
              </w:rPr>
              <w:t xml:space="preserve">   </w:t>
            </w:r>
            <w:r w:rsidR="00AF2650" w:rsidRPr="00852861">
              <w:rPr>
                <w:rFonts w:eastAsia="微軟正黑體" w:hint="eastAsia"/>
                <w:sz w:val="22"/>
                <w:szCs w:val="22"/>
              </w:rPr>
              <w:t>□</w:t>
            </w:r>
            <w:r w:rsidR="00AF2650">
              <w:rPr>
                <w:rFonts w:ascii="微軟正黑體" w:eastAsia="微軟正黑體" w:hAnsi="微軟正黑體" w:hint="eastAsia"/>
                <w:color w:val="000000" w:themeColor="text1"/>
                <w:kern w:val="0"/>
                <w:sz w:val="22"/>
                <w:szCs w:val="22"/>
              </w:rPr>
              <w:t>其他_</w:t>
            </w:r>
            <w:r w:rsidR="00AF2650">
              <w:rPr>
                <w:rFonts w:ascii="微軟正黑體" w:eastAsia="微軟正黑體" w:hAnsi="微軟正黑體"/>
                <w:color w:val="000000" w:themeColor="text1"/>
                <w:kern w:val="0"/>
                <w:sz w:val="22"/>
                <w:szCs w:val="22"/>
              </w:rPr>
              <w:t>______</w:t>
            </w:r>
          </w:p>
        </w:tc>
      </w:tr>
      <w:tr w:rsidR="00172935" w:rsidRPr="00011580" w14:paraId="2D875430" w14:textId="77777777" w:rsidTr="00172935">
        <w:trPr>
          <w:trHeight w:val="548"/>
        </w:trPr>
        <w:tc>
          <w:tcPr>
            <w:tcW w:w="1984" w:type="dxa"/>
            <w:shd w:val="clear" w:color="auto" w:fill="D0CECE" w:themeFill="background2" w:themeFillShade="E6"/>
            <w:vAlign w:val="center"/>
          </w:tcPr>
          <w:p w14:paraId="2596B0D5" w14:textId="117F5A77" w:rsidR="00172935" w:rsidRPr="00784A38" w:rsidRDefault="00172935" w:rsidP="00784A38">
            <w:pPr>
              <w:snapToGrid w:val="0"/>
              <w:jc w:val="center"/>
              <w:rPr>
                <w:rFonts w:ascii="微軟正黑體" w:eastAsia="微軟正黑體" w:hAnsi="微軟正黑體"/>
                <w:b/>
                <w:bCs/>
              </w:rPr>
            </w:pPr>
            <w:r>
              <w:rPr>
                <w:rFonts w:ascii="微軟正黑體" w:eastAsia="微軟正黑體" w:hAnsi="微軟正黑體" w:hint="eastAsia"/>
                <w:b/>
                <w:bCs/>
              </w:rPr>
              <w:t>網站連結</w:t>
            </w:r>
          </w:p>
        </w:tc>
        <w:tc>
          <w:tcPr>
            <w:tcW w:w="8506" w:type="dxa"/>
            <w:gridSpan w:val="5"/>
            <w:shd w:val="clear" w:color="auto" w:fill="auto"/>
          </w:tcPr>
          <w:p w14:paraId="210A91C7" w14:textId="77777777" w:rsidR="00172935" w:rsidRPr="00266995" w:rsidRDefault="00172935" w:rsidP="003E194B">
            <w:pPr>
              <w:widowControl/>
              <w:adjustRightInd w:val="0"/>
              <w:snapToGrid w:val="0"/>
              <w:rPr>
                <w:rFonts w:ascii="微軟正黑體" w:eastAsia="微軟正黑體" w:hAnsi="微軟正黑體" w:cs="新細明體"/>
                <w:color w:val="000000" w:themeColor="text1"/>
                <w:kern w:val="0"/>
                <w:sz w:val="22"/>
              </w:rPr>
            </w:pPr>
          </w:p>
        </w:tc>
      </w:tr>
      <w:bookmarkEnd w:id="0"/>
      <w:tr w:rsidR="005F3A17" w:rsidRPr="00EC7609" w14:paraId="206A83A3" w14:textId="77777777" w:rsidTr="006054E3">
        <w:trPr>
          <w:trHeight w:val="521"/>
        </w:trPr>
        <w:tc>
          <w:tcPr>
            <w:tcW w:w="10490" w:type="dxa"/>
            <w:gridSpan w:val="6"/>
            <w:shd w:val="clear" w:color="auto" w:fill="FFFFFF" w:themeFill="background1"/>
            <w:vAlign w:val="center"/>
          </w:tcPr>
          <w:p w14:paraId="342E22D0" w14:textId="77777777" w:rsidR="005F3A17" w:rsidRPr="006B602C" w:rsidRDefault="005F3A17" w:rsidP="006054E3">
            <w:pPr>
              <w:snapToGrid w:val="0"/>
              <w:rPr>
                <w:rFonts w:ascii="微軟正黑體" w:eastAsia="微軟正黑體" w:hAnsi="微軟正黑體"/>
              </w:rPr>
            </w:pPr>
            <w:r w:rsidRPr="006B602C">
              <w:rPr>
                <w:rFonts w:ascii="微軟正黑體" w:eastAsia="微軟正黑體" w:hAnsi="微軟正黑體" w:hint="eastAsia"/>
              </w:rPr>
              <w:t xml:space="preserve">業者提出申請時，即代表同意下列事項： </w:t>
            </w:r>
          </w:p>
          <w:p w14:paraId="68FA5A9B" w14:textId="4C183108" w:rsidR="005F3A17" w:rsidRDefault="005F3A17" w:rsidP="006054E3">
            <w:pPr>
              <w:pStyle w:val="ae"/>
              <w:numPr>
                <w:ilvl w:val="0"/>
                <w:numId w:val="19"/>
              </w:numPr>
              <w:snapToGrid w:val="0"/>
              <w:ind w:leftChars="0" w:left="742" w:hanging="742"/>
              <w:rPr>
                <w:rFonts w:ascii="微軟正黑體" w:eastAsia="微軟正黑體" w:hAnsi="微軟正黑體"/>
              </w:rPr>
            </w:pPr>
            <w:r w:rsidRPr="00EC7609">
              <w:rPr>
                <w:rFonts w:ascii="微軟正黑體" w:eastAsia="微軟正黑體" w:hAnsi="微軟正黑體" w:hint="eastAsia"/>
              </w:rPr>
              <w:t>同意</w:t>
            </w:r>
            <w:r w:rsidR="00BB3A07">
              <w:rPr>
                <w:rFonts w:ascii="微軟正黑體" w:eastAsia="微軟正黑體" w:hAnsi="微軟正黑體" w:hint="eastAsia"/>
              </w:rPr>
              <w:t>計畫團隊</w:t>
            </w:r>
            <w:r w:rsidRPr="00050B2C">
              <w:rPr>
                <w:rFonts w:ascii="微軟正黑體" w:eastAsia="微軟正黑體" w:hAnsi="微軟正黑體" w:hint="eastAsia"/>
              </w:rPr>
              <w:t>依個人資料保護法</w:t>
            </w:r>
            <w:r w:rsidRPr="00CE74A0">
              <w:rPr>
                <w:rFonts w:ascii="微軟正黑體" w:eastAsia="微軟正黑體" w:hAnsi="微軟正黑體" w:hint="eastAsia"/>
              </w:rPr>
              <w:t>及相關法令規定下，蒐集、處理、利用業者提交申請資料之所載個人資料，以執行本補助作業，並簽署個人資料提供同意書。</w:t>
            </w:r>
            <w:r w:rsidRPr="00EC7609">
              <w:rPr>
                <w:rFonts w:ascii="微軟正黑體" w:eastAsia="微軟正黑體" w:hAnsi="微軟正黑體" w:hint="eastAsia"/>
              </w:rPr>
              <w:t xml:space="preserve"> </w:t>
            </w:r>
          </w:p>
          <w:p w14:paraId="6772CC5D" w14:textId="77777777" w:rsidR="005F3A17" w:rsidRDefault="005F3A17" w:rsidP="006054E3">
            <w:pPr>
              <w:pStyle w:val="ae"/>
              <w:numPr>
                <w:ilvl w:val="0"/>
                <w:numId w:val="19"/>
              </w:numPr>
              <w:snapToGrid w:val="0"/>
              <w:ind w:leftChars="0" w:left="742" w:hanging="742"/>
              <w:rPr>
                <w:rFonts w:ascii="微軟正黑體" w:eastAsia="微軟正黑體" w:hAnsi="微軟正黑體"/>
              </w:rPr>
            </w:pPr>
            <w:r w:rsidRPr="00EC7609">
              <w:rPr>
                <w:rFonts w:ascii="微軟正黑體" w:eastAsia="微軟正黑體" w:hAnsi="微軟正黑體" w:hint="eastAsia"/>
              </w:rPr>
              <w:t>申請業者保證其非屬公職人員利益衝突迴避法第2條所指之公職人員或其關係人</w:t>
            </w:r>
            <w:r w:rsidRPr="00AC6DC4">
              <w:rPr>
                <w:rFonts w:ascii="微軟正黑體" w:eastAsia="微軟正黑體" w:hAnsi="微軟正黑體" w:hint="eastAsia"/>
              </w:rPr>
              <w:t>。</w:t>
            </w:r>
            <w:r w:rsidRPr="00EC7609">
              <w:rPr>
                <w:rFonts w:ascii="微軟正黑體" w:eastAsia="微軟正黑體" w:hAnsi="微軟正黑體" w:hint="eastAsia"/>
              </w:rPr>
              <w:t xml:space="preserve"> </w:t>
            </w:r>
          </w:p>
          <w:p w14:paraId="3A1706BE" w14:textId="77777777" w:rsidR="005F3A17" w:rsidRPr="00EC7609" w:rsidRDefault="005F3A17" w:rsidP="006054E3">
            <w:pPr>
              <w:pStyle w:val="ae"/>
              <w:numPr>
                <w:ilvl w:val="0"/>
                <w:numId w:val="19"/>
              </w:numPr>
              <w:snapToGrid w:val="0"/>
              <w:ind w:leftChars="0" w:left="742" w:hanging="742"/>
              <w:rPr>
                <w:rFonts w:ascii="微軟正黑體" w:eastAsia="微軟正黑體" w:hAnsi="微軟正黑體"/>
              </w:rPr>
            </w:pPr>
            <w:r w:rsidRPr="00EC7609">
              <w:rPr>
                <w:rFonts w:ascii="微軟正黑體" w:eastAsia="微軟正黑體" w:hAnsi="微軟正黑體" w:hint="eastAsia"/>
              </w:rPr>
              <w:t>同意下列所列聲明事項。</w:t>
            </w:r>
          </w:p>
        </w:tc>
      </w:tr>
      <w:tr w:rsidR="005F3A17" w:rsidRPr="00EC7609" w14:paraId="25B236F1" w14:textId="77777777" w:rsidTr="006054E3">
        <w:trPr>
          <w:trHeight w:val="521"/>
        </w:trPr>
        <w:tc>
          <w:tcPr>
            <w:tcW w:w="10490" w:type="dxa"/>
            <w:gridSpan w:val="6"/>
            <w:shd w:val="clear" w:color="auto" w:fill="FFFFFF" w:themeFill="background1"/>
            <w:vAlign w:val="center"/>
          </w:tcPr>
          <w:p w14:paraId="3148CB2C" w14:textId="77777777" w:rsidR="005F3A17" w:rsidRPr="00EC7609" w:rsidRDefault="005F3A17" w:rsidP="006054E3">
            <w:pPr>
              <w:snapToGrid w:val="0"/>
              <w:jc w:val="center"/>
              <w:rPr>
                <w:rFonts w:ascii="微軟正黑體" w:eastAsia="微軟正黑體" w:hAnsi="微軟正黑體"/>
                <w:b/>
                <w:bCs/>
                <w:sz w:val="32"/>
                <w:szCs w:val="32"/>
              </w:rPr>
            </w:pPr>
            <w:r w:rsidRPr="00EC7609">
              <w:rPr>
                <w:rFonts w:ascii="微軟正黑體" w:eastAsia="微軟正黑體" w:hAnsi="微軟正黑體" w:hint="eastAsia"/>
                <w:b/>
                <w:bCs/>
                <w:sz w:val="32"/>
                <w:szCs w:val="32"/>
              </w:rPr>
              <w:t>聲明事項</w:t>
            </w:r>
          </w:p>
          <w:p w14:paraId="50A73159" w14:textId="77777777" w:rsidR="005F3A17" w:rsidRPr="00CE74A0" w:rsidRDefault="005F3A17" w:rsidP="006054E3">
            <w:pPr>
              <w:pStyle w:val="ae"/>
              <w:numPr>
                <w:ilvl w:val="0"/>
                <w:numId w:val="21"/>
              </w:numPr>
              <w:snapToGrid w:val="0"/>
              <w:ind w:leftChars="0" w:left="742" w:hanging="742"/>
              <w:rPr>
                <w:rFonts w:ascii="微軟正黑體" w:eastAsia="微軟正黑體" w:hAnsi="微軟正黑體"/>
              </w:rPr>
            </w:pPr>
            <w:r w:rsidRPr="00CE74A0">
              <w:rPr>
                <w:rFonts w:ascii="微軟正黑體" w:eastAsia="微軟正黑體" w:hAnsi="微軟正黑體" w:hint="eastAsia"/>
              </w:rPr>
              <w:t>申請業者同意由「臺灣智慧系統整合製造平台」(下稱本平台)執行單位轉請審查委員審查申請</w:t>
            </w:r>
            <w:r>
              <w:rPr>
                <w:rFonts w:ascii="微軟正黑體" w:eastAsia="微軟正黑體" w:hAnsi="微軟正黑體" w:hint="eastAsia"/>
              </w:rPr>
              <w:t>資料</w:t>
            </w:r>
            <w:r w:rsidRPr="00CE74A0">
              <w:rPr>
                <w:rFonts w:ascii="微軟正黑體" w:eastAsia="微軟正黑體" w:hAnsi="微軟正黑體" w:hint="eastAsia"/>
              </w:rPr>
              <w:t>。</w:t>
            </w:r>
          </w:p>
          <w:p w14:paraId="391CFF6B"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CE74A0">
              <w:rPr>
                <w:rFonts w:ascii="微軟正黑體" w:eastAsia="微軟正黑體" w:hAnsi="微軟正黑體" w:hint="eastAsia"/>
              </w:rPr>
              <w:t xml:space="preserve">申請業者同意回答審查單位之審查意見。 </w:t>
            </w:r>
          </w:p>
          <w:p w14:paraId="287F8EC7"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CE74A0">
              <w:rPr>
                <w:rFonts w:ascii="微軟正黑體" w:eastAsia="微軟正黑體" w:hAnsi="微軟正黑體" w:hint="eastAsia"/>
              </w:rPr>
              <w:t>申請業者及申請</w:t>
            </w:r>
            <w:r>
              <w:rPr>
                <w:rFonts w:ascii="微軟正黑體" w:eastAsia="微軟正黑體" w:hAnsi="微軟正黑體" w:hint="eastAsia"/>
              </w:rPr>
              <w:t>資料內提及</w:t>
            </w:r>
            <w:r w:rsidRPr="00CE74A0">
              <w:rPr>
                <w:rFonts w:ascii="微軟正黑體" w:eastAsia="微軟正黑體" w:hAnsi="微軟正黑體" w:hint="eastAsia"/>
              </w:rPr>
              <w:t>個人資</w:t>
            </w:r>
            <w:r>
              <w:rPr>
                <w:rFonts w:ascii="微軟正黑體" w:eastAsia="微軟正黑體" w:hAnsi="微軟正黑體" w:hint="eastAsia"/>
              </w:rPr>
              <w:t>訊</w:t>
            </w:r>
            <w:r w:rsidRPr="00CE74A0">
              <w:rPr>
                <w:rFonts w:ascii="微軟正黑體" w:eastAsia="微軟正黑體" w:hAnsi="微軟正黑體" w:hint="eastAsia"/>
              </w:rPr>
              <w:t>之當事人，</w:t>
            </w:r>
            <w:proofErr w:type="gramStart"/>
            <w:r w:rsidRPr="00CE74A0">
              <w:rPr>
                <w:rFonts w:ascii="微軟正黑體" w:eastAsia="微軟正黑體" w:hAnsi="微軟正黑體" w:hint="eastAsia"/>
              </w:rPr>
              <w:t>均已瞭解</w:t>
            </w:r>
            <w:proofErr w:type="gramEnd"/>
            <w:r w:rsidRPr="00CE74A0">
              <w:rPr>
                <w:rFonts w:ascii="微軟正黑體" w:eastAsia="微軟正黑體" w:hAnsi="微軟正黑體" w:hint="eastAsia"/>
              </w:rPr>
              <w:t>並同意所提供之個人資</w:t>
            </w:r>
            <w:r>
              <w:rPr>
                <w:rFonts w:ascii="微軟正黑體" w:eastAsia="微軟正黑體" w:hAnsi="微軟正黑體" w:hint="eastAsia"/>
              </w:rPr>
              <w:t>訊</w:t>
            </w:r>
            <w:r w:rsidRPr="00CE74A0">
              <w:rPr>
                <w:rFonts w:ascii="微軟正黑體" w:eastAsia="微軟正黑體" w:hAnsi="微軟正黑體" w:hint="eastAsia"/>
              </w:rPr>
              <w:t>，將依</w:t>
            </w:r>
            <w:r w:rsidRPr="00050B2C">
              <w:rPr>
                <w:rFonts w:ascii="微軟正黑體" w:eastAsia="微軟正黑體" w:hAnsi="微軟正黑體" w:hint="eastAsia"/>
              </w:rPr>
              <w:t>相關作業程序進行計畫審查等相關作業；若提供不正確之個人資料，將造成</w:t>
            </w:r>
            <w:r w:rsidRPr="00CE74A0">
              <w:rPr>
                <w:rFonts w:ascii="微軟正黑體" w:eastAsia="微軟正黑體" w:hAnsi="微軟正黑體" w:hint="eastAsia"/>
              </w:rPr>
              <w:t>本平台執行單位無法辦理前述作業。</w:t>
            </w:r>
          </w:p>
          <w:p w14:paraId="40953924"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CE74A0">
              <w:rPr>
                <w:rFonts w:ascii="微軟正黑體" w:eastAsia="微軟正黑體" w:hAnsi="微軟正黑體" w:hint="eastAsia"/>
              </w:rPr>
              <w:t>申請業者保證申請資料及</w:t>
            </w:r>
            <w:proofErr w:type="gramStart"/>
            <w:r w:rsidRPr="00CE74A0">
              <w:rPr>
                <w:rFonts w:ascii="微軟正黑體" w:eastAsia="微軟正黑體" w:hAnsi="微軟正黑體" w:hint="eastAsia"/>
              </w:rPr>
              <w:t>附件均屬正確</w:t>
            </w:r>
            <w:proofErr w:type="gramEnd"/>
            <w:r w:rsidRPr="00CE74A0">
              <w:rPr>
                <w:rFonts w:ascii="微軟正黑體" w:eastAsia="微軟正黑體" w:hAnsi="微軟正黑體" w:hint="eastAsia"/>
              </w:rPr>
              <w:t>，並保證</w:t>
            </w:r>
            <w:proofErr w:type="gramStart"/>
            <w:r w:rsidRPr="00CE74A0">
              <w:rPr>
                <w:rFonts w:ascii="微軟正黑體" w:eastAsia="微軟正黑體" w:hAnsi="微軟正黑體" w:hint="eastAsia"/>
              </w:rPr>
              <w:t>不</w:t>
            </w:r>
            <w:proofErr w:type="gramEnd"/>
            <w:r w:rsidRPr="00CE74A0">
              <w:rPr>
                <w:rFonts w:ascii="微軟正黑體" w:eastAsia="微軟正黑體" w:hAnsi="微軟正黑體" w:hint="eastAsia"/>
              </w:rPr>
              <w:t xml:space="preserve">侵害他人之相關智慧財產權。 </w:t>
            </w:r>
          </w:p>
          <w:p w14:paraId="37BDF38B"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CE74A0">
              <w:rPr>
                <w:rFonts w:ascii="微軟正黑體" w:eastAsia="微軟正黑體" w:hAnsi="微軟正黑體" w:hint="eastAsia"/>
              </w:rPr>
              <w:t xml:space="preserve">申請業者保證於最近5年內未曾有執行政府科技計畫之重大違約紀錄。 </w:t>
            </w:r>
          </w:p>
          <w:p w14:paraId="0D34F0B1" w14:textId="77777777" w:rsidR="005F3A17" w:rsidRPr="00EC7609" w:rsidRDefault="005F3A17" w:rsidP="006054E3">
            <w:pPr>
              <w:pStyle w:val="ae"/>
              <w:numPr>
                <w:ilvl w:val="0"/>
                <w:numId w:val="21"/>
              </w:numPr>
              <w:ind w:leftChars="0" w:left="742" w:hanging="742"/>
              <w:rPr>
                <w:rFonts w:ascii="微軟正黑體" w:eastAsia="微軟正黑體" w:hAnsi="微軟正黑體"/>
              </w:rPr>
            </w:pPr>
            <w:r w:rsidRPr="00EC7609">
              <w:rPr>
                <w:rFonts w:ascii="微軟正黑體" w:eastAsia="微軟正黑體" w:hAnsi="微軟正黑體" w:hint="eastAsia"/>
              </w:rPr>
              <w:t xml:space="preserve">申請業者保證未有因執行政府科技計畫受停權處分而其期間尚未屆滿情事。 </w:t>
            </w:r>
          </w:p>
          <w:p w14:paraId="43027DEF" w14:textId="77777777" w:rsidR="005F3A17" w:rsidRPr="00EC7609" w:rsidRDefault="005F3A17" w:rsidP="006054E3">
            <w:pPr>
              <w:pStyle w:val="ae"/>
              <w:numPr>
                <w:ilvl w:val="0"/>
                <w:numId w:val="21"/>
              </w:numPr>
              <w:ind w:leftChars="0" w:left="742" w:hanging="742"/>
              <w:rPr>
                <w:rFonts w:ascii="微軟正黑體" w:eastAsia="微軟正黑體" w:hAnsi="微軟正黑體"/>
              </w:rPr>
            </w:pPr>
            <w:r w:rsidRPr="00EC7609">
              <w:rPr>
                <w:rFonts w:ascii="微軟正黑體" w:eastAsia="微軟正黑體" w:hAnsi="微軟正黑體" w:hint="eastAsia"/>
              </w:rPr>
              <w:lastRenderedPageBreak/>
              <w:t xml:space="preserve">申請業者保證於3年內無欠繳應納稅捐情事。 </w:t>
            </w:r>
          </w:p>
          <w:p w14:paraId="51A6062D" w14:textId="77777777" w:rsidR="005F3A17" w:rsidRPr="00EC7609" w:rsidRDefault="005F3A17" w:rsidP="006054E3">
            <w:pPr>
              <w:pStyle w:val="ae"/>
              <w:numPr>
                <w:ilvl w:val="0"/>
                <w:numId w:val="21"/>
              </w:numPr>
              <w:ind w:leftChars="0" w:left="742" w:hanging="742"/>
              <w:rPr>
                <w:rFonts w:ascii="微軟正黑體" w:eastAsia="微軟正黑體" w:hAnsi="微軟正黑體"/>
              </w:rPr>
            </w:pPr>
            <w:r w:rsidRPr="00EC7609">
              <w:rPr>
                <w:rFonts w:ascii="微軟正黑體" w:eastAsia="微軟正黑體" w:hAnsi="微軟正黑體" w:hint="eastAsia"/>
              </w:rPr>
              <w:t xml:space="preserve">申請業者保證非屬銀行拒絕往來戶。 </w:t>
            </w:r>
          </w:p>
          <w:p w14:paraId="6947C9B5"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EC7609">
              <w:rPr>
                <w:rFonts w:ascii="微軟正黑體" w:eastAsia="微軟正黑體" w:hAnsi="微軟正黑體" w:hint="eastAsia"/>
              </w:rPr>
              <w:t>申請業者保證最近3年未有嚴重違反環境保護、勞工或食品安全衛生相關法律或身心障礙者權益</w:t>
            </w:r>
            <w:r w:rsidRPr="00CE74A0">
              <w:rPr>
                <w:rFonts w:ascii="微軟正黑體" w:eastAsia="微軟正黑體" w:hAnsi="微軟正黑體" w:hint="eastAsia"/>
              </w:rPr>
              <w:t xml:space="preserve">保障法之相關規定且情節重大經各中央目的事業主管機關認定之情事。 </w:t>
            </w:r>
          </w:p>
          <w:p w14:paraId="02120B09" w14:textId="77777777" w:rsidR="005F3A17" w:rsidRPr="00EC7609" w:rsidRDefault="005F3A17" w:rsidP="006054E3">
            <w:pPr>
              <w:pStyle w:val="ae"/>
              <w:numPr>
                <w:ilvl w:val="0"/>
                <w:numId w:val="21"/>
              </w:numPr>
              <w:ind w:leftChars="0" w:left="742" w:hanging="742"/>
              <w:rPr>
                <w:rFonts w:ascii="微軟正黑體" w:eastAsia="微軟正黑體" w:hAnsi="微軟正黑體"/>
              </w:rPr>
            </w:pPr>
            <w:r w:rsidRPr="00EC7609">
              <w:rPr>
                <w:rFonts w:ascii="微軟正黑體" w:eastAsia="微軟正黑體" w:hAnsi="微軟正黑體" w:hint="eastAsia"/>
              </w:rPr>
              <w:t xml:space="preserve">申請業者保證未來針對研發成果，不進行誇大不實之宣導。 </w:t>
            </w:r>
          </w:p>
          <w:p w14:paraId="093E096D"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CE74A0">
              <w:rPr>
                <w:rFonts w:ascii="微軟正黑體" w:eastAsia="微軟正黑體" w:hAnsi="微軟正黑體" w:hint="eastAsia"/>
              </w:rPr>
              <w:t>申請業者保證於</w:t>
            </w:r>
            <w:r w:rsidRPr="00355B36">
              <w:rPr>
                <w:rFonts w:ascii="微軟正黑體" w:eastAsia="微軟正黑體" w:hAnsi="微軟正黑體" w:hint="eastAsia"/>
              </w:rPr>
              <w:t>專案</w:t>
            </w:r>
            <w:r w:rsidRPr="00CE74A0">
              <w:rPr>
                <w:rFonts w:ascii="微軟正黑體" w:eastAsia="微軟正黑體" w:hAnsi="微軟正黑體" w:hint="eastAsia"/>
              </w:rPr>
              <w:t xml:space="preserve">申請及執行期間無中資投資。 </w:t>
            </w:r>
          </w:p>
          <w:p w14:paraId="2BFC5412" w14:textId="77777777" w:rsidR="005F3A17" w:rsidRPr="00CE74A0" w:rsidRDefault="005F3A17" w:rsidP="006054E3">
            <w:pPr>
              <w:pStyle w:val="ae"/>
              <w:numPr>
                <w:ilvl w:val="0"/>
                <w:numId w:val="21"/>
              </w:numPr>
              <w:ind w:leftChars="0" w:left="742" w:hanging="742"/>
              <w:rPr>
                <w:rFonts w:ascii="微軟正黑體" w:eastAsia="微軟正黑體" w:hAnsi="微軟正黑體"/>
              </w:rPr>
            </w:pPr>
            <w:r w:rsidRPr="00CE74A0">
              <w:rPr>
                <w:rFonts w:ascii="微軟正黑體" w:eastAsia="微軟正黑體" w:hAnsi="微軟正黑體" w:hint="eastAsia"/>
              </w:rPr>
              <w:t>申請業者保證</w:t>
            </w:r>
            <w:r w:rsidRPr="00CE74A0">
              <w:rPr>
                <w:rFonts w:ascii="微軟正黑體" w:eastAsia="微軟正黑體" w:hAnsi="微軟正黑體"/>
              </w:rPr>
              <w:t>申請</w:t>
            </w:r>
            <w:r>
              <w:rPr>
                <w:rFonts w:ascii="微軟正黑體" w:eastAsia="微軟正黑體" w:hAnsi="微軟正黑體" w:hint="eastAsia"/>
              </w:rPr>
              <w:t>資料</w:t>
            </w:r>
            <w:r w:rsidRPr="00CE74A0">
              <w:rPr>
                <w:rFonts w:ascii="微軟正黑體" w:eastAsia="微軟正黑體" w:hAnsi="微軟正黑體"/>
              </w:rPr>
              <w:t>所提供之各項</w:t>
            </w:r>
            <w:r>
              <w:rPr>
                <w:rFonts w:ascii="微軟正黑體" w:eastAsia="微軟正黑體" w:hAnsi="微軟正黑體" w:hint="eastAsia"/>
              </w:rPr>
              <w:t>內容</w:t>
            </w:r>
            <w:r w:rsidRPr="00CE74A0">
              <w:rPr>
                <w:rFonts w:ascii="微軟正黑體" w:eastAsia="微軟正黑體" w:hAnsi="微軟正黑體"/>
              </w:rPr>
              <w:t>，</w:t>
            </w:r>
            <w:proofErr w:type="gramStart"/>
            <w:r w:rsidRPr="00CE74A0">
              <w:rPr>
                <w:rFonts w:ascii="微軟正黑體" w:eastAsia="微軟正黑體" w:hAnsi="微軟正黑體"/>
              </w:rPr>
              <w:t>均與事實</w:t>
            </w:r>
            <w:proofErr w:type="gramEnd"/>
            <w:r w:rsidRPr="00CE74A0">
              <w:rPr>
                <w:rFonts w:ascii="微軟正黑體" w:eastAsia="微軟正黑體" w:hAnsi="微軟正黑體"/>
              </w:rPr>
              <w:t>相符，並保證填報資料正確無誤。</w:t>
            </w:r>
          </w:p>
          <w:p w14:paraId="1E9A6F72" w14:textId="77777777" w:rsidR="005F3A17" w:rsidRPr="00EC7609" w:rsidRDefault="005F3A17" w:rsidP="006054E3">
            <w:pPr>
              <w:pStyle w:val="ae"/>
              <w:numPr>
                <w:ilvl w:val="0"/>
                <w:numId w:val="21"/>
              </w:numPr>
              <w:ind w:leftChars="0" w:left="742" w:hanging="742"/>
              <w:rPr>
                <w:rFonts w:ascii="微軟正黑體" w:eastAsia="微軟正黑體" w:hAnsi="微軟正黑體"/>
              </w:rPr>
            </w:pPr>
            <w:r w:rsidRPr="00EC7609">
              <w:rPr>
                <w:rFonts w:ascii="微軟正黑體" w:eastAsia="微軟正黑體" w:hAnsi="微軟正黑體" w:hint="eastAsia"/>
              </w:rPr>
              <w:t>若申請業者拒絕聲明上開事項，</w:t>
            </w:r>
            <w:r>
              <w:rPr>
                <w:rFonts w:ascii="微軟正黑體" w:eastAsia="微軟正黑體" w:hAnsi="微軟正黑體" w:hint="eastAsia"/>
              </w:rPr>
              <w:t>本平台</w:t>
            </w:r>
            <w:r w:rsidRPr="00EC7609">
              <w:rPr>
                <w:rFonts w:ascii="微軟正黑體" w:eastAsia="微軟正黑體" w:hAnsi="微軟正黑體" w:hint="eastAsia"/>
              </w:rPr>
              <w:t>得不受理申請案；聲明</w:t>
            </w:r>
            <w:proofErr w:type="gramStart"/>
            <w:r w:rsidRPr="00EC7609">
              <w:rPr>
                <w:rFonts w:ascii="微軟正黑體" w:eastAsia="微軟正黑體" w:hAnsi="微軟正黑體" w:hint="eastAsia"/>
              </w:rPr>
              <w:t>不實經發現</w:t>
            </w:r>
            <w:proofErr w:type="gramEnd"/>
            <w:r w:rsidRPr="00EC7609">
              <w:rPr>
                <w:rFonts w:ascii="微軟正黑體" w:eastAsia="微軟正黑體" w:hAnsi="微軟正黑體" w:hint="eastAsia"/>
              </w:rPr>
              <w:t>者，</w:t>
            </w:r>
            <w:r>
              <w:rPr>
                <w:rFonts w:ascii="微軟正黑體" w:eastAsia="微軟正黑體" w:hAnsi="微軟正黑體" w:hint="eastAsia"/>
              </w:rPr>
              <w:t>本平台</w:t>
            </w:r>
            <w:r w:rsidRPr="00EC7609">
              <w:rPr>
                <w:rFonts w:ascii="微軟正黑體" w:eastAsia="微軟正黑體" w:hAnsi="微軟正黑體" w:hint="eastAsia"/>
              </w:rPr>
              <w:t>得駁回申請，或</w:t>
            </w:r>
            <w:r>
              <w:rPr>
                <w:rFonts w:ascii="微軟正黑體" w:eastAsia="微軟正黑體" w:hAnsi="微軟正黑體" w:hint="eastAsia"/>
              </w:rPr>
              <w:t xml:space="preserve">解除專案服務。 </w:t>
            </w:r>
          </w:p>
        </w:tc>
      </w:tr>
    </w:tbl>
    <w:p w14:paraId="0CCF8892" w14:textId="420DBD43" w:rsidR="00EC7609" w:rsidRPr="005F3A17" w:rsidRDefault="00EC7609" w:rsidP="006B602C"/>
    <w:p w14:paraId="2422829E" w14:textId="5AF9A19E" w:rsidR="005F3A17" w:rsidRDefault="005F3A17" w:rsidP="006B602C"/>
    <w:p w14:paraId="35BA0969" w14:textId="3D07C0E9" w:rsidR="005F3A17" w:rsidRDefault="005F3A17" w:rsidP="006B602C"/>
    <w:p w14:paraId="6D807439" w14:textId="40B33071" w:rsidR="005F3A17" w:rsidRDefault="005F3A17">
      <w:pPr>
        <w:widowControl/>
      </w:pPr>
      <w: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261"/>
        <w:gridCol w:w="1418"/>
        <w:gridCol w:w="3827"/>
      </w:tblGrid>
      <w:tr w:rsidR="005F3A17" w:rsidRPr="003E194B" w14:paraId="32111926" w14:textId="77777777" w:rsidTr="006054E3">
        <w:trPr>
          <w:trHeight w:val="567"/>
        </w:trPr>
        <w:tc>
          <w:tcPr>
            <w:tcW w:w="10490" w:type="dxa"/>
            <w:gridSpan w:val="4"/>
            <w:shd w:val="clear" w:color="auto" w:fill="D0CECE" w:themeFill="background2" w:themeFillShade="E6"/>
            <w:vAlign w:val="center"/>
          </w:tcPr>
          <w:p w14:paraId="2A4B9EA0" w14:textId="16E325BE" w:rsidR="005F3A17" w:rsidRPr="003E194B" w:rsidRDefault="005F3A17" w:rsidP="006054E3">
            <w:pPr>
              <w:snapToGrid w:val="0"/>
              <w:jc w:val="center"/>
              <w:rPr>
                <w:rFonts w:ascii="微軟正黑體" w:eastAsia="微軟正黑體" w:hAnsi="微軟正黑體"/>
                <w:b/>
                <w:bCs/>
              </w:rPr>
            </w:pPr>
            <w:r w:rsidRPr="003E194B">
              <w:rPr>
                <w:rFonts w:ascii="微軟正黑體" w:eastAsia="微軟正黑體" w:hAnsi="微軟正黑體" w:hint="eastAsia"/>
                <w:b/>
                <w:bCs/>
              </w:rPr>
              <w:lastRenderedPageBreak/>
              <w:t>欲上架</w:t>
            </w:r>
            <w:r>
              <w:rPr>
                <w:rFonts w:ascii="微軟正黑體" w:eastAsia="微軟正黑體" w:hAnsi="微軟正黑體" w:hint="eastAsia"/>
                <w:b/>
                <w:bCs/>
              </w:rPr>
              <w:t>平台之</w:t>
            </w:r>
            <w:r w:rsidRPr="003E194B">
              <w:rPr>
                <w:rFonts w:ascii="微軟正黑體" w:eastAsia="微軟正黑體" w:hAnsi="微軟正黑體" w:hint="eastAsia"/>
                <w:b/>
                <w:bCs/>
              </w:rPr>
              <w:t>產品名稱及特性描述</w:t>
            </w:r>
            <w:r>
              <w:rPr>
                <w:rFonts w:ascii="微軟正黑體" w:eastAsia="微軟正黑體" w:hAnsi="微軟正黑體" w:hint="eastAsia"/>
                <w:b/>
                <w:bCs/>
              </w:rPr>
              <w:t xml:space="preserve"> </w:t>
            </w:r>
            <w:r w:rsidR="002A600E">
              <w:rPr>
                <w:rFonts w:ascii="微軟正黑體" w:eastAsia="微軟正黑體" w:hAnsi="微軟正黑體" w:hint="eastAsia"/>
                <w:b/>
                <w:bCs/>
              </w:rPr>
              <w:t xml:space="preserve"> </w:t>
            </w:r>
            <w:r w:rsidRPr="005F3A17">
              <w:rPr>
                <w:rFonts w:ascii="微軟正黑體" w:eastAsia="微軟正黑體" w:hAnsi="微軟正黑體" w:hint="eastAsia"/>
                <w:b/>
                <w:bCs/>
                <w:sz w:val="16"/>
                <w:szCs w:val="16"/>
              </w:rPr>
              <w:t>(若有</w:t>
            </w:r>
            <w:r>
              <w:rPr>
                <w:rFonts w:ascii="微軟正黑體" w:eastAsia="微軟正黑體" w:hAnsi="微軟正黑體" w:hint="eastAsia"/>
                <w:b/>
                <w:bCs/>
                <w:sz w:val="16"/>
                <w:szCs w:val="16"/>
              </w:rPr>
              <w:t>多項產品上架，可複製此頁面</w:t>
            </w:r>
            <w:r w:rsidRPr="005F3A17">
              <w:rPr>
                <w:rFonts w:ascii="微軟正黑體" w:eastAsia="微軟正黑體" w:hAnsi="微軟正黑體" w:hint="eastAsia"/>
                <w:b/>
                <w:bCs/>
                <w:sz w:val="16"/>
                <w:szCs w:val="16"/>
              </w:rPr>
              <w:t>)</w:t>
            </w:r>
          </w:p>
        </w:tc>
      </w:tr>
      <w:tr w:rsidR="00AA1158" w:rsidRPr="00011580" w14:paraId="7BD01C9C" w14:textId="1551D094" w:rsidTr="00773A80">
        <w:trPr>
          <w:trHeight w:val="567"/>
        </w:trPr>
        <w:tc>
          <w:tcPr>
            <w:tcW w:w="1984" w:type="dxa"/>
            <w:shd w:val="clear" w:color="auto" w:fill="D0CECE" w:themeFill="background2" w:themeFillShade="E6"/>
            <w:vAlign w:val="center"/>
          </w:tcPr>
          <w:p w14:paraId="15F52E8F" w14:textId="538FA90A" w:rsidR="00AA1158" w:rsidRDefault="00DD2D2B" w:rsidP="006054E3">
            <w:pPr>
              <w:snapToGrid w:val="0"/>
              <w:jc w:val="center"/>
              <w:rPr>
                <w:rFonts w:ascii="微軟正黑體" w:eastAsia="微軟正黑體" w:hAnsi="微軟正黑體" w:cs="新細明體"/>
                <w:b/>
                <w:bCs/>
                <w:color w:val="000000" w:themeColor="text1"/>
                <w:kern w:val="0"/>
                <w:sz w:val="22"/>
              </w:rPr>
            </w:pPr>
            <w:r>
              <w:rPr>
                <w:rFonts w:ascii="微軟正黑體" w:eastAsia="微軟正黑體" w:hAnsi="微軟正黑體" w:cs="新細明體" w:hint="eastAsia"/>
                <w:b/>
                <w:bCs/>
                <w:color w:val="000000" w:themeColor="text1"/>
                <w:kern w:val="0"/>
                <w:sz w:val="22"/>
              </w:rPr>
              <w:t>*</w:t>
            </w:r>
            <w:r w:rsidR="00AA1158" w:rsidRPr="00FE59F7">
              <w:rPr>
                <w:rFonts w:ascii="微軟正黑體" w:eastAsia="微軟正黑體" w:hAnsi="微軟正黑體" w:cs="新細明體" w:hint="eastAsia"/>
                <w:b/>
                <w:bCs/>
                <w:color w:val="000000" w:themeColor="text1"/>
                <w:kern w:val="0"/>
                <w:sz w:val="22"/>
              </w:rPr>
              <w:t>產品名稱</w:t>
            </w:r>
          </w:p>
          <w:p w14:paraId="54FE830C" w14:textId="01DB915F" w:rsidR="00AA1158" w:rsidRPr="00FE59F7" w:rsidRDefault="00AA1158" w:rsidP="006054E3">
            <w:pPr>
              <w:snapToGrid w:val="0"/>
              <w:jc w:val="center"/>
              <w:rPr>
                <w:rFonts w:ascii="微軟正黑體" w:eastAsia="微軟正黑體" w:hAnsi="微軟正黑體" w:cs="新細明體"/>
                <w:b/>
                <w:bCs/>
                <w:color w:val="000000" w:themeColor="text1"/>
                <w:kern w:val="0"/>
                <w:sz w:val="22"/>
              </w:rPr>
            </w:pPr>
            <w:r>
              <w:rPr>
                <w:rFonts w:ascii="微軟正黑體" w:eastAsia="微軟正黑體" w:hAnsi="微軟正黑體" w:cs="新細明體" w:hint="eastAsia"/>
                <w:b/>
                <w:bCs/>
                <w:color w:val="000000" w:themeColor="text1"/>
                <w:kern w:val="0"/>
                <w:sz w:val="22"/>
              </w:rPr>
              <w:t>(中/英)</w:t>
            </w:r>
          </w:p>
        </w:tc>
        <w:tc>
          <w:tcPr>
            <w:tcW w:w="8506" w:type="dxa"/>
            <w:gridSpan w:val="3"/>
            <w:shd w:val="clear" w:color="auto" w:fill="auto"/>
            <w:vAlign w:val="center"/>
          </w:tcPr>
          <w:p w14:paraId="7EBB83D2" w14:textId="6D164B42" w:rsidR="00AA1158" w:rsidRPr="00011580" w:rsidRDefault="00AA1158" w:rsidP="006054E3">
            <w:pPr>
              <w:snapToGrid w:val="0"/>
              <w:rPr>
                <w:rFonts w:ascii="微軟正黑體" w:eastAsia="微軟正黑體" w:hAnsi="微軟正黑體"/>
              </w:rPr>
            </w:pPr>
          </w:p>
        </w:tc>
      </w:tr>
      <w:tr w:rsidR="005F3A17" w:rsidRPr="00B408A1" w14:paraId="7D0D95A4" w14:textId="77777777" w:rsidTr="005F3A17">
        <w:trPr>
          <w:trHeight w:val="567"/>
        </w:trPr>
        <w:tc>
          <w:tcPr>
            <w:tcW w:w="1984" w:type="dxa"/>
            <w:shd w:val="clear" w:color="auto" w:fill="D0CECE" w:themeFill="background2" w:themeFillShade="E6"/>
            <w:vAlign w:val="center"/>
          </w:tcPr>
          <w:p w14:paraId="79E686BA" w14:textId="77777777" w:rsidR="005F3A17" w:rsidRPr="00FE59F7" w:rsidRDefault="005F3A17" w:rsidP="006054E3">
            <w:pPr>
              <w:snapToGrid w:val="0"/>
              <w:jc w:val="center"/>
              <w:rPr>
                <w:rFonts w:ascii="微軟正黑體" w:eastAsia="微軟正黑體" w:hAnsi="微軟正黑體" w:cs="新細明體"/>
                <w:b/>
                <w:bCs/>
                <w:color w:val="000000" w:themeColor="text1"/>
                <w:kern w:val="0"/>
                <w:sz w:val="22"/>
              </w:rPr>
            </w:pPr>
            <w:r w:rsidRPr="00FE59F7">
              <w:rPr>
                <w:rFonts w:ascii="微軟正黑體" w:eastAsia="微軟正黑體" w:hAnsi="微軟正黑體" w:cs="新細明體" w:hint="eastAsia"/>
                <w:b/>
                <w:bCs/>
                <w:color w:val="000000" w:themeColor="text1"/>
                <w:kern w:val="0"/>
                <w:sz w:val="22"/>
              </w:rPr>
              <w:t>產品類別</w:t>
            </w:r>
          </w:p>
        </w:tc>
        <w:tc>
          <w:tcPr>
            <w:tcW w:w="3261" w:type="dxa"/>
            <w:shd w:val="clear" w:color="auto" w:fill="auto"/>
            <w:vAlign w:val="center"/>
          </w:tcPr>
          <w:p w14:paraId="1BCB89BB" w14:textId="23AB40D3" w:rsidR="005F3A17" w:rsidRDefault="00E31893" w:rsidP="006054E3">
            <w:pPr>
              <w:widowControl/>
              <w:adjustRightInd w:val="0"/>
              <w:snapToGrid w:val="0"/>
              <w:rPr>
                <w:rFonts w:ascii="微軟正黑體" w:eastAsia="微軟正黑體" w:hAnsi="微軟正黑體" w:cs="新細明體"/>
                <w:color w:val="000000" w:themeColor="text1"/>
                <w:kern w:val="0"/>
                <w:sz w:val="22"/>
              </w:rPr>
            </w:pPr>
            <w:r w:rsidRPr="00E31893">
              <w:rPr>
                <w:rFonts w:ascii="微軟正黑體" w:eastAsia="微軟正黑體" w:hAnsi="微軟正黑體" w:hint="eastAsia"/>
                <w:b/>
                <w:bCs/>
                <w:color w:val="000000" w:themeColor="text1"/>
                <w:kern w:val="0"/>
                <w:sz w:val="28"/>
                <w:szCs w:val="32"/>
              </w:rPr>
              <w:t>□</w:t>
            </w:r>
            <w:r w:rsidR="00AE7D8A">
              <w:rPr>
                <w:rFonts w:ascii="微軟正黑體" w:eastAsia="微軟正黑體" w:hAnsi="微軟正黑體" w:cs="新細明體" w:hint="eastAsia"/>
                <w:color w:val="000000" w:themeColor="text1"/>
                <w:kern w:val="0"/>
                <w:sz w:val="22"/>
              </w:rPr>
              <w:t>晶片設計</w:t>
            </w:r>
            <w:r w:rsidR="005F3A17">
              <w:rPr>
                <w:rFonts w:ascii="微軟正黑體" w:eastAsia="微軟正黑體" w:hAnsi="微軟正黑體" w:cs="新細明體" w:hint="eastAsia"/>
                <w:color w:val="000000" w:themeColor="text1"/>
                <w:kern w:val="0"/>
                <w:sz w:val="22"/>
              </w:rPr>
              <w:t xml:space="preserve">類  </w:t>
            </w:r>
            <w:r w:rsidRPr="00E31893">
              <w:rPr>
                <w:rFonts w:ascii="微軟正黑體" w:eastAsia="微軟正黑體" w:hAnsi="微軟正黑體" w:hint="eastAsia"/>
                <w:b/>
                <w:bCs/>
                <w:color w:val="000000" w:themeColor="text1"/>
                <w:kern w:val="0"/>
                <w:sz w:val="28"/>
                <w:szCs w:val="32"/>
              </w:rPr>
              <w:t>□</w:t>
            </w:r>
            <w:r w:rsidR="00AE7D8A">
              <w:rPr>
                <w:rFonts w:ascii="Wingdings" w:eastAsia="微軟正黑體" w:hAnsi="Wingdings" w:cs="新細明體" w:hint="eastAsia"/>
                <w:color w:val="000000" w:themeColor="text1"/>
                <w:kern w:val="0"/>
                <w:sz w:val="22"/>
              </w:rPr>
              <w:t>硬體設計類</w:t>
            </w:r>
          </w:p>
          <w:p w14:paraId="6A6F7DA8" w14:textId="62B0F774" w:rsidR="005F3A17" w:rsidRPr="00244FED" w:rsidRDefault="00E31893" w:rsidP="006054E3">
            <w:pPr>
              <w:widowControl/>
              <w:adjustRightInd w:val="0"/>
              <w:snapToGrid w:val="0"/>
              <w:rPr>
                <w:rFonts w:ascii="Wingdings" w:eastAsia="微軟正黑體" w:hAnsi="Wingdings" w:cs="新細明體" w:hint="eastAsia"/>
                <w:color w:val="000000" w:themeColor="text1"/>
                <w:kern w:val="0"/>
                <w:sz w:val="22"/>
              </w:rPr>
            </w:pPr>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color w:val="000000" w:themeColor="text1"/>
                <w:kern w:val="0"/>
                <w:sz w:val="22"/>
              </w:rPr>
              <w:t>軟體</w:t>
            </w:r>
            <w:r w:rsidR="00AE7D8A">
              <w:rPr>
                <w:rFonts w:ascii="Wingdings" w:eastAsia="微軟正黑體" w:hAnsi="Wingdings" w:cs="新細明體" w:hint="eastAsia"/>
                <w:color w:val="000000" w:themeColor="text1"/>
                <w:kern w:val="0"/>
                <w:sz w:val="22"/>
              </w:rPr>
              <w:t>設計</w:t>
            </w:r>
            <w:r w:rsidR="005F3A17">
              <w:rPr>
                <w:rFonts w:ascii="Wingdings" w:eastAsia="微軟正黑體" w:hAnsi="Wingdings" w:cs="新細明體" w:hint="eastAsia"/>
                <w:color w:val="000000" w:themeColor="text1"/>
                <w:kern w:val="0"/>
                <w:sz w:val="22"/>
              </w:rPr>
              <w:t>類</w:t>
            </w:r>
            <w:r>
              <w:rPr>
                <w:rFonts w:ascii="Wingdings" w:eastAsia="微軟正黑體" w:hAnsi="Wingdings" w:cs="新細明體" w:hint="eastAsia"/>
                <w:color w:val="000000" w:themeColor="text1"/>
                <w:kern w:val="0"/>
                <w:sz w:val="22"/>
              </w:rPr>
              <w:t xml:space="preserve"> </w:t>
            </w:r>
            <w:r w:rsidRPr="00E31893">
              <w:rPr>
                <w:rFonts w:ascii="微軟正黑體" w:eastAsia="微軟正黑體" w:hAnsi="微軟正黑體" w:hint="eastAsia"/>
                <w:b/>
                <w:bCs/>
                <w:color w:val="000000" w:themeColor="text1"/>
                <w:kern w:val="0"/>
                <w:sz w:val="28"/>
                <w:szCs w:val="32"/>
              </w:rPr>
              <w:t>□</w:t>
            </w:r>
            <w:r w:rsidR="00AE7D8A">
              <w:rPr>
                <w:rFonts w:ascii="Wingdings" w:eastAsia="微軟正黑體" w:hAnsi="Wingdings" w:cs="新細明體" w:hint="eastAsia"/>
                <w:color w:val="000000" w:themeColor="text1"/>
                <w:kern w:val="0"/>
                <w:sz w:val="22"/>
              </w:rPr>
              <w:t>應用方案</w:t>
            </w:r>
            <w:r w:rsidR="005F3A17">
              <w:rPr>
                <w:rFonts w:ascii="Wingdings" w:eastAsia="微軟正黑體" w:hAnsi="Wingdings" w:cs="新細明體" w:hint="eastAsia"/>
                <w:color w:val="000000" w:themeColor="text1"/>
                <w:kern w:val="0"/>
                <w:sz w:val="22"/>
              </w:rPr>
              <w:t>類</w:t>
            </w:r>
          </w:p>
          <w:p w14:paraId="61E8C290" w14:textId="5E0D4A45" w:rsidR="00AE7D8A" w:rsidRDefault="00AE7D8A" w:rsidP="006054E3">
            <w:pPr>
              <w:widowControl/>
              <w:adjustRightInd w:val="0"/>
              <w:snapToGrid w:val="0"/>
              <w:rPr>
                <w:rFonts w:ascii="微軟正黑體" w:eastAsia="微軟正黑體" w:hAnsi="微軟正黑體"/>
                <w:b/>
                <w:bCs/>
                <w:color w:val="000000" w:themeColor="text1"/>
                <w:kern w:val="0"/>
                <w:sz w:val="28"/>
                <w:szCs w:val="32"/>
              </w:rPr>
            </w:pPr>
            <w:r w:rsidRPr="00E31893">
              <w:rPr>
                <w:rFonts w:ascii="微軟正黑體" w:eastAsia="微軟正黑體" w:hAnsi="微軟正黑體" w:hint="eastAsia"/>
                <w:b/>
                <w:bCs/>
                <w:color w:val="000000" w:themeColor="text1"/>
                <w:kern w:val="0"/>
                <w:sz w:val="28"/>
                <w:szCs w:val="32"/>
              </w:rPr>
              <w:t>□</w:t>
            </w:r>
            <w:r>
              <w:rPr>
                <w:rFonts w:ascii="Wingdings" w:eastAsia="微軟正黑體" w:hAnsi="Wingdings" w:cs="新細明體" w:hint="eastAsia"/>
                <w:color w:val="000000" w:themeColor="text1"/>
                <w:kern w:val="0"/>
                <w:sz w:val="22"/>
              </w:rPr>
              <w:t>開發資源類</w:t>
            </w:r>
          </w:p>
          <w:p w14:paraId="46492F69" w14:textId="77ED4FAD" w:rsidR="005F3A17" w:rsidRPr="00AE7D8A" w:rsidRDefault="00E31893" w:rsidP="006054E3">
            <w:pPr>
              <w:widowControl/>
              <w:adjustRightInd w:val="0"/>
              <w:snapToGrid w:val="0"/>
              <w:rPr>
                <w:rFonts w:ascii="Wingdings" w:eastAsia="微軟正黑體" w:hAnsi="Wingdings" w:cs="新細明體" w:hint="eastAsia"/>
                <w:color w:val="000000" w:themeColor="text1"/>
                <w:kern w:val="0"/>
                <w:sz w:val="22"/>
              </w:rPr>
            </w:pPr>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color w:val="000000" w:themeColor="text1"/>
                <w:kern w:val="0"/>
                <w:sz w:val="22"/>
              </w:rPr>
              <w:t>其他</w:t>
            </w:r>
            <w:r w:rsidR="005F3A17">
              <w:rPr>
                <w:rFonts w:ascii="微軟正黑體" w:eastAsia="微軟正黑體" w:hAnsi="微軟正黑體" w:cs="新細明體" w:hint="eastAsia"/>
                <w:kern w:val="0"/>
                <w:sz w:val="22"/>
              </w:rPr>
              <w:t>：</w:t>
            </w:r>
            <w:r w:rsidR="005F3A17" w:rsidRPr="00165569">
              <w:rPr>
                <w:rFonts w:ascii="微軟正黑體" w:eastAsia="微軟正黑體" w:hAnsi="微軟正黑體" w:cs="新細明體" w:hint="eastAsia"/>
                <w:kern w:val="0"/>
                <w:sz w:val="22"/>
              </w:rPr>
              <w:t>________________</w:t>
            </w:r>
            <w:r w:rsidR="00AE7D8A" w:rsidRPr="00165569">
              <w:rPr>
                <w:rFonts w:ascii="微軟正黑體" w:eastAsia="微軟正黑體" w:hAnsi="微軟正黑體" w:cs="新細明體" w:hint="eastAsia"/>
                <w:kern w:val="0"/>
                <w:sz w:val="22"/>
              </w:rPr>
              <w:t>____</w:t>
            </w:r>
          </w:p>
        </w:tc>
        <w:tc>
          <w:tcPr>
            <w:tcW w:w="1418" w:type="dxa"/>
            <w:shd w:val="clear" w:color="auto" w:fill="D9D9D9" w:themeFill="background1" w:themeFillShade="D9"/>
            <w:vAlign w:val="center"/>
          </w:tcPr>
          <w:p w14:paraId="00AC99A1" w14:textId="77777777" w:rsidR="005F3A17" w:rsidRPr="00FE59F7" w:rsidRDefault="005F3A17" w:rsidP="005F3A17">
            <w:pPr>
              <w:snapToGrid w:val="0"/>
              <w:jc w:val="center"/>
              <w:rPr>
                <w:rFonts w:ascii="微軟正黑體" w:eastAsia="微軟正黑體" w:hAnsi="微軟正黑體" w:cs="新細明體"/>
                <w:b/>
                <w:bCs/>
                <w:kern w:val="0"/>
                <w:sz w:val="22"/>
              </w:rPr>
            </w:pPr>
            <w:r w:rsidRPr="00FE59F7">
              <w:rPr>
                <w:rFonts w:ascii="微軟正黑體" w:eastAsia="微軟正黑體" w:hAnsi="微軟正黑體" w:cs="新細明體" w:hint="eastAsia"/>
                <w:b/>
                <w:bCs/>
                <w:kern w:val="0"/>
                <w:sz w:val="22"/>
              </w:rPr>
              <w:t>應用領域</w:t>
            </w:r>
          </w:p>
        </w:tc>
        <w:tc>
          <w:tcPr>
            <w:tcW w:w="3827" w:type="dxa"/>
            <w:shd w:val="clear" w:color="auto" w:fill="FFFFFF" w:themeFill="background1"/>
            <w:vAlign w:val="center"/>
          </w:tcPr>
          <w:p w14:paraId="788E57BA" w14:textId="33F43726" w:rsidR="005F3A17" w:rsidRPr="00165569" w:rsidRDefault="00E31893" w:rsidP="006054E3">
            <w:pPr>
              <w:widowControl/>
              <w:adjustRightInd w:val="0"/>
              <w:snapToGrid w:val="0"/>
              <w:rPr>
                <w:rFonts w:ascii="Wingdings" w:eastAsia="微軟正黑體" w:hAnsi="Wingdings" w:cs="新細明體" w:hint="eastAsia"/>
                <w:b/>
                <w:kern w:val="0"/>
                <w:sz w:val="22"/>
              </w:rPr>
            </w:pPr>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kern w:val="0"/>
                <w:sz w:val="22"/>
              </w:rPr>
              <w:t>金屬加工</w:t>
            </w:r>
            <w:r>
              <w:rPr>
                <w:rFonts w:ascii="Wingdings" w:eastAsia="微軟正黑體" w:hAnsi="Wingdings" w:cs="新細明體" w:hint="eastAsia"/>
                <w:kern w:val="0"/>
                <w:sz w:val="22"/>
              </w:rPr>
              <w:t xml:space="preserve"> </w:t>
            </w:r>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kern w:val="0"/>
                <w:sz w:val="22"/>
              </w:rPr>
              <w:t>塑膠製造</w:t>
            </w:r>
          </w:p>
          <w:p w14:paraId="07C87B27" w14:textId="799CEF27" w:rsidR="005F3A17" w:rsidRDefault="00E31893" w:rsidP="006054E3">
            <w:pPr>
              <w:widowControl/>
              <w:adjustRightInd w:val="0"/>
              <w:snapToGrid w:val="0"/>
              <w:rPr>
                <w:rFonts w:ascii="Wingdings" w:eastAsia="微軟正黑體" w:hAnsi="Wingdings" w:cs="新細明體" w:hint="eastAsia"/>
                <w:kern w:val="0"/>
                <w:sz w:val="22"/>
              </w:rPr>
            </w:pPr>
            <w:r w:rsidRPr="00E31893">
              <w:rPr>
                <w:rFonts w:ascii="微軟正黑體" w:eastAsia="微軟正黑體" w:hAnsi="微軟正黑體" w:hint="eastAsia"/>
                <w:b/>
                <w:bCs/>
                <w:color w:val="000000" w:themeColor="text1"/>
                <w:kern w:val="0"/>
                <w:sz w:val="28"/>
                <w:szCs w:val="32"/>
              </w:rPr>
              <w:t>□</w:t>
            </w:r>
            <w:r w:rsidR="00C9441D">
              <w:rPr>
                <w:rFonts w:ascii="Wingdings" w:eastAsia="微軟正黑體" w:hAnsi="Wingdings" w:cs="新細明體" w:hint="eastAsia"/>
                <w:kern w:val="0"/>
                <w:sz w:val="22"/>
              </w:rPr>
              <w:t>智慧鞋業</w:t>
            </w:r>
            <w:r w:rsidR="005F3A17" w:rsidRPr="00165569">
              <w:rPr>
                <w:rFonts w:ascii="Wingdings" w:eastAsia="微軟正黑體" w:hAnsi="Wingdings" w:cs="新細明體"/>
                <w:b/>
                <w:kern w:val="0"/>
                <w:sz w:val="22"/>
              </w:rPr>
              <w:t></w:t>
            </w:r>
            <w:r w:rsidRPr="00E31893">
              <w:rPr>
                <w:rFonts w:ascii="微軟正黑體" w:eastAsia="微軟正黑體" w:hAnsi="微軟正黑體" w:hint="eastAsia"/>
                <w:b/>
                <w:bCs/>
                <w:color w:val="000000" w:themeColor="text1"/>
                <w:kern w:val="0"/>
                <w:sz w:val="28"/>
                <w:szCs w:val="32"/>
              </w:rPr>
              <w:t>□</w:t>
            </w:r>
            <w:r w:rsidR="00C9441D">
              <w:rPr>
                <w:rFonts w:ascii="Wingdings" w:eastAsia="微軟正黑體" w:hAnsi="Wingdings" w:cs="新細明體" w:hint="eastAsia"/>
                <w:kern w:val="0"/>
                <w:sz w:val="22"/>
              </w:rPr>
              <w:t>智慧健康</w:t>
            </w:r>
          </w:p>
          <w:p w14:paraId="31293A7F" w14:textId="02DF7AC1" w:rsidR="005F3A17" w:rsidRPr="00165569" w:rsidRDefault="00E31893" w:rsidP="006054E3">
            <w:pPr>
              <w:widowControl/>
              <w:adjustRightInd w:val="0"/>
              <w:snapToGrid w:val="0"/>
              <w:rPr>
                <w:rFonts w:ascii="微軟正黑體" w:eastAsia="微軟正黑體" w:hAnsi="微軟正黑體" w:cs="新細明體"/>
                <w:kern w:val="0"/>
                <w:sz w:val="22"/>
              </w:rPr>
            </w:pPr>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kern w:val="0"/>
                <w:sz w:val="22"/>
              </w:rPr>
              <w:t>餐飲住宿</w:t>
            </w:r>
            <w:r>
              <w:rPr>
                <w:rFonts w:ascii="Wingdings" w:eastAsia="微軟正黑體" w:hAnsi="Wingdings" w:cs="新細明體" w:hint="eastAsia"/>
                <w:kern w:val="0"/>
                <w:sz w:val="22"/>
              </w:rPr>
              <w:t xml:space="preserve"> </w:t>
            </w:r>
            <w:r w:rsidRPr="00E31893">
              <w:rPr>
                <w:rFonts w:ascii="微軟正黑體" w:eastAsia="微軟正黑體" w:hAnsi="微軟正黑體" w:hint="eastAsia"/>
                <w:b/>
                <w:bCs/>
                <w:color w:val="000000" w:themeColor="text1"/>
                <w:kern w:val="0"/>
                <w:sz w:val="28"/>
                <w:szCs w:val="32"/>
              </w:rPr>
              <w:t>□</w:t>
            </w:r>
            <w:r w:rsidR="00C9441D" w:rsidRPr="00C9441D">
              <w:rPr>
                <w:rFonts w:ascii="Wingdings" w:eastAsia="微軟正黑體" w:hAnsi="Wingdings" w:cs="新細明體" w:hint="eastAsia"/>
                <w:kern w:val="0"/>
                <w:sz w:val="22"/>
              </w:rPr>
              <w:t>智慧</w:t>
            </w:r>
            <w:r w:rsidR="005F3A17">
              <w:rPr>
                <w:rFonts w:ascii="Wingdings" w:eastAsia="微軟正黑體" w:hAnsi="Wingdings" w:cs="新細明體" w:hint="eastAsia"/>
                <w:kern w:val="0"/>
                <w:sz w:val="22"/>
              </w:rPr>
              <w:t>零售</w:t>
            </w:r>
          </w:p>
          <w:p w14:paraId="15B5DDE0" w14:textId="16D53FC0" w:rsidR="005F3A17" w:rsidRPr="00B408A1" w:rsidRDefault="00E31893" w:rsidP="006054E3">
            <w:pPr>
              <w:widowControl/>
              <w:adjustRightInd w:val="0"/>
              <w:snapToGrid w:val="0"/>
              <w:rPr>
                <w:rFonts w:ascii="微軟正黑體" w:eastAsia="微軟正黑體" w:hAnsi="微軟正黑體" w:cs="新細明體"/>
                <w:kern w:val="0"/>
                <w:sz w:val="22"/>
              </w:rPr>
            </w:pPr>
            <w:r w:rsidRPr="00E31893">
              <w:rPr>
                <w:rFonts w:ascii="微軟正黑體" w:eastAsia="微軟正黑體" w:hAnsi="微軟正黑體" w:hint="eastAsia"/>
                <w:b/>
                <w:bCs/>
                <w:color w:val="000000" w:themeColor="text1"/>
                <w:kern w:val="0"/>
                <w:sz w:val="28"/>
                <w:szCs w:val="32"/>
              </w:rPr>
              <w:t>□</w:t>
            </w:r>
            <w:r w:rsidR="005F3A17" w:rsidRPr="00165569">
              <w:rPr>
                <w:rFonts w:ascii="微軟正黑體" w:eastAsia="微軟正黑體" w:hAnsi="微軟正黑體" w:cs="新細明體" w:hint="eastAsia"/>
                <w:kern w:val="0"/>
                <w:sz w:val="22"/>
              </w:rPr>
              <w:t>其他</w:t>
            </w:r>
            <w:r w:rsidR="005F3A17">
              <w:rPr>
                <w:rFonts w:ascii="微軟正黑體" w:eastAsia="微軟正黑體" w:hAnsi="微軟正黑體" w:cs="新細明體" w:hint="eastAsia"/>
                <w:kern w:val="0"/>
                <w:sz w:val="22"/>
              </w:rPr>
              <w:t>：</w:t>
            </w:r>
            <w:r w:rsidR="005F3A17" w:rsidRPr="00165569">
              <w:rPr>
                <w:rFonts w:ascii="微軟正黑體" w:eastAsia="微軟正黑體" w:hAnsi="微軟正黑體" w:cs="新細明體" w:hint="eastAsia"/>
                <w:kern w:val="0"/>
                <w:sz w:val="22"/>
              </w:rPr>
              <w:t>________________</w:t>
            </w:r>
          </w:p>
        </w:tc>
      </w:tr>
      <w:tr w:rsidR="005F3A17" w:rsidRPr="00011580" w14:paraId="019F416C" w14:textId="77777777" w:rsidTr="006054E3">
        <w:trPr>
          <w:trHeight w:val="567"/>
        </w:trPr>
        <w:tc>
          <w:tcPr>
            <w:tcW w:w="1984" w:type="dxa"/>
            <w:shd w:val="clear" w:color="auto" w:fill="D0CECE" w:themeFill="background2" w:themeFillShade="E6"/>
            <w:vAlign w:val="center"/>
          </w:tcPr>
          <w:p w14:paraId="72437100" w14:textId="77777777" w:rsidR="005F3A17" w:rsidRDefault="00DD2D2B" w:rsidP="006054E3">
            <w:pPr>
              <w:snapToGrid w:val="0"/>
              <w:jc w:val="center"/>
              <w:rPr>
                <w:rFonts w:ascii="微軟正黑體" w:eastAsia="微軟正黑體" w:hAnsi="微軟正黑體" w:cs="新細明體"/>
                <w:b/>
                <w:bCs/>
                <w:color w:val="000000" w:themeColor="text1"/>
                <w:kern w:val="0"/>
                <w:sz w:val="22"/>
              </w:rPr>
            </w:pPr>
            <w:r>
              <w:rPr>
                <w:rFonts w:ascii="微軟正黑體" w:eastAsia="微軟正黑體" w:hAnsi="微軟正黑體" w:cs="新細明體" w:hint="eastAsia"/>
                <w:b/>
                <w:bCs/>
                <w:kern w:val="0"/>
                <w:sz w:val="22"/>
              </w:rPr>
              <w:t>*</w:t>
            </w:r>
            <w:r w:rsidR="005F3A17" w:rsidRPr="00784A38">
              <w:rPr>
                <w:rFonts w:ascii="微軟正黑體" w:eastAsia="微軟正黑體" w:hAnsi="微軟正黑體" w:cs="新細明體" w:hint="eastAsia"/>
                <w:b/>
                <w:bCs/>
                <w:kern w:val="0"/>
                <w:sz w:val="22"/>
              </w:rPr>
              <w:t>產品功能描</w:t>
            </w:r>
            <w:r w:rsidR="005F3A17" w:rsidRPr="00784A38">
              <w:rPr>
                <w:rFonts w:ascii="微軟正黑體" w:eastAsia="微軟正黑體" w:hAnsi="微軟正黑體" w:cs="新細明體" w:hint="eastAsia"/>
                <w:b/>
                <w:bCs/>
                <w:color w:val="000000" w:themeColor="text1"/>
                <w:kern w:val="0"/>
                <w:sz w:val="22"/>
              </w:rPr>
              <w:t>述</w:t>
            </w:r>
          </w:p>
          <w:p w14:paraId="0D32A86C" w14:textId="5FEB6286" w:rsidR="008F434D" w:rsidRPr="00266995" w:rsidRDefault="008F434D" w:rsidP="006054E3">
            <w:pPr>
              <w:snapToGrid w:val="0"/>
              <w:jc w:val="center"/>
              <w:rPr>
                <w:rFonts w:ascii="微軟正黑體" w:eastAsia="微軟正黑體" w:hAnsi="微軟正黑體" w:cs="新細明體"/>
                <w:color w:val="000000" w:themeColor="text1"/>
                <w:kern w:val="0"/>
                <w:sz w:val="22"/>
              </w:rPr>
            </w:pPr>
            <w:r>
              <w:rPr>
                <w:rFonts w:ascii="微軟正黑體" w:eastAsia="微軟正黑體" w:hAnsi="微軟正黑體" w:cs="新細明體" w:hint="eastAsia"/>
                <w:b/>
                <w:bCs/>
                <w:color w:val="000000" w:themeColor="text1"/>
                <w:kern w:val="0"/>
                <w:sz w:val="22"/>
              </w:rPr>
              <w:t>(建議</w:t>
            </w:r>
            <w:r w:rsidR="009F5F69">
              <w:rPr>
                <w:rFonts w:ascii="微軟正黑體" w:eastAsia="微軟正黑體" w:hAnsi="微軟正黑體" w:cs="新細明體"/>
                <w:b/>
                <w:bCs/>
                <w:color w:val="000000" w:themeColor="text1"/>
                <w:kern w:val="0"/>
                <w:sz w:val="22"/>
              </w:rPr>
              <w:t>1</w:t>
            </w:r>
            <w:r>
              <w:rPr>
                <w:rFonts w:ascii="微軟正黑體" w:eastAsia="微軟正黑體" w:hAnsi="微軟正黑體" w:cs="新細明體"/>
                <w:b/>
                <w:bCs/>
                <w:color w:val="000000" w:themeColor="text1"/>
                <w:kern w:val="0"/>
                <w:sz w:val="22"/>
              </w:rPr>
              <w:t>00</w:t>
            </w:r>
            <w:r>
              <w:rPr>
                <w:rFonts w:ascii="微軟正黑體" w:eastAsia="微軟正黑體" w:hAnsi="微軟正黑體" w:cs="新細明體" w:hint="eastAsia"/>
                <w:b/>
                <w:bCs/>
                <w:color w:val="000000" w:themeColor="text1"/>
                <w:kern w:val="0"/>
                <w:sz w:val="22"/>
              </w:rPr>
              <w:t>字</w:t>
            </w:r>
            <w:proofErr w:type="gramStart"/>
            <w:r>
              <w:rPr>
                <w:rFonts w:ascii="微軟正黑體" w:eastAsia="微軟正黑體" w:hAnsi="微軟正黑體" w:cs="新細明體" w:hint="eastAsia"/>
                <w:b/>
                <w:bCs/>
                <w:color w:val="000000" w:themeColor="text1"/>
                <w:kern w:val="0"/>
                <w:sz w:val="22"/>
              </w:rPr>
              <w:t>以內)</w:t>
            </w:r>
            <w:proofErr w:type="gramEnd"/>
          </w:p>
        </w:tc>
        <w:tc>
          <w:tcPr>
            <w:tcW w:w="8506" w:type="dxa"/>
            <w:gridSpan w:val="3"/>
            <w:shd w:val="clear" w:color="auto" w:fill="auto"/>
            <w:vAlign w:val="center"/>
          </w:tcPr>
          <w:p w14:paraId="6B73E3D0" w14:textId="07B87C50" w:rsidR="005F3A17" w:rsidRDefault="005F3A17" w:rsidP="006054E3">
            <w:pPr>
              <w:widowControl/>
              <w:adjustRightInd w:val="0"/>
              <w:snapToGrid w:val="0"/>
              <w:rPr>
                <w:rFonts w:ascii="微軟正黑體" w:eastAsia="微軟正黑體" w:hAnsi="微軟正黑體" w:cs="新細明體"/>
                <w:color w:val="000000" w:themeColor="text1"/>
                <w:kern w:val="0"/>
                <w:sz w:val="22"/>
              </w:rPr>
            </w:pPr>
            <w:r>
              <w:rPr>
                <w:rFonts w:ascii="微軟正黑體" w:eastAsia="微軟正黑體" w:hAnsi="微軟正黑體" w:cs="新細明體" w:hint="eastAsia"/>
                <w:color w:val="808080" w:themeColor="background1" w:themeShade="80"/>
                <w:kern w:val="0"/>
                <w:sz w:val="22"/>
              </w:rPr>
              <w:t>請說明產品可提供什麼功能?可說明規格或效能</w:t>
            </w:r>
            <w:r w:rsidR="002C22E0">
              <w:rPr>
                <w:rFonts w:ascii="微軟正黑體" w:eastAsia="微軟正黑體" w:hAnsi="微軟正黑體" w:cs="新細明體" w:hint="eastAsia"/>
                <w:color w:val="808080" w:themeColor="background1" w:themeShade="80"/>
                <w:kern w:val="0"/>
                <w:sz w:val="22"/>
              </w:rPr>
              <w:t>。</w:t>
            </w:r>
          </w:p>
          <w:p w14:paraId="1A1EFEAC" w14:textId="6A216C40" w:rsidR="007E513B" w:rsidRPr="007E513B" w:rsidRDefault="007E513B" w:rsidP="007E513B">
            <w:pPr>
              <w:widowControl/>
              <w:adjustRightInd w:val="0"/>
              <w:snapToGrid w:val="0"/>
              <w:rPr>
                <w:rFonts w:ascii="微軟正黑體" w:eastAsia="微軟正黑體" w:hAnsi="微軟正黑體" w:cs="新細明體"/>
                <w:color w:val="000000" w:themeColor="text1"/>
                <w:kern w:val="0"/>
                <w:sz w:val="22"/>
              </w:rPr>
            </w:pPr>
          </w:p>
          <w:p w14:paraId="53A54C68" w14:textId="321CD7CA" w:rsidR="007E513B" w:rsidRPr="007E513B" w:rsidRDefault="007E513B" w:rsidP="007E513B">
            <w:pPr>
              <w:widowControl/>
              <w:adjustRightInd w:val="0"/>
              <w:snapToGrid w:val="0"/>
              <w:rPr>
                <w:rFonts w:ascii="微軟正黑體" w:eastAsia="微軟正黑體" w:hAnsi="微軟正黑體" w:cs="新細明體"/>
                <w:color w:val="000000" w:themeColor="text1"/>
                <w:kern w:val="0"/>
                <w:sz w:val="22"/>
              </w:rPr>
            </w:pPr>
          </w:p>
          <w:p w14:paraId="6AC6472C" w14:textId="07712181" w:rsidR="007E513B" w:rsidRPr="007E513B" w:rsidRDefault="007E513B" w:rsidP="007E513B">
            <w:pPr>
              <w:widowControl/>
              <w:adjustRightInd w:val="0"/>
              <w:snapToGrid w:val="0"/>
              <w:rPr>
                <w:rFonts w:ascii="微軟正黑體" w:eastAsia="微軟正黑體" w:hAnsi="微軟正黑體" w:cs="新細明體"/>
                <w:color w:val="000000" w:themeColor="text1"/>
                <w:kern w:val="0"/>
                <w:sz w:val="22"/>
              </w:rPr>
            </w:pPr>
          </w:p>
          <w:p w14:paraId="57F7A5B0" w14:textId="77777777" w:rsidR="005F3A17" w:rsidRPr="007E513B" w:rsidRDefault="005F3A17" w:rsidP="006054E3">
            <w:pPr>
              <w:widowControl/>
              <w:adjustRightInd w:val="0"/>
              <w:snapToGrid w:val="0"/>
              <w:rPr>
                <w:rFonts w:ascii="微軟正黑體" w:eastAsia="微軟正黑體" w:hAnsi="微軟正黑體" w:cs="新細明體"/>
                <w:color w:val="000000" w:themeColor="text1"/>
                <w:kern w:val="0"/>
                <w:sz w:val="22"/>
              </w:rPr>
            </w:pPr>
          </w:p>
          <w:p w14:paraId="37967C83" w14:textId="77777777" w:rsidR="005F3A17" w:rsidRDefault="005F3A17" w:rsidP="006054E3">
            <w:pPr>
              <w:widowControl/>
              <w:adjustRightInd w:val="0"/>
              <w:snapToGrid w:val="0"/>
              <w:rPr>
                <w:rFonts w:ascii="微軟正黑體" w:eastAsia="微軟正黑體" w:hAnsi="微軟正黑體" w:cs="新細明體"/>
                <w:color w:val="000000" w:themeColor="text1"/>
                <w:kern w:val="0"/>
                <w:sz w:val="22"/>
              </w:rPr>
            </w:pPr>
          </w:p>
          <w:p w14:paraId="2333748D" w14:textId="77777777" w:rsidR="005F3A17" w:rsidRDefault="005F3A17" w:rsidP="006054E3">
            <w:pPr>
              <w:widowControl/>
              <w:adjustRightInd w:val="0"/>
              <w:snapToGrid w:val="0"/>
              <w:rPr>
                <w:rFonts w:ascii="微軟正黑體" w:eastAsia="微軟正黑體" w:hAnsi="微軟正黑體" w:cs="新細明體"/>
                <w:color w:val="000000" w:themeColor="text1"/>
                <w:kern w:val="0"/>
                <w:sz w:val="22"/>
              </w:rPr>
            </w:pPr>
          </w:p>
          <w:p w14:paraId="080AF93A" w14:textId="77777777" w:rsidR="005F3A17" w:rsidRDefault="005F3A17" w:rsidP="006054E3">
            <w:pPr>
              <w:widowControl/>
              <w:adjustRightInd w:val="0"/>
              <w:snapToGrid w:val="0"/>
              <w:rPr>
                <w:rFonts w:ascii="微軟正黑體" w:eastAsia="微軟正黑體" w:hAnsi="微軟正黑體" w:cs="新細明體"/>
                <w:color w:val="000000" w:themeColor="text1"/>
                <w:kern w:val="0"/>
                <w:sz w:val="22"/>
              </w:rPr>
            </w:pPr>
          </w:p>
          <w:p w14:paraId="2807DBCC" w14:textId="77777777" w:rsidR="005F3A17" w:rsidRDefault="005F3A17" w:rsidP="006054E3">
            <w:pPr>
              <w:widowControl/>
              <w:adjustRightInd w:val="0"/>
              <w:snapToGrid w:val="0"/>
              <w:rPr>
                <w:rFonts w:ascii="微軟正黑體" w:eastAsia="微軟正黑體" w:hAnsi="微軟正黑體" w:cs="新細明體"/>
                <w:color w:val="000000" w:themeColor="text1"/>
                <w:kern w:val="0"/>
                <w:sz w:val="22"/>
              </w:rPr>
            </w:pPr>
          </w:p>
          <w:p w14:paraId="074F2085" w14:textId="77777777" w:rsidR="005F3A17" w:rsidRPr="00011580" w:rsidRDefault="005F3A17" w:rsidP="006054E3">
            <w:pPr>
              <w:snapToGrid w:val="0"/>
              <w:rPr>
                <w:rFonts w:ascii="微軟正黑體" w:eastAsia="微軟正黑體" w:hAnsi="微軟正黑體"/>
              </w:rPr>
            </w:pPr>
          </w:p>
        </w:tc>
      </w:tr>
      <w:tr w:rsidR="005F3A17" w:rsidRPr="00011580" w14:paraId="74B0F753" w14:textId="77777777" w:rsidTr="006054E3">
        <w:trPr>
          <w:trHeight w:val="567"/>
        </w:trPr>
        <w:tc>
          <w:tcPr>
            <w:tcW w:w="1984" w:type="dxa"/>
            <w:shd w:val="clear" w:color="auto" w:fill="D0CECE" w:themeFill="background2" w:themeFillShade="E6"/>
            <w:vAlign w:val="center"/>
          </w:tcPr>
          <w:p w14:paraId="559D7B10" w14:textId="77777777" w:rsidR="005F3A17" w:rsidRPr="00244FED" w:rsidRDefault="005F3A17" w:rsidP="006054E3">
            <w:pPr>
              <w:snapToGrid w:val="0"/>
              <w:jc w:val="center"/>
              <w:rPr>
                <w:rFonts w:ascii="微軟正黑體" w:eastAsia="微軟正黑體" w:hAnsi="微軟正黑體" w:cs="新細明體"/>
                <w:b/>
                <w:bCs/>
                <w:color w:val="000000" w:themeColor="text1"/>
                <w:kern w:val="0"/>
                <w:sz w:val="22"/>
              </w:rPr>
            </w:pPr>
            <w:r w:rsidRPr="00FE59F7">
              <w:rPr>
                <w:rFonts w:ascii="微軟正黑體" w:eastAsia="微軟正黑體" w:hAnsi="微軟正黑體" w:cs="新細明體" w:hint="eastAsia"/>
                <w:b/>
                <w:bCs/>
                <w:color w:val="000000" w:themeColor="text1"/>
                <w:kern w:val="0"/>
                <w:sz w:val="22"/>
              </w:rPr>
              <w:t>市場說明</w:t>
            </w:r>
          </w:p>
        </w:tc>
        <w:tc>
          <w:tcPr>
            <w:tcW w:w="8506" w:type="dxa"/>
            <w:gridSpan w:val="3"/>
            <w:shd w:val="clear" w:color="auto" w:fill="auto"/>
            <w:vAlign w:val="center"/>
          </w:tcPr>
          <w:p w14:paraId="158702D0" w14:textId="0401D390" w:rsidR="005F3A17" w:rsidRPr="00165569" w:rsidRDefault="005F3A17" w:rsidP="006054E3">
            <w:pPr>
              <w:widowControl/>
              <w:adjustRightInd w:val="0"/>
              <w:snapToGrid w:val="0"/>
              <w:rPr>
                <w:rFonts w:ascii="微軟正黑體" w:eastAsia="微軟正黑體" w:hAnsi="微軟正黑體" w:cs="新細明體"/>
                <w:color w:val="808080" w:themeColor="background1" w:themeShade="80"/>
                <w:kern w:val="0"/>
                <w:sz w:val="22"/>
              </w:rPr>
            </w:pPr>
            <w:r>
              <w:rPr>
                <w:rFonts w:ascii="微軟正黑體" w:eastAsia="微軟正黑體" w:hAnsi="微軟正黑體" w:cs="新細明體" w:hint="eastAsia"/>
                <w:color w:val="808080" w:themeColor="background1" w:themeShade="80"/>
                <w:kern w:val="0"/>
                <w:sz w:val="22"/>
              </w:rPr>
              <w:t>請說明產品可提供何種解決方案/</w:t>
            </w:r>
            <w:r w:rsidR="002C22E0">
              <w:rPr>
                <w:rFonts w:ascii="微軟正黑體" w:eastAsia="微軟正黑體" w:hAnsi="微軟正黑體" w:cs="新細明體" w:hint="eastAsia"/>
                <w:color w:val="808080" w:themeColor="background1" w:themeShade="80"/>
                <w:kern w:val="0"/>
                <w:sz w:val="22"/>
              </w:rPr>
              <w:t>瞄準之</w:t>
            </w:r>
            <w:r w:rsidRPr="00165569">
              <w:rPr>
                <w:rFonts w:ascii="微軟正黑體" w:eastAsia="微軟正黑體" w:hAnsi="微軟正黑體" w:cs="新細明體" w:hint="eastAsia"/>
                <w:color w:val="808080" w:themeColor="background1" w:themeShade="80"/>
                <w:kern w:val="0"/>
                <w:sz w:val="22"/>
              </w:rPr>
              <w:t>目標客戶</w:t>
            </w:r>
            <w:r w:rsidR="002C22E0">
              <w:rPr>
                <w:rFonts w:ascii="微軟正黑體" w:eastAsia="微軟正黑體" w:hAnsi="微軟正黑體" w:cs="新細明體" w:hint="eastAsia"/>
                <w:color w:val="808080" w:themeColor="background1" w:themeShade="80"/>
                <w:kern w:val="0"/>
                <w:sz w:val="22"/>
              </w:rPr>
              <w:t>。</w:t>
            </w:r>
          </w:p>
          <w:p w14:paraId="77839703" w14:textId="77777777" w:rsidR="005F3A17" w:rsidRPr="00244FED" w:rsidRDefault="005F3A17" w:rsidP="006054E3">
            <w:pPr>
              <w:snapToGrid w:val="0"/>
              <w:rPr>
                <w:rFonts w:ascii="微軟正黑體" w:eastAsia="微軟正黑體" w:hAnsi="微軟正黑體"/>
              </w:rPr>
            </w:pPr>
          </w:p>
          <w:p w14:paraId="0E4549CD" w14:textId="77777777" w:rsidR="005F3A17" w:rsidRDefault="005F3A17" w:rsidP="006054E3">
            <w:pPr>
              <w:snapToGrid w:val="0"/>
              <w:rPr>
                <w:rFonts w:ascii="微軟正黑體" w:eastAsia="微軟正黑體" w:hAnsi="微軟正黑體"/>
              </w:rPr>
            </w:pPr>
          </w:p>
          <w:p w14:paraId="132CECC1" w14:textId="77777777" w:rsidR="005F3A17" w:rsidRDefault="005F3A17" w:rsidP="006054E3">
            <w:pPr>
              <w:snapToGrid w:val="0"/>
              <w:rPr>
                <w:rFonts w:ascii="微軟正黑體" w:eastAsia="微軟正黑體" w:hAnsi="微軟正黑體"/>
              </w:rPr>
            </w:pPr>
          </w:p>
          <w:p w14:paraId="40B4D736" w14:textId="77777777" w:rsidR="005F3A17" w:rsidRPr="00011580" w:rsidRDefault="005F3A17" w:rsidP="00D22666">
            <w:pPr>
              <w:snapToGrid w:val="0"/>
              <w:rPr>
                <w:rFonts w:ascii="微軟正黑體" w:eastAsia="微軟正黑體" w:hAnsi="微軟正黑體"/>
              </w:rPr>
            </w:pPr>
          </w:p>
        </w:tc>
      </w:tr>
      <w:tr w:rsidR="005F3A17" w:rsidRPr="00011580" w14:paraId="0B29A41E" w14:textId="77777777" w:rsidTr="006054E3">
        <w:trPr>
          <w:trHeight w:val="567"/>
        </w:trPr>
        <w:tc>
          <w:tcPr>
            <w:tcW w:w="1984" w:type="dxa"/>
            <w:shd w:val="clear" w:color="auto" w:fill="D0CECE" w:themeFill="background2" w:themeFillShade="E6"/>
            <w:vAlign w:val="center"/>
          </w:tcPr>
          <w:p w14:paraId="440D1AA5" w14:textId="77777777" w:rsidR="005F3A17" w:rsidRPr="00FE59F7" w:rsidRDefault="005F3A17" w:rsidP="006054E3">
            <w:pPr>
              <w:snapToGrid w:val="0"/>
              <w:jc w:val="center"/>
              <w:rPr>
                <w:rFonts w:ascii="微軟正黑體" w:eastAsia="微軟正黑體" w:hAnsi="微軟正黑體" w:cs="新細明體"/>
                <w:b/>
                <w:bCs/>
                <w:kern w:val="0"/>
                <w:sz w:val="22"/>
              </w:rPr>
            </w:pPr>
            <w:r w:rsidRPr="00FE59F7">
              <w:rPr>
                <w:rFonts w:ascii="微軟正黑體" w:eastAsia="微軟正黑體" w:hAnsi="微軟正黑體" w:cs="新細明體" w:hint="eastAsia"/>
                <w:b/>
                <w:bCs/>
                <w:kern w:val="0"/>
                <w:sz w:val="22"/>
              </w:rPr>
              <w:t>商品開發程度</w:t>
            </w:r>
          </w:p>
        </w:tc>
        <w:tc>
          <w:tcPr>
            <w:tcW w:w="8506" w:type="dxa"/>
            <w:gridSpan w:val="3"/>
            <w:shd w:val="clear" w:color="auto" w:fill="auto"/>
            <w:vAlign w:val="center"/>
          </w:tcPr>
          <w:p w14:paraId="45C41092" w14:textId="476FDE41" w:rsidR="005F3A17" w:rsidRPr="00165569" w:rsidRDefault="00D22666" w:rsidP="006054E3">
            <w:pPr>
              <w:widowControl/>
              <w:adjustRightInd w:val="0"/>
              <w:snapToGrid w:val="0"/>
              <w:rPr>
                <w:rFonts w:ascii="微軟正黑體" w:eastAsia="微軟正黑體" w:hAnsi="微軟正黑體" w:cs="新細明體"/>
                <w:kern w:val="0"/>
                <w:sz w:val="22"/>
              </w:rPr>
            </w:pPr>
            <w:r w:rsidRPr="00E31893">
              <w:rPr>
                <w:rFonts w:ascii="微軟正黑體" w:eastAsia="微軟正黑體" w:hAnsi="微軟正黑體" w:hint="eastAsia"/>
                <w:b/>
                <w:bCs/>
                <w:color w:val="000000" w:themeColor="text1"/>
                <w:kern w:val="0"/>
                <w:sz w:val="28"/>
                <w:szCs w:val="32"/>
              </w:rPr>
              <w:t>□</w:t>
            </w:r>
            <w:r w:rsidR="005F3A17" w:rsidRPr="00165569">
              <w:rPr>
                <w:rFonts w:ascii="微軟正黑體" w:eastAsia="微軟正黑體" w:hAnsi="微軟正黑體" w:cs="新細明體" w:hint="eastAsia"/>
                <w:kern w:val="0"/>
                <w:sz w:val="22"/>
              </w:rPr>
              <w:t>已有雛型</w:t>
            </w:r>
            <w:r w:rsidR="005F3A17">
              <w:rPr>
                <w:rFonts w:ascii="微軟正黑體" w:eastAsia="微軟正黑體" w:hAnsi="微軟正黑體" w:cs="新細明體" w:hint="eastAsia"/>
                <w:kern w:val="0"/>
                <w:sz w:val="22"/>
              </w:rPr>
              <w:t>，尚未完整驗證</w:t>
            </w:r>
          </w:p>
          <w:p w14:paraId="0DBC88B5" w14:textId="1D75516F" w:rsidR="005F3A17" w:rsidRPr="00165569" w:rsidRDefault="00D22666" w:rsidP="006054E3">
            <w:pPr>
              <w:widowControl/>
              <w:adjustRightInd w:val="0"/>
              <w:snapToGrid w:val="0"/>
              <w:rPr>
                <w:rFonts w:ascii="微軟正黑體" w:eastAsia="微軟正黑體" w:hAnsi="微軟正黑體" w:cs="新細明體"/>
                <w:kern w:val="0"/>
                <w:sz w:val="22"/>
              </w:rPr>
            </w:pPr>
            <w:r w:rsidRPr="00E31893">
              <w:rPr>
                <w:rFonts w:ascii="微軟正黑體" w:eastAsia="微軟正黑體" w:hAnsi="微軟正黑體" w:hint="eastAsia"/>
                <w:b/>
                <w:bCs/>
                <w:color w:val="000000" w:themeColor="text1"/>
                <w:kern w:val="0"/>
                <w:sz w:val="28"/>
                <w:szCs w:val="32"/>
              </w:rPr>
              <w:t>□</w:t>
            </w:r>
            <w:r w:rsidR="005F3A17" w:rsidRPr="00165569">
              <w:rPr>
                <w:rFonts w:ascii="微軟正黑體" w:eastAsia="微軟正黑體" w:hAnsi="微軟正黑體" w:cs="新細明體" w:hint="eastAsia"/>
                <w:kern w:val="0"/>
                <w:sz w:val="22"/>
              </w:rPr>
              <w:t>已有小量試產</w:t>
            </w:r>
          </w:p>
          <w:p w14:paraId="14D54F2A" w14:textId="7D41DCB0" w:rsidR="005F3A17" w:rsidRDefault="00D22666" w:rsidP="006054E3">
            <w:pPr>
              <w:widowControl/>
              <w:adjustRightInd w:val="0"/>
              <w:snapToGrid w:val="0"/>
              <w:rPr>
                <w:rFonts w:ascii="微軟正黑體" w:eastAsia="微軟正黑體" w:hAnsi="微軟正黑體" w:cs="新細明體"/>
                <w:kern w:val="0"/>
                <w:sz w:val="22"/>
              </w:rPr>
            </w:pPr>
            <w:r w:rsidRPr="00E31893">
              <w:rPr>
                <w:rFonts w:ascii="微軟正黑體" w:eastAsia="微軟正黑體" w:hAnsi="微軟正黑體" w:hint="eastAsia"/>
                <w:b/>
                <w:bCs/>
                <w:color w:val="000000" w:themeColor="text1"/>
                <w:kern w:val="0"/>
                <w:sz w:val="28"/>
                <w:szCs w:val="32"/>
              </w:rPr>
              <w:t>□</w:t>
            </w:r>
            <w:r w:rsidR="005F3A17" w:rsidRPr="00165569">
              <w:rPr>
                <w:rFonts w:ascii="微軟正黑體" w:eastAsia="微軟正黑體" w:hAnsi="微軟正黑體" w:cs="新細明體" w:hint="eastAsia"/>
                <w:kern w:val="0"/>
                <w:sz w:val="22"/>
              </w:rPr>
              <w:t>已有</w:t>
            </w:r>
            <w:r w:rsidR="005F3A17">
              <w:rPr>
                <w:rFonts w:ascii="微軟正黑體" w:eastAsia="微軟正黑體" w:hAnsi="微軟正黑體" w:cs="新細明體" w:hint="eastAsia"/>
                <w:kern w:val="0"/>
                <w:sz w:val="22"/>
              </w:rPr>
              <w:t>量產</w:t>
            </w:r>
            <w:r w:rsidR="005F3A17" w:rsidRPr="00165569">
              <w:rPr>
                <w:rFonts w:ascii="微軟正黑體" w:eastAsia="微軟正黑體" w:hAnsi="微軟正黑體" w:cs="新細明體" w:hint="eastAsia"/>
                <w:kern w:val="0"/>
                <w:sz w:val="22"/>
              </w:rPr>
              <w:t>商品</w:t>
            </w:r>
            <w:r w:rsidR="005F3A17">
              <w:rPr>
                <w:rFonts w:ascii="微軟正黑體" w:eastAsia="微軟正黑體" w:hAnsi="微軟正黑體" w:cs="新細明體" w:hint="eastAsia"/>
                <w:kern w:val="0"/>
                <w:sz w:val="22"/>
              </w:rPr>
              <w:t>，取證狀態</w:t>
            </w:r>
            <w:r>
              <w:rPr>
                <w:rFonts w:ascii="微軟正黑體" w:eastAsia="微軟正黑體" w:hAnsi="微軟正黑體" w:cs="新細明體" w:hint="eastAsia"/>
                <w:kern w:val="0"/>
                <w:sz w:val="22"/>
              </w:rPr>
              <w:t>：</w:t>
            </w:r>
            <w:r w:rsidRPr="00E31893">
              <w:rPr>
                <w:rFonts w:ascii="微軟正黑體" w:eastAsia="微軟正黑體" w:hAnsi="微軟正黑體" w:hint="eastAsia"/>
                <w:b/>
                <w:bCs/>
                <w:color w:val="000000" w:themeColor="text1"/>
                <w:kern w:val="0"/>
                <w:sz w:val="28"/>
                <w:szCs w:val="32"/>
              </w:rPr>
              <w:t>□</w:t>
            </w:r>
            <w:proofErr w:type="gramStart"/>
            <w:r w:rsidR="005F3A17">
              <w:rPr>
                <w:rFonts w:ascii="微軟正黑體" w:eastAsia="微軟正黑體" w:hAnsi="微軟正黑體" w:cs="新細明體" w:hint="eastAsia"/>
                <w:kern w:val="0"/>
                <w:sz w:val="22"/>
              </w:rPr>
              <w:t>是</w:t>
            </w:r>
            <w:r w:rsidRPr="00E31893">
              <w:rPr>
                <w:rFonts w:ascii="微軟正黑體" w:eastAsia="微軟正黑體" w:hAnsi="微軟正黑體" w:hint="eastAsia"/>
                <w:b/>
                <w:bCs/>
                <w:color w:val="000000" w:themeColor="text1"/>
                <w:kern w:val="0"/>
                <w:sz w:val="28"/>
                <w:szCs w:val="32"/>
              </w:rPr>
              <w:t>□</w:t>
            </w:r>
            <w:r w:rsidR="005F3A17">
              <w:rPr>
                <w:rFonts w:ascii="微軟正黑體" w:eastAsia="微軟正黑體" w:hAnsi="微軟正黑體" w:cs="新細明體" w:hint="eastAsia"/>
                <w:kern w:val="0"/>
                <w:sz w:val="22"/>
              </w:rPr>
              <w:t>否</w:t>
            </w:r>
            <w:proofErr w:type="gramEnd"/>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kern w:val="0"/>
                <w:sz w:val="22"/>
              </w:rPr>
              <w:t>不須</w:t>
            </w:r>
          </w:p>
          <w:p w14:paraId="564AB5B4" w14:textId="1DDE93B3" w:rsidR="005F3A17" w:rsidRPr="00011580" w:rsidRDefault="00D22666" w:rsidP="006054E3">
            <w:pPr>
              <w:snapToGrid w:val="0"/>
              <w:rPr>
                <w:rFonts w:ascii="微軟正黑體" w:eastAsia="微軟正黑體" w:hAnsi="微軟正黑體"/>
              </w:rPr>
            </w:pPr>
            <w:r w:rsidRPr="00E31893">
              <w:rPr>
                <w:rFonts w:ascii="微軟正黑體" w:eastAsia="微軟正黑體" w:hAnsi="微軟正黑體" w:hint="eastAsia"/>
                <w:b/>
                <w:bCs/>
                <w:color w:val="000000" w:themeColor="text1"/>
                <w:kern w:val="0"/>
                <w:sz w:val="28"/>
                <w:szCs w:val="32"/>
              </w:rPr>
              <w:t>□</w:t>
            </w:r>
            <w:r w:rsidR="005F3A17">
              <w:rPr>
                <w:rFonts w:ascii="Wingdings" w:eastAsia="微軟正黑體" w:hAnsi="Wingdings" w:cs="新細明體" w:hint="eastAsia"/>
                <w:kern w:val="0"/>
                <w:sz w:val="22"/>
              </w:rPr>
              <w:t>其他</w:t>
            </w:r>
            <w:r w:rsidRPr="00D22666">
              <w:rPr>
                <w:rFonts w:ascii="微軟正黑體" w:eastAsia="微軟正黑體" w:hAnsi="微軟正黑體" w:cs="新細明體" w:hint="eastAsia"/>
                <w:kern w:val="0"/>
                <w:sz w:val="22"/>
              </w:rPr>
              <w:t>，</w:t>
            </w:r>
            <w:r>
              <w:rPr>
                <w:rFonts w:ascii="微軟正黑體" w:eastAsia="微軟正黑體" w:hAnsi="微軟正黑體" w:cs="新細明體" w:hint="eastAsia"/>
                <w:kern w:val="0"/>
                <w:sz w:val="22"/>
              </w:rPr>
              <w:t>____________</w:t>
            </w:r>
            <w:r w:rsidR="00565E87">
              <w:rPr>
                <w:rFonts w:ascii="微軟正黑體" w:eastAsia="微軟正黑體" w:hAnsi="微軟正黑體" w:cs="新細明體" w:hint="eastAsia"/>
                <w:kern w:val="0"/>
                <w:sz w:val="22"/>
              </w:rPr>
              <w:t>________________________</w:t>
            </w:r>
          </w:p>
        </w:tc>
      </w:tr>
      <w:tr w:rsidR="00AA1158" w:rsidRPr="00011580" w14:paraId="6C363F48" w14:textId="77777777" w:rsidTr="00DA32B9">
        <w:trPr>
          <w:trHeight w:val="2076"/>
        </w:trPr>
        <w:tc>
          <w:tcPr>
            <w:tcW w:w="1984" w:type="dxa"/>
            <w:shd w:val="clear" w:color="auto" w:fill="D0CECE" w:themeFill="background2" w:themeFillShade="E6"/>
            <w:vAlign w:val="center"/>
          </w:tcPr>
          <w:p w14:paraId="395B8DA7" w14:textId="53B452C6" w:rsidR="00AA1158" w:rsidRDefault="00DD2D2B" w:rsidP="006054E3">
            <w:pPr>
              <w:snapToGrid w:val="0"/>
              <w:jc w:val="center"/>
              <w:rPr>
                <w:rFonts w:ascii="微軟正黑體" w:eastAsia="微軟正黑體" w:hAnsi="微軟正黑體" w:cs="新細明體"/>
                <w:b/>
                <w:bCs/>
                <w:kern w:val="0"/>
                <w:sz w:val="22"/>
              </w:rPr>
            </w:pPr>
            <w:r>
              <w:rPr>
                <w:rFonts w:ascii="微軟正黑體" w:eastAsia="微軟正黑體" w:hAnsi="微軟正黑體" w:cs="新細明體" w:hint="eastAsia"/>
                <w:b/>
                <w:bCs/>
                <w:kern w:val="0"/>
                <w:sz w:val="22"/>
              </w:rPr>
              <w:t>*</w:t>
            </w:r>
            <w:r w:rsidR="00AA1158">
              <w:rPr>
                <w:rFonts w:ascii="微軟正黑體" w:eastAsia="微軟正黑體" w:hAnsi="微軟正黑體" w:cs="新細明體" w:hint="eastAsia"/>
                <w:b/>
                <w:bCs/>
                <w:kern w:val="0"/>
                <w:sz w:val="22"/>
              </w:rPr>
              <w:t>產品照片</w:t>
            </w:r>
          </w:p>
          <w:p w14:paraId="5BC212D7" w14:textId="6CFEA7BF" w:rsidR="00AA1158" w:rsidRPr="00FE59F7" w:rsidRDefault="00AA1158" w:rsidP="006054E3">
            <w:pPr>
              <w:snapToGrid w:val="0"/>
              <w:jc w:val="center"/>
              <w:rPr>
                <w:rFonts w:ascii="微軟正黑體" w:eastAsia="微軟正黑體" w:hAnsi="微軟正黑體" w:cs="新細明體"/>
                <w:b/>
                <w:bCs/>
                <w:kern w:val="0"/>
                <w:sz w:val="22"/>
              </w:rPr>
            </w:pPr>
            <w:r>
              <w:rPr>
                <w:rFonts w:ascii="微軟正黑體" w:eastAsia="微軟正黑體" w:hAnsi="微軟正黑體" w:cs="新細明體" w:hint="eastAsia"/>
                <w:b/>
                <w:bCs/>
                <w:kern w:val="0"/>
                <w:sz w:val="22"/>
              </w:rPr>
              <w:t>(可多張)</w:t>
            </w:r>
          </w:p>
        </w:tc>
        <w:tc>
          <w:tcPr>
            <w:tcW w:w="8506" w:type="dxa"/>
            <w:gridSpan w:val="3"/>
            <w:shd w:val="clear" w:color="auto" w:fill="auto"/>
            <w:vAlign w:val="center"/>
          </w:tcPr>
          <w:p w14:paraId="216ED12D" w14:textId="77777777" w:rsidR="00AA1158" w:rsidRDefault="00AA1158" w:rsidP="006054E3">
            <w:pPr>
              <w:widowControl/>
              <w:adjustRightInd w:val="0"/>
              <w:snapToGrid w:val="0"/>
              <w:rPr>
                <w:rFonts w:ascii="微軟正黑體" w:eastAsia="微軟正黑體" w:hAnsi="微軟正黑體"/>
                <w:b/>
                <w:bCs/>
                <w:color w:val="000000" w:themeColor="text1"/>
                <w:kern w:val="0"/>
                <w:sz w:val="28"/>
                <w:szCs w:val="32"/>
              </w:rPr>
            </w:pPr>
          </w:p>
          <w:p w14:paraId="28CBC9A4" w14:textId="77777777" w:rsidR="00DA32B9" w:rsidRDefault="00DA32B9" w:rsidP="006054E3">
            <w:pPr>
              <w:widowControl/>
              <w:adjustRightInd w:val="0"/>
              <w:snapToGrid w:val="0"/>
              <w:rPr>
                <w:rFonts w:ascii="微軟正黑體" w:eastAsia="微軟正黑體" w:hAnsi="微軟正黑體"/>
                <w:b/>
                <w:bCs/>
                <w:color w:val="000000" w:themeColor="text1"/>
                <w:kern w:val="0"/>
                <w:sz w:val="28"/>
                <w:szCs w:val="32"/>
              </w:rPr>
            </w:pPr>
          </w:p>
          <w:p w14:paraId="45581071" w14:textId="77777777" w:rsidR="00251090" w:rsidRDefault="00251090" w:rsidP="006054E3">
            <w:pPr>
              <w:widowControl/>
              <w:adjustRightInd w:val="0"/>
              <w:snapToGrid w:val="0"/>
              <w:rPr>
                <w:rFonts w:ascii="微軟正黑體" w:eastAsia="微軟正黑體" w:hAnsi="微軟正黑體"/>
                <w:b/>
                <w:bCs/>
                <w:color w:val="000000" w:themeColor="text1"/>
                <w:kern w:val="0"/>
                <w:sz w:val="28"/>
                <w:szCs w:val="32"/>
              </w:rPr>
            </w:pPr>
          </w:p>
          <w:p w14:paraId="4554E3A2" w14:textId="77777777" w:rsidR="00251090" w:rsidRDefault="00251090" w:rsidP="006054E3">
            <w:pPr>
              <w:widowControl/>
              <w:adjustRightInd w:val="0"/>
              <w:snapToGrid w:val="0"/>
              <w:rPr>
                <w:rFonts w:ascii="微軟正黑體" w:eastAsia="微軟正黑體" w:hAnsi="微軟正黑體"/>
                <w:b/>
                <w:bCs/>
                <w:color w:val="000000" w:themeColor="text1"/>
                <w:kern w:val="0"/>
                <w:sz w:val="28"/>
                <w:szCs w:val="32"/>
              </w:rPr>
            </w:pPr>
          </w:p>
          <w:p w14:paraId="3F599F04" w14:textId="5E7B901F" w:rsidR="00251090" w:rsidRPr="00E31893" w:rsidRDefault="00251090" w:rsidP="006054E3">
            <w:pPr>
              <w:widowControl/>
              <w:adjustRightInd w:val="0"/>
              <w:snapToGrid w:val="0"/>
              <w:rPr>
                <w:rFonts w:ascii="微軟正黑體" w:eastAsia="微軟正黑體" w:hAnsi="微軟正黑體"/>
                <w:b/>
                <w:bCs/>
                <w:color w:val="000000" w:themeColor="text1"/>
                <w:kern w:val="0"/>
                <w:sz w:val="28"/>
                <w:szCs w:val="32"/>
              </w:rPr>
            </w:pPr>
          </w:p>
        </w:tc>
      </w:tr>
    </w:tbl>
    <w:p w14:paraId="35B6363D" w14:textId="77777777" w:rsidR="005F3A17" w:rsidRPr="002A600E" w:rsidRDefault="005F3A17" w:rsidP="00DA32B9"/>
    <w:sectPr w:rsidR="005F3A17" w:rsidRPr="002A600E" w:rsidSect="00AB2D3A">
      <w:headerReference w:type="even" r:id="rId8"/>
      <w:headerReference w:type="default" r:id="rId9"/>
      <w:footerReference w:type="even" r:id="rId10"/>
      <w:footerReference w:type="default" r:id="rId11"/>
      <w:headerReference w:type="first" r:id="rId12"/>
      <w:footerReference w:type="first" r:id="rId13"/>
      <w:pgSz w:w="11907" w:h="16840" w:code="9"/>
      <w:pgMar w:top="1418" w:right="1247" w:bottom="1418" w:left="1247" w:header="567" w:footer="567"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5692" w14:textId="77777777" w:rsidR="00632FD5" w:rsidRDefault="00632FD5">
      <w:r>
        <w:separator/>
      </w:r>
    </w:p>
  </w:endnote>
  <w:endnote w:type="continuationSeparator" w:id="0">
    <w:p w14:paraId="5AD21CC1" w14:textId="77777777" w:rsidR="00632FD5" w:rsidRDefault="0063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a..">
    <w:altName w:val="微軟正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9BC7" w14:textId="77777777" w:rsidR="00D6005F" w:rsidRDefault="00D600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60816"/>
      <w:docPartObj>
        <w:docPartGallery w:val="Page Numbers (Bottom of Page)"/>
        <w:docPartUnique/>
      </w:docPartObj>
    </w:sdtPr>
    <w:sdtEndPr/>
    <w:sdtContent>
      <w:p w14:paraId="5820D872" w14:textId="6A0B0296" w:rsidR="00F94A96" w:rsidRDefault="00F94A96">
        <w:pPr>
          <w:pStyle w:val="aa"/>
          <w:jc w:val="center"/>
        </w:pPr>
        <w:r>
          <w:fldChar w:fldCharType="begin"/>
        </w:r>
        <w:r>
          <w:instrText>PAGE   \* MERGEFORMAT</w:instrText>
        </w:r>
        <w:r>
          <w:fldChar w:fldCharType="separate"/>
        </w:r>
        <w:r w:rsidR="009D708E" w:rsidRPr="009D708E">
          <w:rPr>
            <w:noProof/>
            <w:lang w:val="zh-TW"/>
          </w:rPr>
          <w:t>1</w:t>
        </w:r>
        <w:r>
          <w:fldChar w:fldCharType="end"/>
        </w:r>
      </w:p>
    </w:sdtContent>
  </w:sdt>
  <w:p w14:paraId="7F1C76FC" w14:textId="77777777" w:rsidR="000020D8" w:rsidRPr="000F0BA0" w:rsidRDefault="000020D8">
    <w:pPr>
      <w:pStyle w:val="aa"/>
      <w:rPr>
        <w:rFonts w:eastAsia="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AA5C" w14:textId="77777777" w:rsidR="00D6005F" w:rsidRDefault="00D600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7D92" w14:textId="77777777" w:rsidR="00632FD5" w:rsidRDefault="00632FD5">
      <w:r>
        <w:separator/>
      </w:r>
    </w:p>
  </w:footnote>
  <w:footnote w:type="continuationSeparator" w:id="0">
    <w:p w14:paraId="100A6AE4" w14:textId="77777777" w:rsidR="00632FD5" w:rsidRDefault="0063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0C00" w14:textId="77777777" w:rsidR="00D6005F" w:rsidRDefault="00D600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0196" w14:textId="06BC1896" w:rsidR="000020D8" w:rsidRDefault="00B50A30" w:rsidP="00481A89">
    <w:pPr>
      <w:pStyle w:val="a8"/>
      <w:tabs>
        <w:tab w:val="clear" w:pos="4153"/>
        <w:tab w:val="clear" w:pos="8306"/>
        <w:tab w:val="left" w:pos="8222"/>
      </w:tabs>
    </w:pPr>
    <w:r>
      <w:rPr>
        <w:rFonts w:eastAsia="標楷體"/>
        <w:noProof/>
        <w:kern w:val="0"/>
      </w:rPr>
      <w:drawing>
        <wp:anchor distT="0" distB="0" distL="114300" distR="114300" simplePos="0" relativeHeight="251660288" behindDoc="0" locked="0" layoutInCell="1" allowOverlap="1" wp14:anchorId="5D92D274" wp14:editId="75BC28B1">
          <wp:simplePos x="0" y="0"/>
          <wp:positionH relativeFrom="margin">
            <wp:posOffset>0</wp:posOffset>
          </wp:positionH>
          <wp:positionV relativeFrom="paragraph">
            <wp:posOffset>89062</wp:posOffset>
          </wp:positionV>
          <wp:extent cx="1439545" cy="361315"/>
          <wp:effectExtent l="0" t="0" r="8255" b="635"/>
          <wp:wrapNone/>
          <wp:docPr id="3" name="圖片 3" descr="itri_CE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ri_CEL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361315"/>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1310756F" wp14:editId="1D9C73F7">
          <wp:simplePos x="0" y="0"/>
          <wp:positionH relativeFrom="margin">
            <wp:align>right</wp:align>
          </wp:positionH>
          <wp:positionV relativeFrom="paragraph">
            <wp:posOffset>123825</wp:posOffset>
          </wp:positionV>
          <wp:extent cx="719455" cy="294640"/>
          <wp:effectExtent l="0" t="0" r="4445" b="0"/>
          <wp:wrapNone/>
          <wp:docPr id="562188244" name="圖片 56218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TRICTED.jpg"/>
                  <pic:cNvPicPr/>
                </pic:nvPicPr>
                <pic:blipFill>
                  <a:blip r:embed="rId2">
                    <a:extLst>
                      <a:ext uri="{28A0092B-C50C-407E-A947-70E740481C1C}">
                        <a14:useLocalDpi xmlns:a14="http://schemas.microsoft.com/office/drawing/2010/main" val="0"/>
                      </a:ext>
                    </a:extLst>
                  </a:blip>
                  <a:stretch>
                    <a:fillRect/>
                  </a:stretch>
                </pic:blipFill>
                <pic:spPr>
                  <a:xfrm>
                    <a:off x="0" y="0"/>
                    <a:ext cx="719455" cy="294640"/>
                  </a:xfrm>
                  <a:prstGeom prst="rect">
                    <a:avLst/>
                  </a:prstGeom>
                </pic:spPr>
              </pic:pic>
            </a:graphicData>
          </a:graphic>
        </wp:anchor>
      </w:drawing>
    </w:r>
    <w:r w:rsidR="00481A8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B480" w14:textId="77777777" w:rsidR="00D6005F" w:rsidRDefault="00D600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2DE"/>
    <w:multiLevelType w:val="multilevel"/>
    <w:tmpl w:val="01267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776B5"/>
    <w:multiLevelType w:val="hybridMultilevel"/>
    <w:tmpl w:val="7FB857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71B1646"/>
    <w:multiLevelType w:val="hybridMultilevel"/>
    <w:tmpl w:val="3EC4745A"/>
    <w:lvl w:ilvl="0" w:tplc="0BD65BF2">
      <w:start w:val="1"/>
      <w:numFmt w:val="bullet"/>
      <w:lvlText w:val=""/>
      <w:lvlJc w:val="left"/>
      <w:pPr>
        <w:tabs>
          <w:tab w:val="num" w:pos="720"/>
        </w:tabs>
        <w:ind w:left="720" w:hanging="360"/>
      </w:pPr>
      <w:rPr>
        <w:rFonts w:ascii="Wingdings" w:hAnsi="Wingdings" w:hint="default"/>
      </w:rPr>
    </w:lvl>
    <w:lvl w:ilvl="1" w:tplc="C116E70E" w:tentative="1">
      <w:start w:val="1"/>
      <w:numFmt w:val="bullet"/>
      <w:lvlText w:val=""/>
      <w:lvlJc w:val="left"/>
      <w:pPr>
        <w:tabs>
          <w:tab w:val="num" w:pos="1440"/>
        </w:tabs>
        <w:ind w:left="1440" w:hanging="360"/>
      </w:pPr>
      <w:rPr>
        <w:rFonts w:ascii="Wingdings" w:hAnsi="Wingdings" w:hint="default"/>
      </w:rPr>
    </w:lvl>
    <w:lvl w:ilvl="2" w:tplc="B8D07C84" w:tentative="1">
      <w:start w:val="1"/>
      <w:numFmt w:val="bullet"/>
      <w:lvlText w:val=""/>
      <w:lvlJc w:val="left"/>
      <w:pPr>
        <w:tabs>
          <w:tab w:val="num" w:pos="2160"/>
        </w:tabs>
        <w:ind w:left="2160" w:hanging="360"/>
      </w:pPr>
      <w:rPr>
        <w:rFonts w:ascii="Wingdings" w:hAnsi="Wingdings" w:hint="default"/>
      </w:rPr>
    </w:lvl>
    <w:lvl w:ilvl="3" w:tplc="5AC0D0CC" w:tentative="1">
      <w:start w:val="1"/>
      <w:numFmt w:val="bullet"/>
      <w:lvlText w:val=""/>
      <w:lvlJc w:val="left"/>
      <w:pPr>
        <w:tabs>
          <w:tab w:val="num" w:pos="2880"/>
        </w:tabs>
        <w:ind w:left="2880" w:hanging="360"/>
      </w:pPr>
      <w:rPr>
        <w:rFonts w:ascii="Wingdings" w:hAnsi="Wingdings" w:hint="default"/>
      </w:rPr>
    </w:lvl>
    <w:lvl w:ilvl="4" w:tplc="D67CE0FE" w:tentative="1">
      <w:start w:val="1"/>
      <w:numFmt w:val="bullet"/>
      <w:lvlText w:val=""/>
      <w:lvlJc w:val="left"/>
      <w:pPr>
        <w:tabs>
          <w:tab w:val="num" w:pos="3600"/>
        </w:tabs>
        <w:ind w:left="3600" w:hanging="360"/>
      </w:pPr>
      <w:rPr>
        <w:rFonts w:ascii="Wingdings" w:hAnsi="Wingdings" w:hint="default"/>
      </w:rPr>
    </w:lvl>
    <w:lvl w:ilvl="5" w:tplc="2C94ACCC" w:tentative="1">
      <w:start w:val="1"/>
      <w:numFmt w:val="bullet"/>
      <w:lvlText w:val=""/>
      <w:lvlJc w:val="left"/>
      <w:pPr>
        <w:tabs>
          <w:tab w:val="num" w:pos="4320"/>
        </w:tabs>
        <w:ind w:left="4320" w:hanging="360"/>
      </w:pPr>
      <w:rPr>
        <w:rFonts w:ascii="Wingdings" w:hAnsi="Wingdings" w:hint="default"/>
      </w:rPr>
    </w:lvl>
    <w:lvl w:ilvl="6" w:tplc="7C9853A0" w:tentative="1">
      <w:start w:val="1"/>
      <w:numFmt w:val="bullet"/>
      <w:lvlText w:val=""/>
      <w:lvlJc w:val="left"/>
      <w:pPr>
        <w:tabs>
          <w:tab w:val="num" w:pos="5040"/>
        </w:tabs>
        <w:ind w:left="5040" w:hanging="360"/>
      </w:pPr>
      <w:rPr>
        <w:rFonts w:ascii="Wingdings" w:hAnsi="Wingdings" w:hint="default"/>
      </w:rPr>
    </w:lvl>
    <w:lvl w:ilvl="7" w:tplc="820A3940" w:tentative="1">
      <w:start w:val="1"/>
      <w:numFmt w:val="bullet"/>
      <w:lvlText w:val=""/>
      <w:lvlJc w:val="left"/>
      <w:pPr>
        <w:tabs>
          <w:tab w:val="num" w:pos="5760"/>
        </w:tabs>
        <w:ind w:left="5760" w:hanging="360"/>
      </w:pPr>
      <w:rPr>
        <w:rFonts w:ascii="Wingdings" w:hAnsi="Wingdings" w:hint="default"/>
      </w:rPr>
    </w:lvl>
    <w:lvl w:ilvl="8" w:tplc="9F7AA8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F7B54"/>
    <w:multiLevelType w:val="hybridMultilevel"/>
    <w:tmpl w:val="0C5A3F48"/>
    <w:lvl w:ilvl="0" w:tplc="2B48EE06">
      <w:start w:val="114"/>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3A653CA"/>
    <w:multiLevelType w:val="multilevel"/>
    <w:tmpl w:val="DCF4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B273B"/>
    <w:multiLevelType w:val="hybridMultilevel"/>
    <w:tmpl w:val="6AC0D1F0"/>
    <w:lvl w:ilvl="0" w:tplc="3DB0DDD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24375F"/>
    <w:multiLevelType w:val="hybridMultilevel"/>
    <w:tmpl w:val="1CA4446C"/>
    <w:lvl w:ilvl="0" w:tplc="5F20C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256CA7"/>
    <w:multiLevelType w:val="hybridMultilevel"/>
    <w:tmpl w:val="104E01DE"/>
    <w:lvl w:ilvl="0" w:tplc="0BDA1676">
      <w:start w:val="1"/>
      <w:numFmt w:val="bullet"/>
      <w:lvlText w:val=""/>
      <w:lvlJc w:val="left"/>
      <w:pPr>
        <w:tabs>
          <w:tab w:val="num" w:pos="720"/>
        </w:tabs>
        <w:ind w:left="720" w:hanging="360"/>
      </w:pPr>
      <w:rPr>
        <w:rFonts w:ascii="Wingdings" w:hAnsi="Wingdings" w:hint="default"/>
      </w:rPr>
    </w:lvl>
    <w:lvl w:ilvl="1" w:tplc="EB2478A2" w:tentative="1">
      <w:start w:val="1"/>
      <w:numFmt w:val="bullet"/>
      <w:lvlText w:val=""/>
      <w:lvlJc w:val="left"/>
      <w:pPr>
        <w:tabs>
          <w:tab w:val="num" w:pos="1440"/>
        </w:tabs>
        <w:ind w:left="1440" w:hanging="360"/>
      </w:pPr>
      <w:rPr>
        <w:rFonts w:ascii="Wingdings" w:hAnsi="Wingdings" w:hint="default"/>
      </w:rPr>
    </w:lvl>
    <w:lvl w:ilvl="2" w:tplc="45AADACC" w:tentative="1">
      <w:start w:val="1"/>
      <w:numFmt w:val="bullet"/>
      <w:lvlText w:val=""/>
      <w:lvlJc w:val="left"/>
      <w:pPr>
        <w:tabs>
          <w:tab w:val="num" w:pos="2160"/>
        </w:tabs>
        <w:ind w:left="2160" w:hanging="360"/>
      </w:pPr>
      <w:rPr>
        <w:rFonts w:ascii="Wingdings" w:hAnsi="Wingdings" w:hint="default"/>
      </w:rPr>
    </w:lvl>
    <w:lvl w:ilvl="3" w:tplc="69565F9A" w:tentative="1">
      <w:start w:val="1"/>
      <w:numFmt w:val="bullet"/>
      <w:lvlText w:val=""/>
      <w:lvlJc w:val="left"/>
      <w:pPr>
        <w:tabs>
          <w:tab w:val="num" w:pos="2880"/>
        </w:tabs>
        <w:ind w:left="2880" w:hanging="360"/>
      </w:pPr>
      <w:rPr>
        <w:rFonts w:ascii="Wingdings" w:hAnsi="Wingdings" w:hint="default"/>
      </w:rPr>
    </w:lvl>
    <w:lvl w:ilvl="4" w:tplc="1E2E254E" w:tentative="1">
      <w:start w:val="1"/>
      <w:numFmt w:val="bullet"/>
      <w:lvlText w:val=""/>
      <w:lvlJc w:val="left"/>
      <w:pPr>
        <w:tabs>
          <w:tab w:val="num" w:pos="3600"/>
        </w:tabs>
        <w:ind w:left="3600" w:hanging="360"/>
      </w:pPr>
      <w:rPr>
        <w:rFonts w:ascii="Wingdings" w:hAnsi="Wingdings" w:hint="default"/>
      </w:rPr>
    </w:lvl>
    <w:lvl w:ilvl="5" w:tplc="6734C2FC" w:tentative="1">
      <w:start w:val="1"/>
      <w:numFmt w:val="bullet"/>
      <w:lvlText w:val=""/>
      <w:lvlJc w:val="left"/>
      <w:pPr>
        <w:tabs>
          <w:tab w:val="num" w:pos="4320"/>
        </w:tabs>
        <w:ind w:left="4320" w:hanging="360"/>
      </w:pPr>
      <w:rPr>
        <w:rFonts w:ascii="Wingdings" w:hAnsi="Wingdings" w:hint="default"/>
      </w:rPr>
    </w:lvl>
    <w:lvl w:ilvl="6" w:tplc="D16A6900" w:tentative="1">
      <w:start w:val="1"/>
      <w:numFmt w:val="bullet"/>
      <w:lvlText w:val=""/>
      <w:lvlJc w:val="left"/>
      <w:pPr>
        <w:tabs>
          <w:tab w:val="num" w:pos="5040"/>
        </w:tabs>
        <w:ind w:left="5040" w:hanging="360"/>
      </w:pPr>
      <w:rPr>
        <w:rFonts w:ascii="Wingdings" w:hAnsi="Wingdings" w:hint="default"/>
      </w:rPr>
    </w:lvl>
    <w:lvl w:ilvl="7" w:tplc="C322A4CE" w:tentative="1">
      <w:start w:val="1"/>
      <w:numFmt w:val="bullet"/>
      <w:lvlText w:val=""/>
      <w:lvlJc w:val="left"/>
      <w:pPr>
        <w:tabs>
          <w:tab w:val="num" w:pos="5760"/>
        </w:tabs>
        <w:ind w:left="5760" w:hanging="360"/>
      </w:pPr>
      <w:rPr>
        <w:rFonts w:ascii="Wingdings" w:hAnsi="Wingdings" w:hint="default"/>
      </w:rPr>
    </w:lvl>
    <w:lvl w:ilvl="8" w:tplc="1D7EDD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95645"/>
    <w:multiLevelType w:val="multilevel"/>
    <w:tmpl w:val="D690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36DBD"/>
    <w:multiLevelType w:val="hybridMultilevel"/>
    <w:tmpl w:val="F04E7B60"/>
    <w:lvl w:ilvl="0" w:tplc="AEFA2376">
      <w:start w:val="1"/>
      <w:numFmt w:val="decimal"/>
      <w:lvlText w:val="%1."/>
      <w:lvlJc w:val="left"/>
      <w:pPr>
        <w:ind w:left="1102" w:hanging="480"/>
      </w:pPr>
      <w:rPr>
        <w:b w:val="0"/>
        <w:bCs/>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6F30A3"/>
    <w:multiLevelType w:val="multilevel"/>
    <w:tmpl w:val="2E5E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E0D63"/>
    <w:multiLevelType w:val="hybridMultilevel"/>
    <w:tmpl w:val="B5287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93757CC"/>
    <w:multiLevelType w:val="multilevel"/>
    <w:tmpl w:val="F2F4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573E8"/>
    <w:multiLevelType w:val="multilevel"/>
    <w:tmpl w:val="DCF4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623B5"/>
    <w:multiLevelType w:val="multilevel"/>
    <w:tmpl w:val="39142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407C1"/>
    <w:multiLevelType w:val="multilevel"/>
    <w:tmpl w:val="E242800C"/>
    <w:lvl w:ilvl="0">
      <w:start w:val="1"/>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6" w15:restartNumberingAfterBreak="0">
    <w:nsid w:val="6F4D1C44"/>
    <w:multiLevelType w:val="hybridMultilevel"/>
    <w:tmpl w:val="FAFAF1D2"/>
    <w:lvl w:ilvl="0" w:tplc="AFE0A97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F26EA2"/>
    <w:multiLevelType w:val="hybridMultilevel"/>
    <w:tmpl w:val="29B0B962"/>
    <w:lvl w:ilvl="0" w:tplc="EC60D098">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29E64DB"/>
    <w:multiLevelType w:val="multilevel"/>
    <w:tmpl w:val="D8D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92A18"/>
    <w:multiLevelType w:val="hybridMultilevel"/>
    <w:tmpl w:val="1EBEC4DC"/>
    <w:lvl w:ilvl="0" w:tplc="C6A2CC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AB0B6D"/>
    <w:multiLevelType w:val="hybridMultilevel"/>
    <w:tmpl w:val="4EE892E4"/>
    <w:lvl w:ilvl="0" w:tplc="B984A20C">
      <w:start w:val="1"/>
      <w:numFmt w:val="decimal"/>
      <w:lvlText w:val="(%1)"/>
      <w:lvlJc w:val="left"/>
      <w:pPr>
        <w:ind w:left="360" w:hanging="36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5C3917"/>
    <w:multiLevelType w:val="multilevel"/>
    <w:tmpl w:val="CA7EE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7"/>
  </w:num>
  <w:num w:numId="4">
    <w:abstractNumId w:val="21"/>
  </w:num>
  <w:num w:numId="5">
    <w:abstractNumId w:val="0"/>
  </w:num>
  <w:num w:numId="6">
    <w:abstractNumId w:val="14"/>
  </w:num>
  <w:num w:numId="7">
    <w:abstractNumId w:val="15"/>
  </w:num>
  <w:num w:numId="8">
    <w:abstractNumId w:val="2"/>
  </w:num>
  <w:num w:numId="9">
    <w:abstractNumId w:val="7"/>
  </w:num>
  <w:num w:numId="10">
    <w:abstractNumId w:val="18"/>
  </w:num>
  <w:num w:numId="11">
    <w:abstractNumId w:val="8"/>
  </w:num>
  <w:num w:numId="12">
    <w:abstractNumId w:val="13"/>
  </w:num>
  <w:num w:numId="13">
    <w:abstractNumId w:val="4"/>
  </w:num>
  <w:num w:numId="14">
    <w:abstractNumId w:val="1"/>
  </w:num>
  <w:num w:numId="15">
    <w:abstractNumId w:val="11"/>
  </w:num>
  <w:num w:numId="16">
    <w:abstractNumId w:val="3"/>
  </w:num>
  <w:num w:numId="17">
    <w:abstractNumId w:val="12"/>
  </w:num>
  <w:num w:numId="18">
    <w:abstractNumId w:val="10"/>
  </w:num>
  <w:num w:numId="19">
    <w:abstractNumId w:val="16"/>
  </w:num>
  <w:num w:numId="20">
    <w:abstractNumId w:val="20"/>
  </w:num>
  <w:num w:numId="21">
    <w:abstractNumId w:val="5"/>
  </w:num>
  <w:num w:numId="2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HK" w:vendorID="64" w:dllVersion="5" w:nlCheck="1" w:checkStyle="1"/>
  <w:activeWritingStyle w:appName="MSWord" w:lang="zh-HK" w:vendorID="64" w:dllVersion="0" w:nlCheck="1" w:checkStyle="1"/>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06"/>
    <w:rsid w:val="00000C86"/>
    <w:rsid w:val="00000FB6"/>
    <w:rsid w:val="00001893"/>
    <w:rsid w:val="000020D8"/>
    <w:rsid w:val="00002D9B"/>
    <w:rsid w:val="00004A54"/>
    <w:rsid w:val="00004F4B"/>
    <w:rsid w:val="00004FD1"/>
    <w:rsid w:val="00005AB2"/>
    <w:rsid w:val="000078AB"/>
    <w:rsid w:val="000102FB"/>
    <w:rsid w:val="000105CD"/>
    <w:rsid w:val="00011110"/>
    <w:rsid w:val="00011C28"/>
    <w:rsid w:val="00012A8B"/>
    <w:rsid w:val="00013340"/>
    <w:rsid w:val="0001407E"/>
    <w:rsid w:val="0001420F"/>
    <w:rsid w:val="0001602B"/>
    <w:rsid w:val="00016043"/>
    <w:rsid w:val="0001680F"/>
    <w:rsid w:val="000168B7"/>
    <w:rsid w:val="00017BCB"/>
    <w:rsid w:val="00020166"/>
    <w:rsid w:val="00021890"/>
    <w:rsid w:val="00022028"/>
    <w:rsid w:val="000225DA"/>
    <w:rsid w:val="00022D8A"/>
    <w:rsid w:val="00023137"/>
    <w:rsid w:val="000247BD"/>
    <w:rsid w:val="00024AAF"/>
    <w:rsid w:val="00025BA6"/>
    <w:rsid w:val="00025EA3"/>
    <w:rsid w:val="000267B8"/>
    <w:rsid w:val="000269D0"/>
    <w:rsid w:val="000307A4"/>
    <w:rsid w:val="00030AD5"/>
    <w:rsid w:val="00030C4A"/>
    <w:rsid w:val="00030ED6"/>
    <w:rsid w:val="00031896"/>
    <w:rsid w:val="00032EF1"/>
    <w:rsid w:val="00033BA7"/>
    <w:rsid w:val="000344C2"/>
    <w:rsid w:val="00034AE0"/>
    <w:rsid w:val="00035C5B"/>
    <w:rsid w:val="00035D9C"/>
    <w:rsid w:val="00036157"/>
    <w:rsid w:val="000362D4"/>
    <w:rsid w:val="0003665E"/>
    <w:rsid w:val="00037582"/>
    <w:rsid w:val="00037AED"/>
    <w:rsid w:val="00042C69"/>
    <w:rsid w:val="00042FBE"/>
    <w:rsid w:val="000431B2"/>
    <w:rsid w:val="00044114"/>
    <w:rsid w:val="000442D9"/>
    <w:rsid w:val="000447A2"/>
    <w:rsid w:val="0004527A"/>
    <w:rsid w:val="00046C76"/>
    <w:rsid w:val="00047794"/>
    <w:rsid w:val="00047E10"/>
    <w:rsid w:val="0005027D"/>
    <w:rsid w:val="000505F8"/>
    <w:rsid w:val="000506EA"/>
    <w:rsid w:val="00050B2C"/>
    <w:rsid w:val="00051A6A"/>
    <w:rsid w:val="00052DC0"/>
    <w:rsid w:val="00053391"/>
    <w:rsid w:val="0005378B"/>
    <w:rsid w:val="00054AA8"/>
    <w:rsid w:val="00054BA3"/>
    <w:rsid w:val="00054E74"/>
    <w:rsid w:val="00055011"/>
    <w:rsid w:val="00055772"/>
    <w:rsid w:val="00055811"/>
    <w:rsid w:val="000566C1"/>
    <w:rsid w:val="000605FC"/>
    <w:rsid w:val="00061097"/>
    <w:rsid w:val="00062883"/>
    <w:rsid w:val="00062B42"/>
    <w:rsid w:val="00063A1C"/>
    <w:rsid w:val="00063D13"/>
    <w:rsid w:val="000642F4"/>
    <w:rsid w:val="000643EF"/>
    <w:rsid w:val="00064AD1"/>
    <w:rsid w:val="00065388"/>
    <w:rsid w:val="0006594A"/>
    <w:rsid w:val="00065A39"/>
    <w:rsid w:val="000664CA"/>
    <w:rsid w:val="000665FF"/>
    <w:rsid w:val="000668AB"/>
    <w:rsid w:val="00066A1D"/>
    <w:rsid w:val="00067F45"/>
    <w:rsid w:val="000704D7"/>
    <w:rsid w:val="0007068C"/>
    <w:rsid w:val="00070873"/>
    <w:rsid w:val="00070E4D"/>
    <w:rsid w:val="0007133E"/>
    <w:rsid w:val="0007204D"/>
    <w:rsid w:val="00072D5C"/>
    <w:rsid w:val="00074F33"/>
    <w:rsid w:val="000757DE"/>
    <w:rsid w:val="00075B46"/>
    <w:rsid w:val="0007626A"/>
    <w:rsid w:val="00076FE8"/>
    <w:rsid w:val="00080112"/>
    <w:rsid w:val="0008053D"/>
    <w:rsid w:val="000805DB"/>
    <w:rsid w:val="00080A47"/>
    <w:rsid w:val="00081F24"/>
    <w:rsid w:val="00084A3F"/>
    <w:rsid w:val="00084C30"/>
    <w:rsid w:val="00085819"/>
    <w:rsid w:val="00086060"/>
    <w:rsid w:val="00086547"/>
    <w:rsid w:val="00091512"/>
    <w:rsid w:val="00093BF3"/>
    <w:rsid w:val="0009478A"/>
    <w:rsid w:val="00094E3D"/>
    <w:rsid w:val="00094FE2"/>
    <w:rsid w:val="00095E19"/>
    <w:rsid w:val="0009733D"/>
    <w:rsid w:val="0009759D"/>
    <w:rsid w:val="000A0469"/>
    <w:rsid w:val="000A04F3"/>
    <w:rsid w:val="000A056D"/>
    <w:rsid w:val="000A0B52"/>
    <w:rsid w:val="000A0E49"/>
    <w:rsid w:val="000A173A"/>
    <w:rsid w:val="000A2516"/>
    <w:rsid w:val="000A2B53"/>
    <w:rsid w:val="000A310D"/>
    <w:rsid w:val="000A378E"/>
    <w:rsid w:val="000A3983"/>
    <w:rsid w:val="000A3B2F"/>
    <w:rsid w:val="000A3ED8"/>
    <w:rsid w:val="000A51F8"/>
    <w:rsid w:val="000A55CB"/>
    <w:rsid w:val="000A5C8A"/>
    <w:rsid w:val="000A5D07"/>
    <w:rsid w:val="000A6485"/>
    <w:rsid w:val="000A6960"/>
    <w:rsid w:val="000A6CB3"/>
    <w:rsid w:val="000A706A"/>
    <w:rsid w:val="000A73FE"/>
    <w:rsid w:val="000A77F7"/>
    <w:rsid w:val="000B0821"/>
    <w:rsid w:val="000B1102"/>
    <w:rsid w:val="000B11B5"/>
    <w:rsid w:val="000B15A3"/>
    <w:rsid w:val="000B1946"/>
    <w:rsid w:val="000B1A4F"/>
    <w:rsid w:val="000B212E"/>
    <w:rsid w:val="000B2833"/>
    <w:rsid w:val="000B3977"/>
    <w:rsid w:val="000B3B36"/>
    <w:rsid w:val="000B41A5"/>
    <w:rsid w:val="000B4941"/>
    <w:rsid w:val="000B4C58"/>
    <w:rsid w:val="000B6BE5"/>
    <w:rsid w:val="000B7271"/>
    <w:rsid w:val="000B7A89"/>
    <w:rsid w:val="000B7C86"/>
    <w:rsid w:val="000C004E"/>
    <w:rsid w:val="000C031B"/>
    <w:rsid w:val="000C04FE"/>
    <w:rsid w:val="000C1430"/>
    <w:rsid w:val="000C145C"/>
    <w:rsid w:val="000C2501"/>
    <w:rsid w:val="000C2503"/>
    <w:rsid w:val="000C27D2"/>
    <w:rsid w:val="000C2A92"/>
    <w:rsid w:val="000C3871"/>
    <w:rsid w:val="000C761E"/>
    <w:rsid w:val="000C787E"/>
    <w:rsid w:val="000C7FAB"/>
    <w:rsid w:val="000C7FB6"/>
    <w:rsid w:val="000D043E"/>
    <w:rsid w:val="000D0E5C"/>
    <w:rsid w:val="000D2E37"/>
    <w:rsid w:val="000D3D68"/>
    <w:rsid w:val="000D42A2"/>
    <w:rsid w:val="000D4B8B"/>
    <w:rsid w:val="000D66C4"/>
    <w:rsid w:val="000D6C7D"/>
    <w:rsid w:val="000D6EAE"/>
    <w:rsid w:val="000D780A"/>
    <w:rsid w:val="000D7A1F"/>
    <w:rsid w:val="000D7FBA"/>
    <w:rsid w:val="000E065F"/>
    <w:rsid w:val="000E0A4B"/>
    <w:rsid w:val="000E1C7D"/>
    <w:rsid w:val="000E38E9"/>
    <w:rsid w:val="000E5537"/>
    <w:rsid w:val="000E69E6"/>
    <w:rsid w:val="000E6CDD"/>
    <w:rsid w:val="000E6CE9"/>
    <w:rsid w:val="000E719A"/>
    <w:rsid w:val="000E7227"/>
    <w:rsid w:val="000E7430"/>
    <w:rsid w:val="000F0BA0"/>
    <w:rsid w:val="000F1BB2"/>
    <w:rsid w:val="000F1C3E"/>
    <w:rsid w:val="000F1F87"/>
    <w:rsid w:val="000F2B98"/>
    <w:rsid w:val="000F2BE9"/>
    <w:rsid w:val="000F3281"/>
    <w:rsid w:val="000F3AF8"/>
    <w:rsid w:val="000F3F12"/>
    <w:rsid w:val="000F50FE"/>
    <w:rsid w:val="000F5306"/>
    <w:rsid w:val="000F5977"/>
    <w:rsid w:val="000F6283"/>
    <w:rsid w:val="000F71D6"/>
    <w:rsid w:val="000F7777"/>
    <w:rsid w:val="000F7AA1"/>
    <w:rsid w:val="000F7DD8"/>
    <w:rsid w:val="000F7F75"/>
    <w:rsid w:val="0010019B"/>
    <w:rsid w:val="0010027A"/>
    <w:rsid w:val="00100E2B"/>
    <w:rsid w:val="00101C0B"/>
    <w:rsid w:val="001023D2"/>
    <w:rsid w:val="0010263B"/>
    <w:rsid w:val="00103379"/>
    <w:rsid w:val="00104EDB"/>
    <w:rsid w:val="00105291"/>
    <w:rsid w:val="00105BA2"/>
    <w:rsid w:val="00105F74"/>
    <w:rsid w:val="001076A0"/>
    <w:rsid w:val="00107806"/>
    <w:rsid w:val="00107D82"/>
    <w:rsid w:val="0011104E"/>
    <w:rsid w:val="001127C7"/>
    <w:rsid w:val="00112FB8"/>
    <w:rsid w:val="00114A1D"/>
    <w:rsid w:val="00116478"/>
    <w:rsid w:val="001164DA"/>
    <w:rsid w:val="001166D6"/>
    <w:rsid w:val="00116B07"/>
    <w:rsid w:val="00116D19"/>
    <w:rsid w:val="00116DC4"/>
    <w:rsid w:val="00117E69"/>
    <w:rsid w:val="00120414"/>
    <w:rsid w:val="00120551"/>
    <w:rsid w:val="00120C02"/>
    <w:rsid w:val="00120CA2"/>
    <w:rsid w:val="00120F65"/>
    <w:rsid w:val="00121794"/>
    <w:rsid w:val="00121A85"/>
    <w:rsid w:val="001224D4"/>
    <w:rsid w:val="001225D1"/>
    <w:rsid w:val="00123019"/>
    <w:rsid w:val="00124A82"/>
    <w:rsid w:val="001259D2"/>
    <w:rsid w:val="00125A8D"/>
    <w:rsid w:val="0012659F"/>
    <w:rsid w:val="00126E8F"/>
    <w:rsid w:val="0012751F"/>
    <w:rsid w:val="00127DBA"/>
    <w:rsid w:val="00130DC6"/>
    <w:rsid w:val="00131042"/>
    <w:rsid w:val="00131853"/>
    <w:rsid w:val="001323B3"/>
    <w:rsid w:val="001330F4"/>
    <w:rsid w:val="00133494"/>
    <w:rsid w:val="0013376A"/>
    <w:rsid w:val="00133FE4"/>
    <w:rsid w:val="0013427C"/>
    <w:rsid w:val="00136283"/>
    <w:rsid w:val="0013663F"/>
    <w:rsid w:val="001368C7"/>
    <w:rsid w:val="00137AF6"/>
    <w:rsid w:val="00140F16"/>
    <w:rsid w:val="001428AA"/>
    <w:rsid w:val="001433FD"/>
    <w:rsid w:val="001441B4"/>
    <w:rsid w:val="00144DA8"/>
    <w:rsid w:val="00145670"/>
    <w:rsid w:val="00146255"/>
    <w:rsid w:val="00146584"/>
    <w:rsid w:val="001465A4"/>
    <w:rsid w:val="00146B89"/>
    <w:rsid w:val="00147294"/>
    <w:rsid w:val="00150417"/>
    <w:rsid w:val="0015102E"/>
    <w:rsid w:val="0015175D"/>
    <w:rsid w:val="001519C0"/>
    <w:rsid w:val="00152F65"/>
    <w:rsid w:val="001536DA"/>
    <w:rsid w:val="001547E6"/>
    <w:rsid w:val="00155D45"/>
    <w:rsid w:val="00155E7A"/>
    <w:rsid w:val="001561A6"/>
    <w:rsid w:val="0015675F"/>
    <w:rsid w:val="001570D1"/>
    <w:rsid w:val="00157113"/>
    <w:rsid w:val="001575FC"/>
    <w:rsid w:val="0015788F"/>
    <w:rsid w:val="00157BAA"/>
    <w:rsid w:val="00157D6E"/>
    <w:rsid w:val="00157F60"/>
    <w:rsid w:val="001600B3"/>
    <w:rsid w:val="00160801"/>
    <w:rsid w:val="00160B01"/>
    <w:rsid w:val="00160D29"/>
    <w:rsid w:val="00161838"/>
    <w:rsid w:val="00161E02"/>
    <w:rsid w:val="00163314"/>
    <w:rsid w:val="001637A4"/>
    <w:rsid w:val="0016498D"/>
    <w:rsid w:val="00164CA2"/>
    <w:rsid w:val="0016513E"/>
    <w:rsid w:val="001653F7"/>
    <w:rsid w:val="00165425"/>
    <w:rsid w:val="0016553C"/>
    <w:rsid w:val="001677A8"/>
    <w:rsid w:val="001702F3"/>
    <w:rsid w:val="00170B0A"/>
    <w:rsid w:val="00171F08"/>
    <w:rsid w:val="00172654"/>
    <w:rsid w:val="00172935"/>
    <w:rsid w:val="00173C90"/>
    <w:rsid w:val="00173FA8"/>
    <w:rsid w:val="00174124"/>
    <w:rsid w:val="001748A6"/>
    <w:rsid w:val="00174DBF"/>
    <w:rsid w:val="00175CC8"/>
    <w:rsid w:val="001768E7"/>
    <w:rsid w:val="00176CC2"/>
    <w:rsid w:val="00176F03"/>
    <w:rsid w:val="00177078"/>
    <w:rsid w:val="00177941"/>
    <w:rsid w:val="00177B8A"/>
    <w:rsid w:val="00182325"/>
    <w:rsid w:val="001824C9"/>
    <w:rsid w:val="00182A69"/>
    <w:rsid w:val="001833BD"/>
    <w:rsid w:val="00183881"/>
    <w:rsid w:val="00183ACC"/>
    <w:rsid w:val="00185613"/>
    <w:rsid w:val="00185622"/>
    <w:rsid w:val="00186320"/>
    <w:rsid w:val="00187A3B"/>
    <w:rsid w:val="0019025A"/>
    <w:rsid w:val="00191351"/>
    <w:rsid w:val="001916C8"/>
    <w:rsid w:val="0019191C"/>
    <w:rsid w:val="0019252C"/>
    <w:rsid w:val="00194FCB"/>
    <w:rsid w:val="00195E0B"/>
    <w:rsid w:val="00196148"/>
    <w:rsid w:val="001975D1"/>
    <w:rsid w:val="00197729"/>
    <w:rsid w:val="001A1833"/>
    <w:rsid w:val="001A1FF6"/>
    <w:rsid w:val="001A2043"/>
    <w:rsid w:val="001A2A0B"/>
    <w:rsid w:val="001A2AB1"/>
    <w:rsid w:val="001A400E"/>
    <w:rsid w:val="001A43A7"/>
    <w:rsid w:val="001A443B"/>
    <w:rsid w:val="001A4676"/>
    <w:rsid w:val="001A55F4"/>
    <w:rsid w:val="001A58B8"/>
    <w:rsid w:val="001A5960"/>
    <w:rsid w:val="001A5D52"/>
    <w:rsid w:val="001A5F81"/>
    <w:rsid w:val="001A6D7E"/>
    <w:rsid w:val="001A722D"/>
    <w:rsid w:val="001A7811"/>
    <w:rsid w:val="001A7FB0"/>
    <w:rsid w:val="001B08EB"/>
    <w:rsid w:val="001B0A33"/>
    <w:rsid w:val="001B0F3F"/>
    <w:rsid w:val="001B299D"/>
    <w:rsid w:val="001B2ADE"/>
    <w:rsid w:val="001B3022"/>
    <w:rsid w:val="001B3040"/>
    <w:rsid w:val="001B31AD"/>
    <w:rsid w:val="001B3633"/>
    <w:rsid w:val="001B42A4"/>
    <w:rsid w:val="001B4F00"/>
    <w:rsid w:val="001B548A"/>
    <w:rsid w:val="001B5812"/>
    <w:rsid w:val="001B5B25"/>
    <w:rsid w:val="001C00F3"/>
    <w:rsid w:val="001C01EE"/>
    <w:rsid w:val="001C02F5"/>
    <w:rsid w:val="001C04AE"/>
    <w:rsid w:val="001C16A7"/>
    <w:rsid w:val="001C1734"/>
    <w:rsid w:val="001C1CC1"/>
    <w:rsid w:val="001C1F53"/>
    <w:rsid w:val="001C2746"/>
    <w:rsid w:val="001C2CC8"/>
    <w:rsid w:val="001C32D4"/>
    <w:rsid w:val="001C383A"/>
    <w:rsid w:val="001C3A1B"/>
    <w:rsid w:val="001C3B5F"/>
    <w:rsid w:val="001C44BE"/>
    <w:rsid w:val="001C4A43"/>
    <w:rsid w:val="001C4B86"/>
    <w:rsid w:val="001C4BB3"/>
    <w:rsid w:val="001C4C3E"/>
    <w:rsid w:val="001C6A36"/>
    <w:rsid w:val="001C7604"/>
    <w:rsid w:val="001C772E"/>
    <w:rsid w:val="001D107D"/>
    <w:rsid w:val="001D16DB"/>
    <w:rsid w:val="001D1CE7"/>
    <w:rsid w:val="001D1E49"/>
    <w:rsid w:val="001D2959"/>
    <w:rsid w:val="001D2B74"/>
    <w:rsid w:val="001D2D2B"/>
    <w:rsid w:val="001D3EEF"/>
    <w:rsid w:val="001D47E7"/>
    <w:rsid w:val="001D4C6A"/>
    <w:rsid w:val="001D52FF"/>
    <w:rsid w:val="001D55C5"/>
    <w:rsid w:val="001D5E38"/>
    <w:rsid w:val="001D6440"/>
    <w:rsid w:val="001D727F"/>
    <w:rsid w:val="001D7CC1"/>
    <w:rsid w:val="001E1294"/>
    <w:rsid w:val="001E214C"/>
    <w:rsid w:val="001E2A5A"/>
    <w:rsid w:val="001E4F46"/>
    <w:rsid w:val="001E6308"/>
    <w:rsid w:val="001E65AC"/>
    <w:rsid w:val="001E660C"/>
    <w:rsid w:val="001E78B3"/>
    <w:rsid w:val="001E7D3D"/>
    <w:rsid w:val="001E7EB5"/>
    <w:rsid w:val="001F0C65"/>
    <w:rsid w:val="001F16C1"/>
    <w:rsid w:val="001F16CF"/>
    <w:rsid w:val="001F1CA9"/>
    <w:rsid w:val="001F2BF3"/>
    <w:rsid w:val="001F3E49"/>
    <w:rsid w:val="001F4153"/>
    <w:rsid w:val="001F4946"/>
    <w:rsid w:val="001F5FC5"/>
    <w:rsid w:val="001F6417"/>
    <w:rsid w:val="001F7027"/>
    <w:rsid w:val="001F7F00"/>
    <w:rsid w:val="002006FA"/>
    <w:rsid w:val="00203580"/>
    <w:rsid w:val="0020415A"/>
    <w:rsid w:val="00205B51"/>
    <w:rsid w:val="00206AA4"/>
    <w:rsid w:val="00207BA0"/>
    <w:rsid w:val="0021053F"/>
    <w:rsid w:val="00211459"/>
    <w:rsid w:val="0021168E"/>
    <w:rsid w:val="00212310"/>
    <w:rsid w:val="00212A72"/>
    <w:rsid w:val="00212E13"/>
    <w:rsid w:val="00213385"/>
    <w:rsid w:val="00213F19"/>
    <w:rsid w:val="002162D7"/>
    <w:rsid w:val="00216903"/>
    <w:rsid w:val="00216D21"/>
    <w:rsid w:val="00220635"/>
    <w:rsid w:val="0022086B"/>
    <w:rsid w:val="002211B1"/>
    <w:rsid w:val="00221FA0"/>
    <w:rsid w:val="00222204"/>
    <w:rsid w:val="00222756"/>
    <w:rsid w:val="002229E3"/>
    <w:rsid w:val="00223434"/>
    <w:rsid w:val="00223878"/>
    <w:rsid w:val="00223BE5"/>
    <w:rsid w:val="00224096"/>
    <w:rsid w:val="002242B4"/>
    <w:rsid w:val="00224382"/>
    <w:rsid w:val="00225DBC"/>
    <w:rsid w:val="00227522"/>
    <w:rsid w:val="00227EDE"/>
    <w:rsid w:val="00230951"/>
    <w:rsid w:val="00231459"/>
    <w:rsid w:val="002314BD"/>
    <w:rsid w:val="0023309D"/>
    <w:rsid w:val="00233BD2"/>
    <w:rsid w:val="00234196"/>
    <w:rsid w:val="0023434B"/>
    <w:rsid w:val="00234970"/>
    <w:rsid w:val="0023662C"/>
    <w:rsid w:val="00236E63"/>
    <w:rsid w:val="0023751D"/>
    <w:rsid w:val="00237F48"/>
    <w:rsid w:val="00240031"/>
    <w:rsid w:val="002408D0"/>
    <w:rsid w:val="00241DF4"/>
    <w:rsid w:val="00242352"/>
    <w:rsid w:val="00242642"/>
    <w:rsid w:val="0024372D"/>
    <w:rsid w:val="00244953"/>
    <w:rsid w:val="00244FED"/>
    <w:rsid w:val="00245A5C"/>
    <w:rsid w:val="00245F2B"/>
    <w:rsid w:val="002464BC"/>
    <w:rsid w:val="00246B1E"/>
    <w:rsid w:val="0024793B"/>
    <w:rsid w:val="00251036"/>
    <w:rsid w:val="00251090"/>
    <w:rsid w:val="002518AA"/>
    <w:rsid w:val="00251976"/>
    <w:rsid w:val="002530D8"/>
    <w:rsid w:val="0025430B"/>
    <w:rsid w:val="00254980"/>
    <w:rsid w:val="00254AA9"/>
    <w:rsid w:val="0026009A"/>
    <w:rsid w:val="002604A7"/>
    <w:rsid w:val="00260627"/>
    <w:rsid w:val="00262768"/>
    <w:rsid w:val="00262A7E"/>
    <w:rsid w:val="00264996"/>
    <w:rsid w:val="00265057"/>
    <w:rsid w:val="0026691B"/>
    <w:rsid w:val="00266AFC"/>
    <w:rsid w:val="00266C1C"/>
    <w:rsid w:val="00267D84"/>
    <w:rsid w:val="002715F0"/>
    <w:rsid w:val="00271AA9"/>
    <w:rsid w:val="00271FC6"/>
    <w:rsid w:val="00272F1A"/>
    <w:rsid w:val="0027421E"/>
    <w:rsid w:val="0027509C"/>
    <w:rsid w:val="00275459"/>
    <w:rsid w:val="00275DC9"/>
    <w:rsid w:val="00276B06"/>
    <w:rsid w:val="002775AB"/>
    <w:rsid w:val="0027764A"/>
    <w:rsid w:val="00277FCE"/>
    <w:rsid w:val="00280F73"/>
    <w:rsid w:val="00281A57"/>
    <w:rsid w:val="00282594"/>
    <w:rsid w:val="002834F0"/>
    <w:rsid w:val="00283E79"/>
    <w:rsid w:val="00285E8B"/>
    <w:rsid w:val="002860A1"/>
    <w:rsid w:val="00286E54"/>
    <w:rsid w:val="00287CCF"/>
    <w:rsid w:val="00287DF4"/>
    <w:rsid w:val="002900C5"/>
    <w:rsid w:val="0029019E"/>
    <w:rsid w:val="0029028F"/>
    <w:rsid w:val="00290BAB"/>
    <w:rsid w:val="00290F92"/>
    <w:rsid w:val="0029135C"/>
    <w:rsid w:val="002919B0"/>
    <w:rsid w:val="00294A15"/>
    <w:rsid w:val="00294E96"/>
    <w:rsid w:val="00295549"/>
    <w:rsid w:val="002A0421"/>
    <w:rsid w:val="002A1601"/>
    <w:rsid w:val="002A236A"/>
    <w:rsid w:val="002A2AB9"/>
    <w:rsid w:val="002A3EEA"/>
    <w:rsid w:val="002A3F82"/>
    <w:rsid w:val="002A5B7E"/>
    <w:rsid w:val="002A600E"/>
    <w:rsid w:val="002A792F"/>
    <w:rsid w:val="002B0E26"/>
    <w:rsid w:val="002B0EAF"/>
    <w:rsid w:val="002B222F"/>
    <w:rsid w:val="002B30C5"/>
    <w:rsid w:val="002B3A07"/>
    <w:rsid w:val="002B493E"/>
    <w:rsid w:val="002B6195"/>
    <w:rsid w:val="002B6565"/>
    <w:rsid w:val="002B7127"/>
    <w:rsid w:val="002B72ED"/>
    <w:rsid w:val="002B7320"/>
    <w:rsid w:val="002B745A"/>
    <w:rsid w:val="002B7529"/>
    <w:rsid w:val="002C021F"/>
    <w:rsid w:val="002C0451"/>
    <w:rsid w:val="002C0D60"/>
    <w:rsid w:val="002C22E0"/>
    <w:rsid w:val="002C26A6"/>
    <w:rsid w:val="002C32E1"/>
    <w:rsid w:val="002C5129"/>
    <w:rsid w:val="002C5ACF"/>
    <w:rsid w:val="002C68E9"/>
    <w:rsid w:val="002C6E50"/>
    <w:rsid w:val="002C70B7"/>
    <w:rsid w:val="002C7471"/>
    <w:rsid w:val="002C74E0"/>
    <w:rsid w:val="002D179C"/>
    <w:rsid w:val="002D17D0"/>
    <w:rsid w:val="002D1D08"/>
    <w:rsid w:val="002D27B4"/>
    <w:rsid w:val="002D30CD"/>
    <w:rsid w:val="002D4305"/>
    <w:rsid w:val="002D4A1F"/>
    <w:rsid w:val="002D5380"/>
    <w:rsid w:val="002D6086"/>
    <w:rsid w:val="002D6AC0"/>
    <w:rsid w:val="002D6AEC"/>
    <w:rsid w:val="002D7552"/>
    <w:rsid w:val="002D7BA1"/>
    <w:rsid w:val="002E0DFE"/>
    <w:rsid w:val="002E2126"/>
    <w:rsid w:val="002E2767"/>
    <w:rsid w:val="002E2860"/>
    <w:rsid w:val="002E3EE6"/>
    <w:rsid w:val="002F480D"/>
    <w:rsid w:val="002F4DE4"/>
    <w:rsid w:val="002F4F35"/>
    <w:rsid w:val="002F4F4C"/>
    <w:rsid w:val="002F6B30"/>
    <w:rsid w:val="002F7497"/>
    <w:rsid w:val="002F79B3"/>
    <w:rsid w:val="00300311"/>
    <w:rsid w:val="003007C5"/>
    <w:rsid w:val="00302F12"/>
    <w:rsid w:val="003030ED"/>
    <w:rsid w:val="00303147"/>
    <w:rsid w:val="0030367F"/>
    <w:rsid w:val="00303ECC"/>
    <w:rsid w:val="003048F8"/>
    <w:rsid w:val="00305551"/>
    <w:rsid w:val="00306BFC"/>
    <w:rsid w:val="00306CDA"/>
    <w:rsid w:val="00307279"/>
    <w:rsid w:val="003072CC"/>
    <w:rsid w:val="00311E0A"/>
    <w:rsid w:val="00312B7C"/>
    <w:rsid w:val="003136C9"/>
    <w:rsid w:val="00313AC6"/>
    <w:rsid w:val="003140C7"/>
    <w:rsid w:val="00314B0F"/>
    <w:rsid w:val="00314B29"/>
    <w:rsid w:val="00315294"/>
    <w:rsid w:val="003152A1"/>
    <w:rsid w:val="00315989"/>
    <w:rsid w:val="003165E3"/>
    <w:rsid w:val="00316720"/>
    <w:rsid w:val="003176A7"/>
    <w:rsid w:val="00321065"/>
    <w:rsid w:val="00322195"/>
    <w:rsid w:val="00322551"/>
    <w:rsid w:val="00322608"/>
    <w:rsid w:val="0032327C"/>
    <w:rsid w:val="003232E9"/>
    <w:rsid w:val="0032478D"/>
    <w:rsid w:val="00325F62"/>
    <w:rsid w:val="00326716"/>
    <w:rsid w:val="00326915"/>
    <w:rsid w:val="00326BA8"/>
    <w:rsid w:val="003274CF"/>
    <w:rsid w:val="00327609"/>
    <w:rsid w:val="00327967"/>
    <w:rsid w:val="0033005A"/>
    <w:rsid w:val="00330AB9"/>
    <w:rsid w:val="00330CC6"/>
    <w:rsid w:val="003313CC"/>
    <w:rsid w:val="003337F5"/>
    <w:rsid w:val="00334448"/>
    <w:rsid w:val="0033518D"/>
    <w:rsid w:val="00336470"/>
    <w:rsid w:val="003371B4"/>
    <w:rsid w:val="003408EA"/>
    <w:rsid w:val="003410FA"/>
    <w:rsid w:val="0034171E"/>
    <w:rsid w:val="00341E62"/>
    <w:rsid w:val="00341F8E"/>
    <w:rsid w:val="00342219"/>
    <w:rsid w:val="00343105"/>
    <w:rsid w:val="00345014"/>
    <w:rsid w:val="003453F8"/>
    <w:rsid w:val="00346138"/>
    <w:rsid w:val="00346DE1"/>
    <w:rsid w:val="00347F22"/>
    <w:rsid w:val="00350682"/>
    <w:rsid w:val="00351D68"/>
    <w:rsid w:val="00352080"/>
    <w:rsid w:val="003523BD"/>
    <w:rsid w:val="003536E2"/>
    <w:rsid w:val="00355214"/>
    <w:rsid w:val="003553F4"/>
    <w:rsid w:val="00355882"/>
    <w:rsid w:val="00355B36"/>
    <w:rsid w:val="00355FC9"/>
    <w:rsid w:val="00356E7F"/>
    <w:rsid w:val="00360C8B"/>
    <w:rsid w:val="00361BEF"/>
    <w:rsid w:val="00362EC4"/>
    <w:rsid w:val="0036450A"/>
    <w:rsid w:val="003647CB"/>
    <w:rsid w:val="003649EF"/>
    <w:rsid w:val="00364C6A"/>
    <w:rsid w:val="00364EE6"/>
    <w:rsid w:val="00365E61"/>
    <w:rsid w:val="003662DD"/>
    <w:rsid w:val="00370067"/>
    <w:rsid w:val="0037045F"/>
    <w:rsid w:val="003705EA"/>
    <w:rsid w:val="003707B3"/>
    <w:rsid w:val="00370CB1"/>
    <w:rsid w:val="00372477"/>
    <w:rsid w:val="003726CB"/>
    <w:rsid w:val="003729B6"/>
    <w:rsid w:val="00373552"/>
    <w:rsid w:val="00373681"/>
    <w:rsid w:val="00373A3A"/>
    <w:rsid w:val="00374B94"/>
    <w:rsid w:val="0037529B"/>
    <w:rsid w:val="003757AE"/>
    <w:rsid w:val="00376DF0"/>
    <w:rsid w:val="00376F99"/>
    <w:rsid w:val="0038168E"/>
    <w:rsid w:val="00381FFE"/>
    <w:rsid w:val="00382B54"/>
    <w:rsid w:val="0038308F"/>
    <w:rsid w:val="00383E40"/>
    <w:rsid w:val="003847E9"/>
    <w:rsid w:val="0038513B"/>
    <w:rsid w:val="00385D31"/>
    <w:rsid w:val="00386023"/>
    <w:rsid w:val="003862C6"/>
    <w:rsid w:val="00386859"/>
    <w:rsid w:val="00386F92"/>
    <w:rsid w:val="003910C4"/>
    <w:rsid w:val="00391C58"/>
    <w:rsid w:val="00391E69"/>
    <w:rsid w:val="00391FF4"/>
    <w:rsid w:val="0039352A"/>
    <w:rsid w:val="00393D84"/>
    <w:rsid w:val="0039572F"/>
    <w:rsid w:val="00395B09"/>
    <w:rsid w:val="00395F9C"/>
    <w:rsid w:val="0039673A"/>
    <w:rsid w:val="00396BF6"/>
    <w:rsid w:val="00397B67"/>
    <w:rsid w:val="00397C9F"/>
    <w:rsid w:val="003A00AA"/>
    <w:rsid w:val="003A0968"/>
    <w:rsid w:val="003A0CAF"/>
    <w:rsid w:val="003A12EB"/>
    <w:rsid w:val="003A2ECF"/>
    <w:rsid w:val="003A4A0B"/>
    <w:rsid w:val="003A5711"/>
    <w:rsid w:val="003A5D33"/>
    <w:rsid w:val="003A6D1B"/>
    <w:rsid w:val="003A7196"/>
    <w:rsid w:val="003A7B8B"/>
    <w:rsid w:val="003B1476"/>
    <w:rsid w:val="003B14A3"/>
    <w:rsid w:val="003B1F2D"/>
    <w:rsid w:val="003B397C"/>
    <w:rsid w:val="003B3DCA"/>
    <w:rsid w:val="003B3FB9"/>
    <w:rsid w:val="003B48B8"/>
    <w:rsid w:val="003B5A71"/>
    <w:rsid w:val="003B6EFA"/>
    <w:rsid w:val="003B72FA"/>
    <w:rsid w:val="003B7B7F"/>
    <w:rsid w:val="003C1115"/>
    <w:rsid w:val="003C2359"/>
    <w:rsid w:val="003C309A"/>
    <w:rsid w:val="003C3D07"/>
    <w:rsid w:val="003C4D1E"/>
    <w:rsid w:val="003C567F"/>
    <w:rsid w:val="003C60A0"/>
    <w:rsid w:val="003C6DF7"/>
    <w:rsid w:val="003C7221"/>
    <w:rsid w:val="003C76E2"/>
    <w:rsid w:val="003D03DA"/>
    <w:rsid w:val="003D0C16"/>
    <w:rsid w:val="003D0E6A"/>
    <w:rsid w:val="003D0F79"/>
    <w:rsid w:val="003D1E8B"/>
    <w:rsid w:val="003D1FA2"/>
    <w:rsid w:val="003D2DAF"/>
    <w:rsid w:val="003D2EE6"/>
    <w:rsid w:val="003D2FFC"/>
    <w:rsid w:val="003D3078"/>
    <w:rsid w:val="003D47C4"/>
    <w:rsid w:val="003D5CE3"/>
    <w:rsid w:val="003D77C2"/>
    <w:rsid w:val="003E0624"/>
    <w:rsid w:val="003E0FD7"/>
    <w:rsid w:val="003E1427"/>
    <w:rsid w:val="003E194B"/>
    <w:rsid w:val="003E1A57"/>
    <w:rsid w:val="003E3CC0"/>
    <w:rsid w:val="003E4031"/>
    <w:rsid w:val="003E42F6"/>
    <w:rsid w:val="003E49EE"/>
    <w:rsid w:val="003E4CFB"/>
    <w:rsid w:val="003E56B2"/>
    <w:rsid w:val="003E6EFA"/>
    <w:rsid w:val="003E723F"/>
    <w:rsid w:val="003E726B"/>
    <w:rsid w:val="003E754B"/>
    <w:rsid w:val="003F0E92"/>
    <w:rsid w:val="003F1285"/>
    <w:rsid w:val="003F171E"/>
    <w:rsid w:val="003F1934"/>
    <w:rsid w:val="003F1C38"/>
    <w:rsid w:val="003F2FA7"/>
    <w:rsid w:val="003F3CF0"/>
    <w:rsid w:val="003F4862"/>
    <w:rsid w:val="00403AE1"/>
    <w:rsid w:val="004069F7"/>
    <w:rsid w:val="00406A7F"/>
    <w:rsid w:val="004079C5"/>
    <w:rsid w:val="00407E8F"/>
    <w:rsid w:val="00410B72"/>
    <w:rsid w:val="004114E0"/>
    <w:rsid w:val="00411663"/>
    <w:rsid w:val="004117D1"/>
    <w:rsid w:val="00414C1C"/>
    <w:rsid w:val="00415A79"/>
    <w:rsid w:val="004168CE"/>
    <w:rsid w:val="00417AA0"/>
    <w:rsid w:val="00420891"/>
    <w:rsid w:val="004211C8"/>
    <w:rsid w:val="00421B33"/>
    <w:rsid w:val="0042206B"/>
    <w:rsid w:val="004222FB"/>
    <w:rsid w:val="0042293A"/>
    <w:rsid w:val="00423EE5"/>
    <w:rsid w:val="00424A11"/>
    <w:rsid w:val="00424C1A"/>
    <w:rsid w:val="0042524B"/>
    <w:rsid w:val="00425661"/>
    <w:rsid w:val="00425A0F"/>
    <w:rsid w:val="004270B7"/>
    <w:rsid w:val="004308EC"/>
    <w:rsid w:val="00431F19"/>
    <w:rsid w:val="00431F1C"/>
    <w:rsid w:val="004330E2"/>
    <w:rsid w:val="00433136"/>
    <w:rsid w:val="00433294"/>
    <w:rsid w:val="004335E3"/>
    <w:rsid w:val="00433C29"/>
    <w:rsid w:val="004340D4"/>
    <w:rsid w:val="00435E62"/>
    <w:rsid w:val="00435FA5"/>
    <w:rsid w:val="00437414"/>
    <w:rsid w:val="0044006D"/>
    <w:rsid w:val="00442D87"/>
    <w:rsid w:val="0044323B"/>
    <w:rsid w:val="00443B08"/>
    <w:rsid w:val="00444605"/>
    <w:rsid w:val="00444F74"/>
    <w:rsid w:val="0044559F"/>
    <w:rsid w:val="0044566B"/>
    <w:rsid w:val="00445DB9"/>
    <w:rsid w:val="004473CC"/>
    <w:rsid w:val="00447ECD"/>
    <w:rsid w:val="00447EE4"/>
    <w:rsid w:val="004502DD"/>
    <w:rsid w:val="004505DD"/>
    <w:rsid w:val="00450D57"/>
    <w:rsid w:val="0045110C"/>
    <w:rsid w:val="0045181C"/>
    <w:rsid w:val="00452CD6"/>
    <w:rsid w:val="00452E2B"/>
    <w:rsid w:val="00453193"/>
    <w:rsid w:val="0045379D"/>
    <w:rsid w:val="004537F9"/>
    <w:rsid w:val="00454A43"/>
    <w:rsid w:val="004553B2"/>
    <w:rsid w:val="004565C6"/>
    <w:rsid w:val="0045675E"/>
    <w:rsid w:val="00457522"/>
    <w:rsid w:val="00457DBA"/>
    <w:rsid w:val="00460276"/>
    <w:rsid w:val="00460331"/>
    <w:rsid w:val="004605D2"/>
    <w:rsid w:val="00460DA9"/>
    <w:rsid w:val="0046103C"/>
    <w:rsid w:val="004624BB"/>
    <w:rsid w:val="0046289B"/>
    <w:rsid w:val="00462D48"/>
    <w:rsid w:val="00462D49"/>
    <w:rsid w:val="004630F8"/>
    <w:rsid w:val="0046360A"/>
    <w:rsid w:val="004639FC"/>
    <w:rsid w:val="00463C24"/>
    <w:rsid w:val="00464233"/>
    <w:rsid w:val="00464FAE"/>
    <w:rsid w:val="004662F1"/>
    <w:rsid w:val="00467E65"/>
    <w:rsid w:val="00470599"/>
    <w:rsid w:val="00470F84"/>
    <w:rsid w:val="00471C73"/>
    <w:rsid w:val="0047241C"/>
    <w:rsid w:val="00473444"/>
    <w:rsid w:val="00474260"/>
    <w:rsid w:val="00474566"/>
    <w:rsid w:val="00474E4D"/>
    <w:rsid w:val="00475A7C"/>
    <w:rsid w:val="004765ED"/>
    <w:rsid w:val="00476B4D"/>
    <w:rsid w:val="0047763D"/>
    <w:rsid w:val="00477652"/>
    <w:rsid w:val="00477BC8"/>
    <w:rsid w:val="00480154"/>
    <w:rsid w:val="004806C7"/>
    <w:rsid w:val="00480EF3"/>
    <w:rsid w:val="00481A89"/>
    <w:rsid w:val="004825E6"/>
    <w:rsid w:val="004839BC"/>
    <w:rsid w:val="00483CF6"/>
    <w:rsid w:val="004844C0"/>
    <w:rsid w:val="00484CC8"/>
    <w:rsid w:val="00484DF7"/>
    <w:rsid w:val="00486182"/>
    <w:rsid w:val="00486CA9"/>
    <w:rsid w:val="00486E87"/>
    <w:rsid w:val="00486FA1"/>
    <w:rsid w:val="00487FF9"/>
    <w:rsid w:val="00490BC1"/>
    <w:rsid w:val="0049289D"/>
    <w:rsid w:val="00494CCA"/>
    <w:rsid w:val="00494D3D"/>
    <w:rsid w:val="004952E6"/>
    <w:rsid w:val="0049583D"/>
    <w:rsid w:val="00495E60"/>
    <w:rsid w:val="0049615B"/>
    <w:rsid w:val="0049656A"/>
    <w:rsid w:val="0049678F"/>
    <w:rsid w:val="004967A8"/>
    <w:rsid w:val="00497BB8"/>
    <w:rsid w:val="00497C80"/>
    <w:rsid w:val="004A0067"/>
    <w:rsid w:val="004A10F9"/>
    <w:rsid w:val="004A1B8E"/>
    <w:rsid w:val="004A2396"/>
    <w:rsid w:val="004A268B"/>
    <w:rsid w:val="004A2BA3"/>
    <w:rsid w:val="004A2CB1"/>
    <w:rsid w:val="004A2DF0"/>
    <w:rsid w:val="004A3C2F"/>
    <w:rsid w:val="004A3D70"/>
    <w:rsid w:val="004A3E4A"/>
    <w:rsid w:val="004A405C"/>
    <w:rsid w:val="004A49A2"/>
    <w:rsid w:val="004A6FC9"/>
    <w:rsid w:val="004A7B5F"/>
    <w:rsid w:val="004B00D1"/>
    <w:rsid w:val="004B193C"/>
    <w:rsid w:val="004B2827"/>
    <w:rsid w:val="004B349D"/>
    <w:rsid w:val="004B438D"/>
    <w:rsid w:val="004B49C5"/>
    <w:rsid w:val="004B5013"/>
    <w:rsid w:val="004B5991"/>
    <w:rsid w:val="004B65F1"/>
    <w:rsid w:val="004B6FA4"/>
    <w:rsid w:val="004B7908"/>
    <w:rsid w:val="004B7CCF"/>
    <w:rsid w:val="004C007D"/>
    <w:rsid w:val="004C0705"/>
    <w:rsid w:val="004C09D4"/>
    <w:rsid w:val="004C0E8C"/>
    <w:rsid w:val="004C1091"/>
    <w:rsid w:val="004C2107"/>
    <w:rsid w:val="004C29ED"/>
    <w:rsid w:val="004C4C2C"/>
    <w:rsid w:val="004C7957"/>
    <w:rsid w:val="004C7BB7"/>
    <w:rsid w:val="004D00FC"/>
    <w:rsid w:val="004D131F"/>
    <w:rsid w:val="004D1F39"/>
    <w:rsid w:val="004D27A1"/>
    <w:rsid w:val="004D2A93"/>
    <w:rsid w:val="004D4C51"/>
    <w:rsid w:val="004D5AD3"/>
    <w:rsid w:val="004D6BEA"/>
    <w:rsid w:val="004D6D1C"/>
    <w:rsid w:val="004E07A2"/>
    <w:rsid w:val="004E1F8E"/>
    <w:rsid w:val="004E24B8"/>
    <w:rsid w:val="004E26A2"/>
    <w:rsid w:val="004E2721"/>
    <w:rsid w:val="004E29F6"/>
    <w:rsid w:val="004E30DF"/>
    <w:rsid w:val="004E3786"/>
    <w:rsid w:val="004E4DFE"/>
    <w:rsid w:val="004E621F"/>
    <w:rsid w:val="004E6A54"/>
    <w:rsid w:val="004E7D5F"/>
    <w:rsid w:val="004E7EB2"/>
    <w:rsid w:val="004F1D6F"/>
    <w:rsid w:val="004F1FF7"/>
    <w:rsid w:val="004F1FFB"/>
    <w:rsid w:val="004F2829"/>
    <w:rsid w:val="004F2856"/>
    <w:rsid w:val="004F34A1"/>
    <w:rsid w:val="004F527F"/>
    <w:rsid w:val="004F5497"/>
    <w:rsid w:val="004F6B04"/>
    <w:rsid w:val="004F6DC5"/>
    <w:rsid w:val="00501776"/>
    <w:rsid w:val="0050210B"/>
    <w:rsid w:val="0050210C"/>
    <w:rsid w:val="005021CC"/>
    <w:rsid w:val="00503248"/>
    <w:rsid w:val="005041F5"/>
    <w:rsid w:val="0050567B"/>
    <w:rsid w:val="005057EB"/>
    <w:rsid w:val="00505B9E"/>
    <w:rsid w:val="00505D5C"/>
    <w:rsid w:val="00505F29"/>
    <w:rsid w:val="00506041"/>
    <w:rsid w:val="00506139"/>
    <w:rsid w:val="005063F5"/>
    <w:rsid w:val="00506F92"/>
    <w:rsid w:val="00506FB0"/>
    <w:rsid w:val="0050745D"/>
    <w:rsid w:val="0050750D"/>
    <w:rsid w:val="00511A70"/>
    <w:rsid w:val="00511ECF"/>
    <w:rsid w:val="005123D0"/>
    <w:rsid w:val="005127F3"/>
    <w:rsid w:val="005128FE"/>
    <w:rsid w:val="00512A2E"/>
    <w:rsid w:val="00513056"/>
    <w:rsid w:val="00513DFA"/>
    <w:rsid w:val="005148DE"/>
    <w:rsid w:val="00514E98"/>
    <w:rsid w:val="00514EB7"/>
    <w:rsid w:val="00514FA0"/>
    <w:rsid w:val="0051509F"/>
    <w:rsid w:val="00515B44"/>
    <w:rsid w:val="00516816"/>
    <w:rsid w:val="00516D8C"/>
    <w:rsid w:val="00516E98"/>
    <w:rsid w:val="00516F34"/>
    <w:rsid w:val="005171D7"/>
    <w:rsid w:val="00517414"/>
    <w:rsid w:val="00520935"/>
    <w:rsid w:val="0052121B"/>
    <w:rsid w:val="00521502"/>
    <w:rsid w:val="00522879"/>
    <w:rsid w:val="00522994"/>
    <w:rsid w:val="005232BF"/>
    <w:rsid w:val="00523DD0"/>
    <w:rsid w:val="005240A7"/>
    <w:rsid w:val="00524EBE"/>
    <w:rsid w:val="00525D26"/>
    <w:rsid w:val="00526855"/>
    <w:rsid w:val="0052739D"/>
    <w:rsid w:val="00530347"/>
    <w:rsid w:val="00530B7E"/>
    <w:rsid w:val="00530D48"/>
    <w:rsid w:val="00531518"/>
    <w:rsid w:val="0053373A"/>
    <w:rsid w:val="00533A60"/>
    <w:rsid w:val="00533B54"/>
    <w:rsid w:val="00535EFC"/>
    <w:rsid w:val="00536672"/>
    <w:rsid w:val="005377F7"/>
    <w:rsid w:val="00537AF8"/>
    <w:rsid w:val="00541BE8"/>
    <w:rsid w:val="0054510A"/>
    <w:rsid w:val="00545DA2"/>
    <w:rsid w:val="005463A5"/>
    <w:rsid w:val="00547258"/>
    <w:rsid w:val="00550277"/>
    <w:rsid w:val="00550CFC"/>
    <w:rsid w:val="005512D5"/>
    <w:rsid w:val="00551838"/>
    <w:rsid w:val="00551DF8"/>
    <w:rsid w:val="00551E98"/>
    <w:rsid w:val="00552238"/>
    <w:rsid w:val="00553A07"/>
    <w:rsid w:val="00553ED1"/>
    <w:rsid w:val="005541B9"/>
    <w:rsid w:val="005547D8"/>
    <w:rsid w:val="00554A71"/>
    <w:rsid w:val="00554EB5"/>
    <w:rsid w:val="0055615B"/>
    <w:rsid w:val="00556E09"/>
    <w:rsid w:val="0055752E"/>
    <w:rsid w:val="005576CA"/>
    <w:rsid w:val="005576E1"/>
    <w:rsid w:val="005577D8"/>
    <w:rsid w:val="00557CB8"/>
    <w:rsid w:val="00560346"/>
    <w:rsid w:val="00562782"/>
    <w:rsid w:val="00562B82"/>
    <w:rsid w:val="00564641"/>
    <w:rsid w:val="005648C3"/>
    <w:rsid w:val="00564931"/>
    <w:rsid w:val="00564EA7"/>
    <w:rsid w:val="00565E87"/>
    <w:rsid w:val="00567A2C"/>
    <w:rsid w:val="00567A3A"/>
    <w:rsid w:val="00570E4E"/>
    <w:rsid w:val="00571E26"/>
    <w:rsid w:val="00572289"/>
    <w:rsid w:val="00573124"/>
    <w:rsid w:val="005736E7"/>
    <w:rsid w:val="005739FE"/>
    <w:rsid w:val="005747A3"/>
    <w:rsid w:val="00576735"/>
    <w:rsid w:val="00576EA7"/>
    <w:rsid w:val="00580A65"/>
    <w:rsid w:val="00581161"/>
    <w:rsid w:val="0058144A"/>
    <w:rsid w:val="00582F6F"/>
    <w:rsid w:val="00583635"/>
    <w:rsid w:val="00583E47"/>
    <w:rsid w:val="00584BDC"/>
    <w:rsid w:val="00585249"/>
    <w:rsid w:val="005857E6"/>
    <w:rsid w:val="00585CD7"/>
    <w:rsid w:val="0058605E"/>
    <w:rsid w:val="005868E8"/>
    <w:rsid w:val="00587B64"/>
    <w:rsid w:val="005900BC"/>
    <w:rsid w:val="005902B1"/>
    <w:rsid w:val="00592ACE"/>
    <w:rsid w:val="00592C02"/>
    <w:rsid w:val="00592DE7"/>
    <w:rsid w:val="005937E7"/>
    <w:rsid w:val="00593910"/>
    <w:rsid w:val="00593BDC"/>
    <w:rsid w:val="00593E3D"/>
    <w:rsid w:val="00594651"/>
    <w:rsid w:val="00595ADF"/>
    <w:rsid w:val="00596BA4"/>
    <w:rsid w:val="005A0506"/>
    <w:rsid w:val="005A0516"/>
    <w:rsid w:val="005A1241"/>
    <w:rsid w:val="005A166E"/>
    <w:rsid w:val="005A1BDF"/>
    <w:rsid w:val="005A1F60"/>
    <w:rsid w:val="005A3B5F"/>
    <w:rsid w:val="005A4415"/>
    <w:rsid w:val="005A4A30"/>
    <w:rsid w:val="005A4F3A"/>
    <w:rsid w:val="005A5A22"/>
    <w:rsid w:val="005A5AA7"/>
    <w:rsid w:val="005A6319"/>
    <w:rsid w:val="005A63F5"/>
    <w:rsid w:val="005B07BE"/>
    <w:rsid w:val="005B09F0"/>
    <w:rsid w:val="005B10ED"/>
    <w:rsid w:val="005B1134"/>
    <w:rsid w:val="005B1335"/>
    <w:rsid w:val="005B1948"/>
    <w:rsid w:val="005B19C6"/>
    <w:rsid w:val="005B26A1"/>
    <w:rsid w:val="005B2B67"/>
    <w:rsid w:val="005B2C68"/>
    <w:rsid w:val="005B3011"/>
    <w:rsid w:val="005B6862"/>
    <w:rsid w:val="005B71DD"/>
    <w:rsid w:val="005B7B43"/>
    <w:rsid w:val="005B7BBD"/>
    <w:rsid w:val="005C0025"/>
    <w:rsid w:val="005C036A"/>
    <w:rsid w:val="005C03D2"/>
    <w:rsid w:val="005C1188"/>
    <w:rsid w:val="005C134E"/>
    <w:rsid w:val="005C1698"/>
    <w:rsid w:val="005C19B3"/>
    <w:rsid w:val="005C1B0E"/>
    <w:rsid w:val="005C1C3D"/>
    <w:rsid w:val="005C1E13"/>
    <w:rsid w:val="005C263C"/>
    <w:rsid w:val="005C2ED3"/>
    <w:rsid w:val="005C32D5"/>
    <w:rsid w:val="005C3B4D"/>
    <w:rsid w:val="005C429D"/>
    <w:rsid w:val="005C5245"/>
    <w:rsid w:val="005C5714"/>
    <w:rsid w:val="005C59F1"/>
    <w:rsid w:val="005C7673"/>
    <w:rsid w:val="005C7797"/>
    <w:rsid w:val="005D0F4F"/>
    <w:rsid w:val="005D16F3"/>
    <w:rsid w:val="005D1A08"/>
    <w:rsid w:val="005D1DF8"/>
    <w:rsid w:val="005D20F7"/>
    <w:rsid w:val="005D2B71"/>
    <w:rsid w:val="005D3302"/>
    <w:rsid w:val="005D42BF"/>
    <w:rsid w:val="005D44C2"/>
    <w:rsid w:val="005D4E8E"/>
    <w:rsid w:val="005D54ED"/>
    <w:rsid w:val="005D5575"/>
    <w:rsid w:val="005D5924"/>
    <w:rsid w:val="005D5B5E"/>
    <w:rsid w:val="005D6F68"/>
    <w:rsid w:val="005D7A13"/>
    <w:rsid w:val="005D7A5C"/>
    <w:rsid w:val="005D7AE2"/>
    <w:rsid w:val="005E08FF"/>
    <w:rsid w:val="005E0E49"/>
    <w:rsid w:val="005E2B5B"/>
    <w:rsid w:val="005E365D"/>
    <w:rsid w:val="005E42A0"/>
    <w:rsid w:val="005E5013"/>
    <w:rsid w:val="005E5BBA"/>
    <w:rsid w:val="005E7713"/>
    <w:rsid w:val="005E7803"/>
    <w:rsid w:val="005E7B68"/>
    <w:rsid w:val="005E7E41"/>
    <w:rsid w:val="005F0645"/>
    <w:rsid w:val="005F0F09"/>
    <w:rsid w:val="005F1D23"/>
    <w:rsid w:val="005F30D2"/>
    <w:rsid w:val="005F37FF"/>
    <w:rsid w:val="005F3A17"/>
    <w:rsid w:val="005F43C3"/>
    <w:rsid w:val="005F43F8"/>
    <w:rsid w:val="005F4B6E"/>
    <w:rsid w:val="005F64D4"/>
    <w:rsid w:val="005F6C40"/>
    <w:rsid w:val="006003D1"/>
    <w:rsid w:val="00600524"/>
    <w:rsid w:val="00601A53"/>
    <w:rsid w:val="00601C51"/>
    <w:rsid w:val="00602108"/>
    <w:rsid w:val="00602150"/>
    <w:rsid w:val="00602DFB"/>
    <w:rsid w:val="006033F2"/>
    <w:rsid w:val="00604038"/>
    <w:rsid w:val="00604416"/>
    <w:rsid w:val="00604760"/>
    <w:rsid w:val="00606BF7"/>
    <w:rsid w:val="00607780"/>
    <w:rsid w:val="00607B3E"/>
    <w:rsid w:val="00612A00"/>
    <w:rsid w:val="00612E14"/>
    <w:rsid w:val="0061318E"/>
    <w:rsid w:val="00613ADE"/>
    <w:rsid w:val="006143B6"/>
    <w:rsid w:val="006157EF"/>
    <w:rsid w:val="00615D06"/>
    <w:rsid w:val="00615EA1"/>
    <w:rsid w:val="0061651B"/>
    <w:rsid w:val="00616A66"/>
    <w:rsid w:val="00616E14"/>
    <w:rsid w:val="00616E2B"/>
    <w:rsid w:val="00617C0C"/>
    <w:rsid w:val="00617D5E"/>
    <w:rsid w:val="00617D8D"/>
    <w:rsid w:val="0062006D"/>
    <w:rsid w:val="00621CF7"/>
    <w:rsid w:val="00621CF9"/>
    <w:rsid w:val="0062226E"/>
    <w:rsid w:val="00622F75"/>
    <w:rsid w:val="0062359F"/>
    <w:rsid w:val="00623A16"/>
    <w:rsid w:val="00623BEB"/>
    <w:rsid w:val="0062515A"/>
    <w:rsid w:val="00625512"/>
    <w:rsid w:val="00625B06"/>
    <w:rsid w:val="00626466"/>
    <w:rsid w:val="00626FEB"/>
    <w:rsid w:val="00631C75"/>
    <w:rsid w:val="00632FD5"/>
    <w:rsid w:val="006338A0"/>
    <w:rsid w:val="00635157"/>
    <w:rsid w:val="0063542E"/>
    <w:rsid w:val="006354B9"/>
    <w:rsid w:val="00635D42"/>
    <w:rsid w:val="00635E81"/>
    <w:rsid w:val="0063609C"/>
    <w:rsid w:val="0063641E"/>
    <w:rsid w:val="0063684D"/>
    <w:rsid w:val="00636D98"/>
    <w:rsid w:val="00636FC4"/>
    <w:rsid w:val="0063780D"/>
    <w:rsid w:val="006408A2"/>
    <w:rsid w:val="00641538"/>
    <w:rsid w:val="00641867"/>
    <w:rsid w:val="00643B66"/>
    <w:rsid w:val="0064455C"/>
    <w:rsid w:val="0064468C"/>
    <w:rsid w:val="00644803"/>
    <w:rsid w:val="00644BA5"/>
    <w:rsid w:val="00644F7C"/>
    <w:rsid w:val="006450A8"/>
    <w:rsid w:val="0064621F"/>
    <w:rsid w:val="00646F36"/>
    <w:rsid w:val="0064765A"/>
    <w:rsid w:val="00647F3A"/>
    <w:rsid w:val="00650641"/>
    <w:rsid w:val="00650BD5"/>
    <w:rsid w:val="00650D78"/>
    <w:rsid w:val="006511AA"/>
    <w:rsid w:val="006513C7"/>
    <w:rsid w:val="0065241D"/>
    <w:rsid w:val="00653579"/>
    <w:rsid w:val="00654344"/>
    <w:rsid w:val="006558B4"/>
    <w:rsid w:val="00656861"/>
    <w:rsid w:val="00657E81"/>
    <w:rsid w:val="00660194"/>
    <w:rsid w:val="00660260"/>
    <w:rsid w:val="0066209B"/>
    <w:rsid w:val="006622FF"/>
    <w:rsid w:val="00662528"/>
    <w:rsid w:val="00664D81"/>
    <w:rsid w:val="00665027"/>
    <w:rsid w:val="006651E8"/>
    <w:rsid w:val="00666246"/>
    <w:rsid w:val="00666638"/>
    <w:rsid w:val="0066667F"/>
    <w:rsid w:val="006709EC"/>
    <w:rsid w:val="006713BB"/>
    <w:rsid w:val="006731DE"/>
    <w:rsid w:val="006736C2"/>
    <w:rsid w:val="006737DB"/>
    <w:rsid w:val="00673E1C"/>
    <w:rsid w:val="006748A1"/>
    <w:rsid w:val="0067494C"/>
    <w:rsid w:val="00675427"/>
    <w:rsid w:val="00675729"/>
    <w:rsid w:val="00675B3F"/>
    <w:rsid w:val="0067648F"/>
    <w:rsid w:val="00676EDB"/>
    <w:rsid w:val="00680691"/>
    <w:rsid w:val="00680762"/>
    <w:rsid w:val="00681537"/>
    <w:rsid w:val="00681D65"/>
    <w:rsid w:val="006820F9"/>
    <w:rsid w:val="0068338A"/>
    <w:rsid w:val="0068399C"/>
    <w:rsid w:val="00684131"/>
    <w:rsid w:val="00684244"/>
    <w:rsid w:val="0068439E"/>
    <w:rsid w:val="00685283"/>
    <w:rsid w:val="00686B07"/>
    <w:rsid w:val="0068723D"/>
    <w:rsid w:val="00687CE5"/>
    <w:rsid w:val="00687FA6"/>
    <w:rsid w:val="006903F6"/>
    <w:rsid w:val="006904BB"/>
    <w:rsid w:val="006922F9"/>
    <w:rsid w:val="00692310"/>
    <w:rsid w:val="00692B15"/>
    <w:rsid w:val="00693248"/>
    <w:rsid w:val="00693A93"/>
    <w:rsid w:val="0069461F"/>
    <w:rsid w:val="0069565F"/>
    <w:rsid w:val="00695C3D"/>
    <w:rsid w:val="00695E6A"/>
    <w:rsid w:val="00696F63"/>
    <w:rsid w:val="006973E6"/>
    <w:rsid w:val="00697886"/>
    <w:rsid w:val="006A1068"/>
    <w:rsid w:val="006A1AD3"/>
    <w:rsid w:val="006A23AF"/>
    <w:rsid w:val="006A2D22"/>
    <w:rsid w:val="006A3437"/>
    <w:rsid w:val="006A37F8"/>
    <w:rsid w:val="006A3CFF"/>
    <w:rsid w:val="006A50AD"/>
    <w:rsid w:val="006A5643"/>
    <w:rsid w:val="006A6267"/>
    <w:rsid w:val="006A633C"/>
    <w:rsid w:val="006A64FF"/>
    <w:rsid w:val="006A6E93"/>
    <w:rsid w:val="006B121B"/>
    <w:rsid w:val="006B1771"/>
    <w:rsid w:val="006B17A4"/>
    <w:rsid w:val="006B37E0"/>
    <w:rsid w:val="006B4574"/>
    <w:rsid w:val="006B50E5"/>
    <w:rsid w:val="006B5333"/>
    <w:rsid w:val="006B5CB8"/>
    <w:rsid w:val="006B602C"/>
    <w:rsid w:val="006B69FF"/>
    <w:rsid w:val="006B6E29"/>
    <w:rsid w:val="006C01EC"/>
    <w:rsid w:val="006C328A"/>
    <w:rsid w:val="006C4C73"/>
    <w:rsid w:val="006C53B7"/>
    <w:rsid w:val="006C66F6"/>
    <w:rsid w:val="006D0BE0"/>
    <w:rsid w:val="006D0D96"/>
    <w:rsid w:val="006D1A05"/>
    <w:rsid w:val="006D2306"/>
    <w:rsid w:val="006D2B15"/>
    <w:rsid w:val="006D31F8"/>
    <w:rsid w:val="006D3399"/>
    <w:rsid w:val="006D3730"/>
    <w:rsid w:val="006D434B"/>
    <w:rsid w:val="006D43C9"/>
    <w:rsid w:val="006D61D0"/>
    <w:rsid w:val="006D6386"/>
    <w:rsid w:val="006D76DF"/>
    <w:rsid w:val="006E0051"/>
    <w:rsid w:val="006E00C6"/>
    <w:rsid w:val="006E08A5"/>
    <w:rsid w:val="006E0AD4"/>
    <w:rsid w:val="006E0BD5"/>
    <w:rsid w:val="006E0E32"/>
    <w:rsid w:val="006E0E77"/>
    <w:rsid w:val="006E0ED4"/>
    <w:rsid w:val="006E31C5"/>
    <w:rsid w:val="006E32DD"/>
    <w:rsid w:val="006E3718"/>
    <w:rsid w:val="006E3B57"/>
    <w:rsid w:val="006E48BF"/>
    <w:rsid w:val="006E4D62"/>
    <w:rsid w:val="006E5C3F"/>
    <w:rsid w:val="006E61DB"/>
    <w:rsid w:val="006E67CD"/>
    <w:rsid w:val="006E67CE"/>
    <w:rsid w:val="006E6F99"/>
    <w:rsid w:val="006E7898"/>
    <w:rsid w:val="006F1429"/>
    <w:rsid w:val="006F16DB"/>
    <w:rsid w:val="006F17F3"/>
    <w:rsid w:val="006F2149"/>
    <w:rsid w:val="006F4423"/>
    <w:rsid w:val="006F46B6"/>
    <w:rsid w:val="006F5422"/>
    <w:rsid w:val="006F5BE7"/>
    <w:rsid w:val="006F6086"/>
    <w:rsid w:val="006F60B6"/>
    <w:rsid w:val="006F72BB"/>
    <w:rsid w:val="006F73D1"/>
    <w:rsid w:val="0070017E"/>
    <w:rsid w:val="0070149B"/>
    <w:rsid w:val="0070239A"/>
    <w:rsid w:val="0070267F"/>
    <w:rsid w:val="00703023"/>
    <w:rsid w:val="007035BC"/>
    <w:rsid w:val="007035D7"/>
    <w:rsid w:val="00703E15"/>
    <w:rsid w:val="007040CB"/>
    <w:rsid w:val="00704334"/>
    <w:rsid w:val="00704EB8"/>
    <w:rsid w:val="00705DA5"/>
    <w:rsid w:val="00706323"/>
    <w:rsid w:val="00706DB6"/>
    <w:rsid w:val="007076D4"/>
    <w:rsid w:val="00707E86"/>
    <w:rsid w:val="0071041B"/>
    <w:rsid w:val="00710549"/>
    <w:rsid w:val="0071125C"/>
    <w:rsid w:val="00711ED9"/>
    <w:rsid w:val="007126EE"/>
    <w:rsid w:val="00713514"/>
    <w:rsid w:val="00713F16"/>
    <w:rsid w:val="00714793"/>
    <w:rsid w:val="007155F3"/>
    <w:rsid w:val="00715925"/>
    <w:rsid w:val="00716616"/>
    <w:rsid w:val="00716BCC"/>
    <w:rsid w:val="0072086B"/>
    <w:rsid w:val="00720ACD"/>
    <w:rsid w:val="0072316C"/>
    <w:rsid w:val="007240F3"/>
    <w:rsid w:val="00724771"/>
    <w:rsid w:val="007247B9"/>
    <w:rsid w:val="00724A22"/>
    <w:rsid w:val="00724A3C"/>
    <w:rsid w:val="00724D6F"/>
    <w:rsid w:val="007256CC"/>
    <w:rsid w:val="00725912"/>
    <w:rsid w:val="007266EA"/>
    <w:rsid w:val="00730509"/>
    <w:rsid w:val="007308A6"/>
    <w:rsid w:val="00731587"/>
    <w:rsid w:val="00731A15"/>
    <w:rsid w:val="00731C91"/>
    <w:rsid w:val="007321D3"/>
    <w:rsid w:val="0073225E"/>
    <w:rsid w:val="00732581"/>
    <w:rsid w:val="0073266B"/>
    <w:rsid w:val="00732C11"/>
    <w:rsid w:val="00732C8E"/>
    <w:rsid w:val="00732CA8"/>
    <w:rsid w:val="00732D0A"/>
    <w:rsid w:val="007336B3"/>
    <w:rsid w:val="0073476B"/>
    <w:rsid w:val="007349E3"/>
    <w:rsid w:val="00735F1C"/>
    <w:rsid w:val="00736A35"/>
    <w:rsid w:val="00736DC1"/>
    <w:rsid w:val="00736E21"/>
    <w:rsid w:val="00737B3E"/>
    <w:rsid w:val="00737B7C"/>
    <w:rsid w:val="00741156"/>
    <w:rsid w:val="00741A80"/>
    <w:rsid w:val="00741BB8"/>
    <w:rsid w:val="00742DD6"/>
    <w:rsid w:val="007439CE"/>
    <w:rsid w:val="00743CEC"/>
    <w:rsid w:val="00744234"/>
    <w:rsid w:val="00744639"/>
    <w:rsid w:val="007461D2"/>
    <w:rsid w:val="007467AD"/>
    <w:rsid w:val="00746FDF"/>
    <w:rsid w:val="007470DF"/>
    <w:rsid w:val="00747869"/>
    <w:rsid w:val="00747E1F"/>
    <w:rsid w:val="00750AFD"/>
    <w:rsid w:val="00751751"/>
    <w:rsid w:val="00753840"/>
    <w:rsid w:val="00754472"/>
    <w:rsid w:val="007547D2"/>
    <w:rsid w:val="00754990"/>
    <w:rsid w:val="00754D77"/>
    <w:rsid w:val="007551E8"/>
    <w:rsid w:val="007552F0"/>
    <w:rsid w:val="00755578"/>
    <w:rsid w:val="00755703"/>
    <w:rsid w:val="007559D7"/>
    <w:rsid w:val="007564BE"/>
    <w:rsid w:val="007575B4"/>
    <w:rsid w:val="00757A57"/>
    <w:rsid w:val="00760E2F"/>
    <w:rsid w:val="007610B8"/>
    <w:rsid w:val="00761714"/>
    <w:rsid w:val="00761EF7"/>
    <w:rsid w:val="0076360B"/>
    <w:rsid w:val="00763815"/>
    <w:rsid w:val="00763858"/>
    <w:rsid w:val="00765E65"/>
    <w:rsid w:val="00766652"/>
    <w:rsid w:val="00767BA7"/>
    <w:rsid w:val="007726DF"/>
    <w:rsid w:val="007727FA"/>
    <w:rsid w:val="007740EF"/>
    <w:rsid w:val="007741B9"/>
    <w:rsid w:val="00774561"/>
    <w:rsid w:val="0077588C"/>
    <w:rsid w:val="00775A0C"/>
    <w:rsid w:val="00777DF9"/>
    <w:rsid w:val="00777FA7"/>
    <w:rsid w:val="00780CA1"/>
    <w:rsid w:val="0078205E"/>
    <w:rsid w:val="0078255B"/>
    <w:rsid w:val="00782601"/>
    <w:rsid w:val="007828B7"/>
    <w:rsid w:val="007828DB"/>
    <w:rsid w:val="00784019"/>
    <w:rsid w:val="0078433C"/>
    <w:rsid w:val="00784A38"/>
    <w:rsid w:val="00784B8A"/>
    <w:rsid w:val="00785889"/>
    <w:rsid w:val="00786C6B"/>
    <w:rsid w:val="0079012E"/>
    <w:rsid w:val="00790576"/>
    <w:rsid w:val="007910FD"/>
    <w:rsid w:val="00791714"/>
    <w:rsid w:val="00791882"/>
    <w:rsid w:val="00792121"/>
    <w:rsid w:val="00792456"/>
    <w:rsid w:val="007925CA"/>
    <w:rsid w:val="00793289"/>
    <w:rsid w:val="007932CB"/>
    <w:rsid w:val="007936B7"/>
    <w:rsid w:val="0079481F"/>
    <w:rsid w:val="00794B14"/>
    <w:rsid w:val="00794C0E"/>
    <w:rsid w:val="007952A4"/>
    <w:rsid w:val="00795A9B"/>
    <w:rsid w:val="007967A8"/>
    <w:rsid w:val="00797145"/>
    <w:rsid w:val="007975D5"/>
    <w:rsid w:val="0079760C"/>
    <w:rsid w:val="007A1851"/>
    <w:rsid w:val="007A1B5D"/>
    <w:rsid w:val="007A1BA8"/>
    <w:rsid w:val="007A219F"/>
    <w:rsid w:val="007A2BA4"/>
    <w:rsid w:val="007A2CBD"/>
    <w:rsid w:val="007A2EBF"/>
    <w:rsid w:val="007A33E8"/>
    <w:rsid w:val="007A4103"/>
    <w:rsid w:val="007A4EBD"/>
    <w:rsid w:val="007A5262"/>
    <w:rsid w:val="007A640B"/>
    <w:rsid w:val="007A6568"/>
    <w:rsid w:val="007A6569"/>
    <w:rsid w:val="007A65F0"/>
    <w:rsid w:val="007A6D0A"/>
    <w:rsid w:val="007A6EBA"/>
    <w:rsid w:val="007A7166"/>
    <w:rsid w:val="007A7F00"/>
    <w:rsid w:val="007A7FCF"/>
    <w:rsid w:val="007B0C46"/>
    <w:rsid w:val="007B0DC0"/>
    <w:rsid w:val="007B1E0E"/>
    <w:rsid w:val="007B2760"/>
    <w:rsid w:val="007B44FB"/>
    <w:rsid w:val="007B4F30"/>
    <w:rsid w:val="007B5893"/>
    <w:rsid w:val="007B5B3F"/>
    <w:rsid w:val="007B62D2"/>
    <w:rsid w:val="007B6738"/>
    <w:rsid w:val="007B6B0A"/>
    <w:rsid w:val="007B6B14"/>
    <w:rsid w:val="007B7A4F"/>
    <w:rsid w:val="007C0130"/>
    <w:rsid w:val="007C1469"/>
    <w:rsid w:val="007C22DF"/>
    <w:rsid w:val="007C2FFB"/>
    <w:rsid w:val="007C31F8"/>
    <w:rsid w:val="007C3707"/>
    <w:rsid w:val="007C3920"/>
    <w:rsid w:val="007C3C40"/>
    <w:rsid w:val="007C4969"/>
    <w:rsid w:val="007C4E75"/>
    <w:rsid w:val="007C58B5"/>
    <w:rsid w:val="007C7242"/>
    <w:rsid w:val="007C7DA7"/>
    <w:rsid w:val="007D00BE"/>
    <w:rsid w:val="007D03A0"/>
    <w:rsid w:val="007D0864"/>
    <w:rsid w:val="007D0B0C"/>
    <w:rsid w:val="007D15DD"/>
    <w:rsid w:val="007D16FB"/>
    <w:rsid w:val="007D3086"/>
    <w:rsid w:val="007D35B1"/>
    <w:rsid w:val="007D35DF"/>
    <w:rsid w:val="007D42A2"/>
    <w:rsid w:val="007D4BDE"/>
    <w:rsid w:val="007D4E21"/>
    <w:rsid w:val="007D522F"/>
    <w:rsid w:val="007D5304"/>
    <w:rsid w:val="007D58EB"/>
    <w:rsid w:val="007D5C81"/>
    <w:rsid w:val="007D5CE6"/>
    <w:rsid w:val="007D662D"/>
    <w:rsid w:val="007E11C5"/>
    <w:rsid w:val="007E1D9E"/>
    <w:rsid w:val="007E2F5D"/>
    <w:rsid w:val="007E2FCF"/>
    <w:rsid w:val="007E444C"/>
    <w:rsid w:val="007E4A19"/>
    <w:rsid w:val="007E50D8"/>
    <w:rsid w:val="007E513B"/>
    <w:rsid w:val="007E5D6B"/>
    <w:rsid w:val="007E612F"/>
    <w:rsid w:val="007E6AFD"/>
    <w:rsid w:val="007E79E5"/>
    <w:rsid w:val="007E7A60"/>
    <w:rsid w:val="007F0590"/>
    <w:rsid w:val="007F16BB"/>
    <w:rsid w:val="007F1969"/>
    <w:rsid w:val="007F2898"/>
    <w:rsid w:val="007F4D20"/>
    <w:rsid w:val="007F4D7D"/>
    <w:rsid w:val="007F5FA8"/>
    <w:rsid w:val="007F683B"/>
    <w:rsid w:val="007F74A0"/>
    <w:rsid w:val="007F7BF8"/>
    <w:rsid w:val="00801331"/>
    <w:rsid w:val="0080153B"/>
    <w:rsid w:val="00801F9F"/>
    <w:rsid w:val="0080362D"/>
    <w:rsid w:val="00803C2C"/>
    <w:rsid w:val="00803D8B"/>
    <w:rsid w:val="00803D96"/>
    <w:rsid w:val="008047B6"/>
    <w:rsid w:val="0080587B"/>
    <w:rsid w:val="00805900"/>
    <w:rsid w:val="0081006F"/>
    <w:rsid w:val="0081078D"/>
    <w:rsid w:val="00812024"/>
    <w:rsid w:val="00812988"/>
    <w:rsid w:val="008132D9"/>
    <w:rsid w:val="008136D1"/>
    <w:rsid w:val="0081392A"/>
    <w:rsid w:val="00814180"/>
    <w:rsid w:val="0081447A"/>
    <w:rsid w:val="00815577"/>
    <w:rsid w:val="00815786"/>
    <w:rsid w:val="00815E42"/>
    <w:rsid w:val="00816F83"/>
    <w:rsid w:val="0081789A"/>
    <w:rsid w:val="00820464"/>
    <w:rsid w:val="008205C2"/>
    <w:rsid w:val="00820AA3"/>
    <w:rsid w:val="00820D16"/>
    <w:rsid w:val="0082226E"/>
    <w:rsid w:val="00822B89"/>
    <w:rsid w:val="00822CD0"/>
    <w:rsid w:val="00822F23"/>
    <w:rsid w:val="008233FA"/>
    <w:rsid w:val="008243E1"/>
    <w:rsid w:val="00824497"/>
    <w:rsid w:val="00824B8A"/>
    <w:rsid w:val="0082520F"/>
    <w:rsid w:val="008256B3"/>
    <w:rsid w:val="0082697B"/>
    <w:rsid w:val="00826982"/>
    <w:rsid w:val="00827D8A"/>
    <w:rsid w:val="008300D1"/>
    <w:rsid w:val="0083029F"/>
    <w:rsid w:val="00830802"/>
    <w:rsid w:val="00830B33"/>
    <w:rsid w:val="00830D8D"/>
    <w:rsid w:val="00830DA8"/>
    <w:rsid w:val="008313B9"/>
    <w:rsid w:val="00831BB2"/>
    <w:rsid w:val="008325BC"/>
    <w:rsid w:val="00833091"/>
    <w:rsid w:val="008330D1"/>
    <w:rsid w:val="00833587"/>
    <w:rsid w:val="008335E9"/>
    <w:rsid w:val="00833A20"/>
    <w:rsid w:val="0083425B"/>
    <w:rsid w:val="008344C8"/>
    <w:rsid w:val="00834860"/>
    <w:rsid w:val="008348B9"/>
    <w:rsid w:val="0083491C"/>
    <w:rsid w:val="00834D85"/>
    <w:rsid w:val="00834EE1"/>
    <w:rsid w:val="00835819"/>
    <w:rsid w:val="00835F46"/>
    <w:rsid w:val="00837511"/>
    <w:rsid w:val="008408F7"/>
    <w:rsid w:val="008426F3"/>
    <w:rsid w:val="00843389"/>
    <w:rsid w:val="0084372D"/>
    <w:rsid w:val="00845512"/>
    <w:rsid w:val="00846A42"/>
    <w:rsid w:val="008470F9"/>
    <w:rsid w:val="00847385"/>
    <w:rsid w:val="00851952"/>
    <w:rsid w:val="00851D76"/>
    <w:rsid w:val="008522CA"/>
    <w:rsid w:val="00852861"/>
    <w:rsid w:val="00852A9D"/>
    <w:rsid w:val="00853C77"/>
    <w:rsid w:val="00853CE5"/>
    <w:rsid w:val="00854D12"/>
    <w:rsid w:val="0085563B"/>
    <w:rsid w:val="0085638D"/>
    <w:rsid w:val="008564AC"/>
    <w:rsid w:val="008564F1"/>
    <w:rsid w:val="008565F3"/>
    <w:rsid w:val="00856702"/>
    <w:rsid w:val="008568C4"/>
    <w:rsid w:val="008568D3"/>
    <w:rsid w:val="00856CE3"/>
    <w:rsid w:val="00857556"/>
    <w:rsid w:val="0085765F"/>
    <w:rsid w:val="00860162"/>
    <w:rsid w:val="00860705"/>
    <w:rsid w:val="00860A58"/>
    <w:rsid w:val="008613FC"/>
    <w:rsid w:val="00861836"/>
    <w:rsid w:val="0086271F"/>
    <w:rsid w:val="00862728"/>
    <w:rsid w:val="00862896"/>
    <w:rsid w:val="00862A5E"/>
    <w:rsid w:val="00862F06"/>
    <w:rsid w:val="00863BE3"/>
    <w:rsid w:val="00863C57"/>
    <w:rsid w:val="00864454"/>
    <w:rsid w:val="00864BE1"/>
    <w:rsid w:val="00864E78"/>
    <w:rsid w:val="008653A1"/>
    <w:rsid w:val="00865928"/>
    <w:rsid w:val="008665C1"/>
    <w:rsid w:val="00867C63"/>
    <w:rsid w:val="00867D2B"/>
    <w:rsid w:val="00867F2D"/>
    <w:rsid w:val="00867FAA"/>
    <w:rsid w:val="008704D0"/>
    <w:rsid w:val="00870511"/>
    <w:rsid w:val="00871022"/>
    <w:rsid w:val="00872BC2"/>
    <w:rsid w:val="00873994"/>
    <w:rsid w:val="008741BF"/>
    <w:rsid w:val="008741F6"/>
    <w:rsid w:val="00874A3A"/>
    <w:rsid w:val="00875E34"/>
    <w:rsid w:val="0087644B"/>
    <w:rsid w:val="00876A8D"/>
    <w:rsid w:val="00877002"/>
    <w:rsid w:val="008779A0"/>
    <w:rsid w:val="0088021C"/>
    <w:rsid w:val="008802A9"/>
    <w:rsid w:val="00880C2E"/>
    <w:rsid w:val="00881CAF"/>
    <w:rsid w:val="00882261"/>
    <w:rsid w:val="00883D76"/>
    <w:rsid w:val="008842CD"/>
    <w:rsid w:val="00884E48"/>
    <w:rsid w:val="00884FC8"/>
    <w:rsid w:val="00885909"/>
    <w:rsid w:val="008859A2"/>
    <w:rsid w:val="00885CC5"/>
    <w:rsid w:val="00885D19"/>
    <w:rsid w:val="00885EDE"/>
    <w:rsid w:val="00886881"/>
    <w:rsid w:val="00887473"/>
    <w:rsid w:val="00887A6C"/>
    <w:rsid w:val="00890387"/>
    <w:rsid w:val="008908D9"/>
    <w:rsid w:val="008913A4"/>
    <w:rsid w:val="00893459"/>
    <w:rsid w:val="00893703"/>
    <w:rsid w:val="0089379E"/>
    <w:rsid w:val="008955A9"/>
    <w:rsid w:val="00895B5E"/>
    <w:rsid w:val="00895FBD"/>
    <w:rsid w:val="008973F3"/>
    <w:rsid w:val="008973FC"/>
    <w:rsid w:val="0089772A"/>
    <w:rsid w:val="00897D37"/>
    <w:rsid w:val="008A037C"/>
    <w:rsid w:val="008A085C"/>
    <w:rsid w:val="008A1155"/>
    <w:rsid w:val="008A1AF2"/>
    <w:rsid w:val="008A1D65"/>
    <w:rsid w:val="008A23B9"/>
    <w:rsid w:val="008A343E"/>
    <w:rsid w:val="008A36BE"/>
    <w:rsid w:val="008A4387"/>
    <w:rsid w:val="008A4388"/>
    <w:rsid w:val="008A4C25"/>
    <w:rsid w:val="008A66D7"/>
    <w:rsid w:val="008A6EE6"/>
    <w:rsid w:val="008A78DC"/>
    <w:rsid w:val="008B12D7"/>
    <w:rsid w:val="008B13E2"/>
    <w:rsid w:val="008B1596"/>
    <w:rsid w:val="008B27AF"/>
    <w:rsid w:val="008B3FBD"/>
    <w:rsid w:val="008B406E"/>
    <w:rsid w:val="008B565E"/>
    <w:rsid w:val="008B5A1C"/>
    <w:rsid w:val="008B5BD4"/>
    <w:rsid w:val="008B6F28"/>
    <w:rsid w:val="008B6F9E"/>
    <w:rsid w:val="008B718C"/>
    <w:rsid w:val="008B7327"/>
    <w:rsid w:val="008B7B06"/>
    <w:rsid w:val="008B7CA4"/>
    <w:rsid w:val="008C0807"/>
    <w:rsid w:val="008C618C"/>
    <w:rsid w:val="008C62C4"/>
    <w:rsid w:val="008C7275"/>
    <w:rsid w:val="008C7362"/>
    <w:rsid w:val="008D0578"/>
    <w:rsid w:val="008D06AD"/>
    <w:rsid w:val="008D1C5B"/>
    <w:rsid w:val="008D22F8"/>
    <w:rsid w:val="008D4257"/>
    <w:rsid w:val="008D4F9C"/>
    <w:rsid w:val="008D60AD"/>
    <w:rsid w:val="008D6CC2"/>
    <w:rsid w:val="008D6FB1"/>
    <w:rsid w:val="008D7AFF"/>
    <w:rsid w:val="008E164B"/>
    <w:rsid w:val="008E23CC"/>
    <w:rsid w:val="008E3367"/>
    <w:rsid w:val="008E3CEA"/>
    <w:rsid w:val="008E54DC"/>
    <w:rsid w:val="008E672A"/>
    <w:rsid w:val="008E6997"/>
    <w:rsid w:val="008E6D97"/>
    <w:rsid w:val="008E74F0"/>
    <w:rsid w:val="008F07A5"/>
    <w:rsid w:val="008F0FC0"/>
    <w:rsid w:val="008F199B"/>
    <w:rsid w:val="008F22EF"/>
    <w:rsid w:val="008F2417"/>
    <w:rsid w:val="008F2C2A"/>
    <w:rsid w:val="008F4078"/>
    <w:rsid w:val="008F434D"/>
    <w:rsid w:val="008F6682"/>
    <w:rsid w:val="008F789F"/>
    <w:rsid w:val="008F7A65"/>
    <w:rsid w:val="009005F6"/>
    <w:rsid w:val="00900F13"/>
    <w:rsid w:val="00902376"/>
    <w:rsid w:val="0090283F"/>
    <w:rsid w:val="00902C4A"/>
    <w:rsid w:val="00902C57"/>
    <w:rsid w:val="009032A1"/>
    <w:rsid w:val="00903458"/>
    <w:rsid w:val="009049E8"/>
    <w:rsid w:val="00904C5B"/>
    <w:rsid w:val="00905272"/>
    <w:rsid w:val="0090558E"/>
    <w:rsid w:val="00907296"/>
    <w:rsid w:val="00907828"/>
    <w:rsid w:val="009103FD"/>
    <w:rsid w:val="00910784"/>
    <w:rsid w:val="00911BD6"/>
    <w:rsid w:val="00911ED0"/>
    <w:rsid w:val="009121E4"/>
    <w:rsid w:val="00912214"/>
    <w:rsid w:val="00912A68"/>
    <w:rsid w:val="00912EC2"/>
    <w:rsid w:val="009132C7"/>
    <w:rsid w:val="009143A1"/>
    <w:rsid w:val="009156DA"/>
    <w:rsid w:val="0091599E"/>
    <w:rsid w:val="009159AF"/>
    <w:rsid w:val="00916CA5"/>
    <w:rsid w:val="009200FC"/>
    <w:rsid w:val="00920A60"/>
    <w:rsid w:val="00921EB1"/>
    <w:rsid w:val="00923404"/>
    <w:rsid w:val="00924228"/>
    <w:rsid w:val="00924750"/>
    <w:rsid w:val="00924FDC"/>
    <w:rsid w:val="009255FB"/>
    <w:rsid w:val="00926192"/>
    <w:rsid w:val="00931BCC"/>
    <w:rsid w:val="0093229F"/>
    <w:rsid w:val="0093355E"/>
    <w:rsid w:val="0093392C"/>
    <w:rsid w:val="0093406B"/>
    <w:rsid w:val="00935C5A"/>
    <w:rsid w:val="0093635B"/>
    <w:rsid w:val="00936482"/>
    <w:rsid w:val="0093648E"/>
    <w:rsid w:val="00936661"/>
    <w:rsid w:val="00936AD2"/>
    <w:rsid w:val="00936BDC"/>
    <w:rsid w:val="0093786B"/>
    <w:rsid w:val="00940437"/>
    <w:rsid w:val="00941434"/>
    <w:rsid w:val="00942689"/>
    <w:rsid w:val="009448CD"/>
    <w:rsid w:val="00944B20"/>
    <w:rsid w:val="00945828"/>
    <w:rsid w:val="0094594C"/>
    <w:rsid w:val="009464E3"/>
    <w:rsid w:val="0094759F"/>
    <w:rsid w:val="00947A70"/>
    <w:rsid w:val="009518ED"/>
    <w:rsid w:val="00951F54"/>
    <w:rsid w:val="0095211B"/>
    <w:rsid w:val="0095227D"/>
    <w:rsid w:val="00953B99"/>
    <w:rsid w:val="0095420A"/>
    <w:rsid w:val="00954508"/>
    <w:rsid w:val="00954828"/>
    <w:rsid w:val="00956E45"/>
    <w:rsid w:val="00957EBE"/>
    <w:rsid w:val="00960958"/>
    <w:rsid w:val="009609E3"/>
    <w:rsid w:val="00960F2E"/>
    <w:rsid w:val="0096149D"/>
    <w:rsid w:val="009626EA"/>
    <w:rsid w:val="00962C6C"/>
    <w:rsid w:val="00962E0D"/>
    <w:rsid w:val="00962EC8"/>
    <w:rsid w:val="00963489"/>
    <w:rsid w:val="00963A71"/>
    <w:rsid w:val="00965DBB"/>
    <w:rsid w:val="0096665C"/>
    <w:rsid w:val="00967058"/>
    <w:rsid w:val="009672FB"/>
    <w:rsid w:val="00967DEC"/>
    <w:rsid w:val="00967FBE"/>
    <w:rsid w:val="0097077D"/>
    <w:rsid w:val="00970BB6"/>
    <w:rsid w:val="00970DB3"/>
    <w:rsid w:val="0097177E"/>
    <w:rsid w:val="00972706"/>
    <w:rsid w:val="00973B98"/>
    <w:rsid w:val="00973E87"/>
    <w:rsid w:val="00974269"/>
    <w:rsid w:val="0097468F"/>
    <w:rsid w:val="00976007"/>
    <w:rsid w:val="009760B7"/>
    <w:rsid w:val="00976230"/>
    <w:rsid w:val="00976631"/>
    <w:rsid w:val="00976A49"/>
    <w:rsid w:val="00976B80"/>
    <w:rsid w:val="0097782E"/>
    <w:rsid w:val="009822C7"/>
    <w:rsid w:val="00982D7F"/>
    <w:rsid w:val="00983476"/>
    <w:rsid w:val="0098478D"/>
    <w:rsid w:val="00984E24"/>
    <w:rsid w:val="009860CC"/>
    <w:rsid w:val="00987015"/>
    <w:rsid w:val="009913B2"/>
    <w:rsid w:val="00991E13"/>
    <w:rsid w:val="00992DEB"/>
    <w:rsid w:val="00993167"/>
    <w:rsid w:val="00994ED1"/>
    <w:rsid w:val="009956ED"/>
    <w:rsid w:val="00996CA3"/>
    <w:rsid w:val="00996F95"/>
    <w:rsid w:val="00997087"/>
    <w:rsid w:val="009973A8"/>
    <w:rsid w:val="009A025A"/>
    <w:rsid w:val="009A0E45"/>
    <w:rsid w:val="009A1474"/>
    <w:rsid w:val="009A2563"/>
    <w:rsid w:val="009A2905"/>
    <w:rsid w:val="009A3180"/>
    <w:rsid w:val="009A6B29"/>
    <w:rsid w:val="009A6F24"/>
    <w:rsid w:val="009A718E"/>
    <w:rsid w:val="009A76E2"/>
    <w:rsid w:val="009B0853"/>
    <w:rsid w:val="009B161E"/>
    <w:rsid w:val="009B176F"/>
    <w:rsid w:val="009B17AB"/>
    <w:rsid w:val="009B1E93"/>
    <w:rsid w:val="009B24D5"/>
    <w:rsid w:val="009B267C"/>
    <w:rsid w:val="009B27B1"/>
    <w:rsid w:val="009B289F"/>
    <w:rsid w:val="009B3875"/>
    <w:rsid w:val="009B3B83"/>
    <w:rsid w:val="009B530B"/>
    <w:rsid w:val="009B63CB"/>
    <w:rsid w:val="009B6A63"/>
    <w:rsid w:val="009C07BC"/>
    <w:rsid w:val="009C217A"/>
    <w:rsid w:val="009C2D07"/>
    <w:rsid w:val="009C50E7"/>
    <w:rsid w:val="009C5F54"/>
    <w:rsid w:val="009C6712"/>
    <w:rsid w:val="009C69BE"/>
    <w:rsid w:val="009C6FE4"/>
    <w:rsid w:val="009D0166"/>
    <w:rsid w:val="009D0410"/>
    <w:rsid w:val="009D1015"/>
    <w:rsid w:val="009D4FA6"/>
    <w:rsid w:val="009D66D7"/>
    <w:rsid w:val="009D6A68"/>
    <w:rsid w:val="009D708E"/>
    <w:rsid w:val="009D709D"/>
    <w:rsid w:val="009D71DF"/>
    <w:rsid w:val="009D75BE"/>
    <w:rsid w:val="009D7D21"/>
    <w:rsid w:val="009E028D"/>
    <w:rsid w:val="009E11E6"/>
    <w:rsid w:val="009E1428"/>
    <w:rsid w:val="009E14D8"/>
    <w:rsid w:val="009E18A0"/>
    <w:rsid w:val="009E1C53"/>
    <w:rsid w:val="009E2327"/>
    <w:rsid w:val="009E2A9E"/>
    <w:rsid w:val="009E3744"/>
    <w:rsid w:val="009E392F"/>
    <w:rsid w:val="009E3A6D"/>
    <w:rsid w:val="009E4491"/>
    <w:rsid w:val="009E4840"/>
    <w:rsid w:val="009E597A"/>
    <w:rsid w:val="009E6B43"/>
    <w:rsid w:val="009E7B16"/>
    <w:rsid w:val="009F09DB"/>
    <w:rsid w:val="009F1E4F"/>
    <w:rsid w:val="009F2AF2"/>
    <w:rsid w:val="009F2D66"/>
    <w:rsid w:val="009F2D92"/>
    <w:rsid w:val="009F3F2A"/>
    <w:rsid w:val="009F5293"/>
    <w:rsid w:val="009F54C8"/>
    <w:rsid w:val="009F569C"/>
    <w:rsid w:val="009F5F69"/>
    <w:rsid w:val="009F6ACD"/>
    <w:rsid w:val="00A029DE"/>
    <w:rsid w:val="00A02ACC"/>
    <w:rsid w:val="00A04398"/>
    <w:rsid w:val="00A04C8C"/>
    <w:rsid w:val="00A057F2"/>
    <w:rsid w:val="00A0613B"/>
    <w:rsid w:val="00A06631"/>
    <w:rsid w:val="00A102BA"/>
    <w:rsid w:val="00A10333"/>
    <w:rsid w:val="00A1047A"/>
    <w:rsid w:val="00A10E0C"/>
    <w:rsid w:val="00A11155"/>
    <w:rsid w:val="00A11169"/>
    <w:rsid w:val="00A113FD"/>
    <w:rsid w:val="00A11D2A"/>
    <w:rsid w:val="00A11E50"/>
    <w:rsid w:val="00A1271C"/>
    <w:rsid w:val="00A128BE"/>
    <w:rsid w:val="00A14DBA"/>
    <w:rsid w:val="00A152C5"/>
    <w:rsid w:val="00A15429"/>
    <w:rsid w:val="00A20489"/>
    <w:rsid w:val="00A20B70"/>
    <w:rsid w:val="00A20D1E"/>
    <w:rsid w:val="00A21B5C"/>
    <w:rsid w:val="00A21BD8"/>
    <w:rsid w:val="00A22876"/>
    <w:rsid w:val="00A24DC9"/>
    <w:rsid w:val="00A24DE2"/>
    <w:rsid w:val="00A25B9A"/>
    <w:rsid w:val="00A25FEC"/>
    <w:rsid w:val="00A26064"/>
    <w:rsid w:val="00A2619F"/>
    <w:rsid w:val="00A26493"/>
    <w:rsid w:val="00A26945"/>
    <w:rsid w:val="00A30792"/>
    <w:rsid w:val="00A30C35"/>
    <w:rsid w:val="00A317AD"/>
    <w:rsid w:val="00A317C7"/>
    <w:rsid w:val="00A31C34"/>
    <w:rsid w:val="00A32421"/>
    <w:rsid w:val="00A328BB"/>
    <w:rsid w:val="00A333A1"/>
    <w:rsid w:val="00A34AE5"/>
    <w:rsid w:val="00A34B49"/>
    <w:rsid w:val="00A34F21"/>
    <w:rsid w:val="00A35299"/>
    <w:rsid w:val="00A3608F"/>
    <w:rsid w:val="00A37391"/>
    <w:rsid w:val="00A40E28"/>
    <w:rsid w:val="00A42668"/>
    <w:rsid w:val="00A44704"/>
    <w:rsid w:val="00A45776"/>
    <w:rsid w:val="00A45F4B"/>
    <w:rsid w:val="00A46232"/>
    <w:rsid w:val="00A469E5"/>
    <w:rsid w:val="00A4713F"/>
    <w:rsid w:val="00A47408"/>
    <w:rsid w:val="00A474ED"/>
    <w:rsid w:val="00A47C03"/>
    <w:rsid w:val="00A52BC2"/>
    <w:rsid w:val="00A52F14"/>
    <w:rsid w:val="00A53412"/>
    <w:rsid w:val="00A53FE2"/>
    <w:rsid w:val="00A54412"/>
    <w:rsid w:val="00A54EED"/>
    <w:rsid w:val="00A55CD5"/>
    <w:rsid w:val="00A56958"/>
    <w:rsid w:val="00A56B60"/>
    <w:rsid w:val="00A576A5"/>
    <w:rsid w:val="00A57CD5"/>
    <w:rsid w:val="00A60206"/>
    <w:rsid w:val="00A62335"/>
    <w:rsid w:val="00A63C5B"/>
    <w:rsid w:val="00A6468F"/>
    <w:rsid w:val="00A64EE3"/>
    <w:rsid w:val="00A64F17"/>
    <w:rsid w:val="00A653F6"/>
    <w:rsid w:val="00A65AF0"/>
    <w:rsid w:val="00A65B3F"/>
    <w:rsid w:val="00A66250"/>
    <w:rsid w:val="00A673EA"/>
    <w:rsid w:val="00A7002D"/>
    <w:rsid w:val="00A702C7"/>
    <w:rsid w:val="00A7081D"/>
    <w:rsid w:val="00A71283"/>
    <w:rsid w:val="00A7242E"/>
    <w:rsid w:val="00A74203"/>
    <w:rsid w:val="00A7479A"/>
    <w:rsid w:val="00A750D2"/>
    <w:rsid w:val="00A75466"/>
    <w:rsid w:val="00A755AC"/>
    <w:rsid w:val="00A75E82"/>
    <w:rsid w:val="00A75F80"/>
    <w:rsid w:val="00A76B5C"/>
    <w:rsid w:val="00A774CD"/>
    <w:rsid w:val="00A77FDF"/>
    <w:rsid w:val="00A8173A"/>
    <w:rsid w:val="00A81E8A"/>
    <w:rsid w:val="00A81F7F"/>
    <w:rsid w:val="00A82217"/>
    <w:rsid w:val="00A82327"/>
    <w:rsid w:val="00A82395"/>
    <w:rsid w:val="00A82703"/>
    <w:rsid w:val="00A834C7"/>
    <w:rsid w:val="00A84684"/>
    <w:rsid w:val="00A84821"/>
    <w:rsid w:val="00A853EC"/>
    <w:rsid w:val="00A8598F"/>
    <w:rsid w:val="00A85C9B"/>
    <w:rsid w:val="00A85D97"/>
    <w:rsid w:val="00A86218"/>
    <w:rsid w:val="00A86982"/>
    <w:rsid w:val="00A90180"/>
    <w:rsid w:val="00A90C10"/>
    <w:rsid w:val="00A918C5"/>
    <w:rsid w:val="00A94045"/>
    <w:rsid w:val="00A94858"/>
    <w:rsid w:val="00A956CD"/>
    <w:rsid w:val="00AA05C2"/>
    <w:rsid w:val="00AA10C1"/>
    <w:rsid w:val="00AA1158"/>
    <w:rsid w:val="00AA13F8"/>
    <w:rsid w:val="00AA1FE7"/>
    <w:rsid w:val="00AA240B"/>
    <w:rsid w:val="00AA26BD"/>
    <w:rsid w:val="00AA2DF6"/>
    <w:rsid w:val="00AA3B4E"/>
    <w:rsid w:val="00AA52D5"/>
    <w:rsid w:val="00AA52DD"/>
    <w:rsid w:val="00AA66A3"/>
    <w:rsid w:val="00AA6EBD"/>
    <w:rsid w:val="00AA7023"/>
    <w:rsid w:val="00AA751E"/>
    <w:rsid w:val="00AA794A"/>
    <w:rsid w:val="00AA7E34"/>
    <w:rsid w:val="00AB1E82"/>
    <w:rsid w:val="00AB2D3A"/>
    <w:rsid w:val="00AB3499"/>
    <w:rsid w:val="00AB4320"/>
    <w:rsid w:val="00AB4B35"/>
    <w:rsid w:val="00AB52BA"/>
    <w:rsid w:val="00AB5D29"/>
    <w:rsid w:val="00AB67CA"/>
    <w:rsid w:val="00AB6A3A"/>
    <w:rsid w:val="00AB7150"/>
    <w:rsid w:val="00AB743A"/>
    <w:rsid w:val="00AB759F"/>
    <w:rsid w:val="00AB7FEF"/>
    <w:rsid w:val="00AC029C"/>
    <w:rsid w:val="00AC05D3"/>
    <w:rsid w:val="00AC1781"/>
    <w:rsid w:val="00AC2595"/>
    <w:rsid w:val="00AC2C16"/>
    <w:rsid w:val="00AC329A"/>
    <w:rsid w:val="00AC3B42"/>
    <w:rsid w:val="00AC3D09"/>
    <w:rsid w:val="00AC4E32"/>
    <w:rsid w:val="00AC5D3F"/>
    <w:rsid w:val="00AC69A8"/>
    <w:rsid w:val="00AC6DC4"/>
    <w:rsid w:val="00AC6E15"/>
    <w:rsid w:val="00AC72DD"/>
    <w:rsid w:val="00AD0834"/>
    <w:rsid w:val="00AD08B3"/>
    <w:rsid w:val="00AD14D4"/>
    <w:rsid w:val="00AD1CD8"/>
    <w:rsid w:val="00AD4198"/>
    <w:rsid w:val="00AD42C0"/>
    <w:rsid w:val="00AD44DC"/>
    <w:rsid w:val="00AD4D41"/>
    <w:rsid w:val="00AD5107"/>
    <w:rsid w:val="00AD52D0"/>
    <w:rsid w:val="00AD5987"/>
    <w:rsid w:val="00AD66C1"/>
    <w:rsid w:val="00AD73BB"/>
    <w:rsid w:val="00AE0BF5"/>
    <w:rsid w:val="00AE20C0"/>
    <w:rsid w:val="00AE21AF"/>
    <w:rsid w:val="00AE28DC"/>
    <w:rsid w:val="00AE2C93"/>
    <w:rsid w:val="00AE3B73"/>
    <w:rsid w:val="00AE3E26"/>
    <w:rsid w:val="00AE4B98"/>
    <w:rsid w:val="00AE4BF1"/>
    <w:rsid w:val="00AE4DCC"/>
    <w:rsid w:val="00AE51C0"/>
    <w:rsid w:val="00AE5DAA"/>
    <w:rsid w:val="00AE78D8"/>
    <w:rsid w:val="00AE7A5D"/>
    <w:rsid w:val="00AE7D8A"/>
    <w:rsid w:val="00AF050C"/>
    <w:rsid w:val="00AF1275"/>
    <w:rsid w:val="00AF1615"/>
    <w:rsid w:val="00AF2650"/>
    <w:rsid w:val="00AF3090"/>
    <w:rsid w:val="00AF3BB9"/>
    <w:rsid w:val="00AF3E90"/>
    <w:rsid w:val="00AF5BE1"/>
    <w:rsid w:val="00AF5D20"/>
    <w:rsid w:val="00AF6FDF"/>
    <w:rsid w:val="00AF7E7F"/>
    <w:rsid w:val="00B004C7"/>
    <w:rsid w:val="00B00512"/>
    <w:rsid w:val="00B00728"/>
    <w:rsid w:val="00B02B0D"/>
    <w:rsid w:val="00B048DB"/>
    <w:rsid w:val="00B048F4"/>
    <w:rsid w:val="00B04FBC"/>
    <w:rsid w:val="00B06169"/>
    <w:rsid w:val="00B067A7"/>
    <w:rsid w:val="00B075D8"/>
    <w:rsid w:val="00B105E4"/>
    <w:rsid w:val="00B11497"/>
    <w:rsid w:val="00B120F7"/>
    <w:rsid w:val="00B12B6D"/>
    <w:rsid w:val="00B13255"/>
    <w:rsid w:val="00B1333F"/>
    <w:rsid w:val="00B13741"/>
    <w:rsid w:val="00B138D1"/>
    <w:rsid w:val="00B13A83"/>
    <w:rsid w:val="00B13B57"/>
    <w:rsid w:val="00B155BC"/>
    <w:rsid w:val="00B160C5"/>
    <w:rsid w:val="00B16227"/>
    <w:rsid w:val="00B1694D"/>
    <w:rsid w:val="00B16BA0"/>
    <w:rsid w:val="00B16F68"/>
    <w:rsid w:val="00B21DC0"/>
    <w:rsid w:val="00B225EB"/>
    <w:rsid w:val="00B22C91"/>
    <w:rsid w:val="00B22F56"/>
    <w:rsid w:val="00B23466"/>
    <w:rsid w:val="00B23ADF"/>
    <w:rsid w:val="00B247F9"/>
    <w:rsid w:val="00B2589A"/>
    <w:rsid w:val="00B27528"/>
    <w:rsid w:val="00B30892"/>
    <w:rsid w:val="00B30921"/>
    <w:rsid w:val="00B30A0C"/>
    <w:rsid w:val="00B32295"/>
    <w:rsid w:val="00B32E52"/>
    <w:rsid w:val="00B354A0"/>
    <w:rsid w:val="00B35D94"/>
    <w:rsid w:val="00B363C9"/>
    <w:rsid w:val="00B37E24"/>
    <w:rsid w:val="00B408A1"/>
    <w:rsid w:val="00B41E3E"/>
    <w:rsid w:val="00B423FC"/>
    <w:rsid w:val="00B43A11"/>
    <w:rsid w:val="00B446A8"/>
    <w:rsid w:val="00B44E2F"/>
    <w:rsid w:val="00B46691"/>
    <w:rsid w:val="00B47498"/>
    <w:rsid w:val="00B47887"/>
    <w:rsid w:val="00B47D97"/>
    <w:rsid w:val="00B50102"/>
    <w:rsid w:val="00B50370"/>
    <w:rsid w:val="00B50A30"/>
    <w:rsid w:val="00B50A5F"/>
    <w:rsid w:val="00B50B8F"/>
    <w:rsid w:val="00B50EFF"/>
    <w:rsid w:val="00B51289"/>
    <w:rsid w:val="00B51529"/>
    <w:rsid w:val="00B515B3"/>
    <w:rsid w:val="00B51E12"/>
    <w:rsid w:val="00B525B8"/>
    <w:rsid w:val="00B52F57"/>
    <w:rsid w:val="00B538A0"/>
    <w:rsid w:val="00B539EF"/>
    <w:rsid w:val="00B53EAB"/>
    <w:rsid w:val="00B54665"/>
    <w:rsid w:val="00B54DE7"/>
    <w:rsid w:val="00B5608C"/>
    <w:rsid w:val="00B566D3"/>
    <w:rsid w:val="00B6027B"/>
    <w:rsid w:val="00B60378"/>
    <w:rsid w:val="00B6194B"/>
    <w:rsid w:val="00B61D4D"/>
    <w:rsid w:val="00B61EAF"/>
    <w:rsid w:val="00B62AA8"/>
    <w:rsid w:val="00B6333B"/>
    <w:rsid w:val="00B64AE5"/>
    <w:rsid w:val="00B64BFA"/>
    <w:rsid w:val="00B64CDF"/>
    <w:rsid w:val="00B650D6"/>
    <w:rsid w:val="00B65A97"/>
    <w:rsid w:val="00B65AC7"/>
    <w:rsid w:val="00B65D70"/>
    <w:rsid w:val="00B65EF7"/>
    <w:rsid w:val="00B66836"/>
    <w:rsid w:val="00B66C47"/>
    <w:rsid w:val="00B67340"/>
    <w:rsid w:val="00B67396"/>
    <w:rsid w:val="00B67F20"/>
    <w:rsid w:val="00B704F5"/>
    <w:rsid w:val="00B7057F"/>
    <w:rsid w:val="00B729A0"/>
    <w:rsid w:val="00B73113"/>
    <w:rsid w:val="00B73B3B"/>
    <w:rsid w:val="00B76786"/>
    <w:rsid w:val="00B76E07"/>
    <w:rsid w:val="00B77526"/>
    <w:rsid w:val="00B7765E"/>
    <w:rsid w:val="00B778F9"/>
    <w:rsid w:val="00B80B98"/>
    <w:rsid w:val="00B80BF7"/>
    <w:rsid w:val="00B81460"/>
    <w:rsid w:val="00B823E8"/>
    <w:rsid w:val="00B82541"/>
    <w:rsid w:val="00B83F6D"/>
    <w:rsid w:val="00B84419"/>
    <w:rsid w:val="00B846B5"/>
    <w:rsid w:val="00B847A0"/>
    <w:rsid w:val="00B853DA"/>
    <w:rsid w:val="00B8540F"/>
    <w:rsid w:val="00B86AE5"/>
    <w:rsid w:val="00B86E7E"/>
    <w:rsid w:val="00B87258"/>
    <w:rsid w:val="00B873BD"/>
    <w:rsid w:val="00B91E59"/>
    <w:rsid w:val="00B91FE8"/>
    <w:rsid w:val="00B92E2B"/>
    <w:rsid w:val="00B92F37"/>
    <w:rsid w:val="00B93F2B"/>
    <w:rsid w:val="00B94177"/>
    <w:rsid w:val="00B944F1"/>
    <w:rsid w:val="00B94669"/>
    <w:rsid w:val="00B94E08"/>
    <w:rsid w:val="00B95283"/>
    <w:rsid w:val="00B954F2"/>
    <w:rsid w:val="00B95647"/>
    <w:rsid w:val="00B95AE0"/>
    <w:rsid w:val="00B97974"/>
    <w:rsid w:val="00B97E95"/>
    <w:rsid w:val="00BA086A"/>
    <w:rsid w:val="00BA0F80"/>
    <w:rsid w:val="00BA1A4D"/>
    <w:rsid w:val="00BA2189"/>
    <w:rsid w:val="00BA28A6"/>
    <w:rsid w:val="00BA45DB"/>
    <w:rsid w:val="00BA545C"/>
    <w:rsid w:val="00BA5FDF"/>
    <w:rsid w:val="00BA636C"/>
    <w:rsid w:val="00BB02ED"/>
    <w:rsid w:val="00BB0721"/>
    <w:rsid w:val="00BB1182"/>
    <w:rsid w:val="00BB1B43"/>
    <w:rsid w:val="00BB21F7"/>
    <w:rsid w:val="00BB3197"/>
    <w:rsid w:val="00BB3A07"/>
    <w:rsid w:val="00BB43A0"/>
    <w:rsid w:val="00BB45A6"/>
    <w:rsid w:val="00BB45BD"/>
    <w:rsid w:val="00BB5841"/>
    <w:rsid w:val="00BB67E1"/>
    <w:rsid w:val="00BB6AE9"/>
    <w:rsid w:val="00BB6FB9"/>
    <w:rsid w:val="00BB7407"/>
    <w:rsid w:val="00BB75B5"/>
    <w:rsid w:val="00BB791A"/>
    <w:rsid w:val="00BB7BB2"/>
    <w:rsid w:val="00BC017A"/>
    <w:rsid w:val="00BC0480"/>
    <w:rsid w:val="00BC048C"/>
    <w:rsid w:val="00BC135A"/>
    <w:rsid w:val="00BC1D34"/>
    <w:rsid w:val="00BC2664"/>
    <w:rsid w:val="00BC3B63"/>
    <w:rsid w:val="00BC3E9B"/>
    <w:rsid w:val="00BC7107"/>
    <w:rsid w:val="00BC7143"/>
    <w:rsid w:val="00BD058E"/>
    <w:rsid w:val="00BD0909"/>
    <w:rsid w:val="00BD1EB8"/>
    <w:rsid w:val="00BD2808"/>
    <w:rsid w:val="00BD4572"/>
    <w:rsid w:val="00BD54E9"/>
    <w:rsid w:val="00BD583C"/>
    <w:rsid w:val="00BD5F53"/>
    <w:rsid w:val="00BD639C"/>
    <w:rsid w:val="00BD6971"/>
    <w:rsid w:val="00BE01FA"/>
    <w:rsid w:val="00BE0340"/>
    <w:rsid w:val="00BE107B"/>
    <w:rsid w:val="00BE1333"/>
    <w:rsid w:val="00BE171B"/>
    <w:rsid w:val="00BE24DE"/>
    <w:rsid w:val="00BE28D4"/>
    <w:rsid w:val="00BE4414"/>
    <w:rsid w:val="00BE4A62"/>
    <w:rsid w:val="00BE4C9B"/>
    <w:rsid w:val="00BE55C6"/>
    <w:rsid w:val="00BE6BB3"/>
    <w:rsid w:val="00BE7061"/>
    <w:rsid w:val="00BF077E"/>
    <w:rsid w:val="00BF09F9"/>
    <w:rsid w:val="00BF34A1"/>
    <w:rsid w:val="00BF3922"/>
    <w:rsid w:val="00BF425D"/>
    <w:rsid w:val="00BF64A4"/>
    <w:rsid w:val="00BF6739"/>
    <w:rsid w:val="00BF6908"/>
    <w:rsid w:val="00BF6969"/>
    <w:rsid w:val="00BF6D1F"/>
    <w:rsid w:val="00C024D5"/>
    <w:rsid w:val="00C03142"/>
    <w:rsid w:val="00C03857"/>
    <w:rsid w:val="00C03866"/>
    <w:rsid w:val="00C04502"/>
    <w:rsid w:val="00C04E02"/>
    <w:rsid w:val="00C04F05"/>
    <w:rsid w:val="00C0501D"/>
    <w:rsid w:val="00C06394"/>
    <w:rsid w:val="00C07E2A"/>
    <w:rsid w:val="00C102EA"/>
    <w:rsid w:val="00C1035E"/>
    <w:rsid w:val="00C10C82"/>
    <w:rsid w:val="00C11099"/>
    <w:rsid w:val="00C11103"/>
    <w:rsid w:val="00C11E2D"/>
    <w:rsid w:val="00C1220D"/>
    <w:rsid w:val="00C138EF"/>
    <w:rsid w:val="00C1658B"/>
    <w:rsid w:val="00C16B5D"/>
    <w:rsid w:val="00C1714D"/>
    <w:rsid w:val="00C1753F"/>
    <w:rsid w:val="00C1766D"/>
    <w:rsid w:val="00C20F67"/>
    <w:rsid w:val="00C21374"/>
    <w:rsid w:val="00C2163D"/>
    <w:rsid w:val="00C2419D"/>
    <w:rsid w:val="00C24343"/>
    <w:rsid w:val="00C24E01"/>
    <w:rsid w:val="00C267D2"/>
    <w:rsid w:val="00C26B92"/>
    <w:rsid w:val="00C306EA"/>
    <w:rsid w:val="00C309D8"/>
    <w:rsid w:val="00C31ACE"/>
    <w:rsid w:val="00C33D0C"/>
    <w:rsid w:val="00C342B0"/>
    <w:rsid w:val="00C34388"/>
    <w:rsid w:val="00C35091"/>
    <w:rsid w:val="00C353A8"/>
    <w:rsid w:val="00C3585F"/>
    <w:rsid w:val="00C35A9C"/>
    <w:rsid w:val="00C35BC0"/>
    <w:rsid w:val="00C37023"/>
    <w:rsid w:val="00C37145"/>
    <w:rsid w:val="00C3778F"/>
    <w:rsid w:val="00C4017A"/>
    <w:rsid w:val="00C4078D"/>
    <w:rsid w:val="00C407A2"/>
    <w:rsid w:val="00C41EA8"/>
    <w:rsid w:val="00C42013"/>
    <w:rsid w:val="00C427BD"/>
    <w:rsid w:val="00C42CB6"/>
    <w:rsid w:val="00C439D2"/>
    <w:rsid w:val="00C44460"/>
    <w:rsid w:val="00C45090"/>
    <w:rsid w:val="00C45A48"/>
    <w:rsid w:val="00C45E5A"/>
    <w:rsid w:val="00C45FD5"/>
    <w:rsid w:val="00C46AA1"/>
    <w:rsid w:val="00C47017"/>
    <w:rsid w:val="00C51C2C"/>
    <w:rsid w:val="00C52CF6"/>
    <w:rsid w:val="00C52F17"/>
    <w:rsid w:val="00C532BE"/>
    <w:rsid w:val="00C53576"/>
    <w:rsid w:val="00C54BD8"/>
    <w:rsid w:val="00C55473"/>
    <w:rsid w:val="00C555B7"/>
    <w:rsid w:val="00C5685A"/>
    <w:rsid w:val="00C56DFF"/>
    <w:rsid w:val="00C577F8"/>
    <w:rsid w:val="00C61383"/>
    <w:rsid w:val="00C61E75"/>
    <w:rsid w:val="00C629D6"/>
    <w:rsid w:val="00C62EB1"/>
    <w:rsid w:val="00C63D46"/>
    <w:rsid w:val="00C63D88"/>
    <w:rsid w:val="00C65515"/>
    <w:rsid w:val="00C66D84"/>
    <w:rsid w:val="00C66F19"/>
    <w:rsid w:val="00C7042F"/>
    <w:rsid w:val="00C70ED9"/>
    <w:rsid w:val="00C71220"/>
    <w:rsid w:val="00C722A6"/>
    <w:rsid w:val="00C724F6"/>
    <w:rsid w:val="00C73C9F"/>
    <w:rsid w:val="00C7473A"/>
    <w:rsid w:val="00C74B90"/>
    <w:rsid w:val="00C7701C"/>
    <w:rsid w:val="00C7728E"/>
    <w:rsid w:val="00C77708"/>
    <w:rsid w:val="00C777DE"/>
    <w:rsid w:val="00C77EB6"/>
    <w:rsid w:val="00C8011F"/>
    <w:rsid w:val="00C801BC"/>
    <w:rsid w:val="00C80954"/>
    <w:rsid w:val="00C80F26"/>
    <w:rsid w:val="00C810F2"/>
    <w:rsid w:val="00C816BC"/>
    <w:rsid w:val="00C8208D"/>
    <w:rsid w:val="00C82FEA"/>
    <w:rsid w:val="00C83F69"/>
    <w:rsid w:val="00C8468E"/>
    <w:rsid w:val="00C85347"/>
    <w:rsid w:val="00C8613C"/>
    <w:rsid w:val="00C873E5"/>
    <w:rsid w:val="00C8762F"/>
    <w:rsid w:val="00C87807"/>
    <w:rsid w:val="00C87DD0"/>
    <w:rsid w:val="00C90AE8"/>
    <w:rsid w:val="00C90B6B"/>
    <w:rsid w:val="00C911AA"/>
    <w:rsid w:val="00C91C29"/>
    <w:rsid w:val="00C91D2C"/>
    <w:rsid w:val="00C92788"/>
    <w:rsid w:val="00C92E78"/>
    <w:rsid w:val="00C93568"/>
    <w:rsid w:val="00C938CC"/>
    <w:rsid w:val="00C9441D"/>
    <w:rsid w:val="00C949CF"/>
    <w:rsid w:val="00C94ACC"/>
    <w:rsid w:val="00C951D4"/>
    <w:rsid w:val="00C95942"/>
    <w:rsid w:val="00C95B31"/>
    <w:rsid w:val="00C95FAD"/>
    <w:rsid w:val="00C961D1"/>
    <w:rsid w:val="00C96D58"/>
    <w:rsid w:val="00CA0016"/>
    <w:rsid w:val="00CA02B3"/>
    <w:rsid w:val="00CA1379"/>
    <w:rsid w:val="00CA14A7"/>
    <w:rsid w:val="00CA263B"/>
    <w:rsid w:val="00CA2783"/>
    <w:rsid w:val="00CA2CCF"/>
    <w:rsid w:val="00CA2E60"/>
    <w:rsid w:val="00CA3A26"/>
    <w:rsid w:val="00CA4EE8"/>
    <w:rsid w:val="00CA74C6"/>
    <w:rsid w:val="00CA7F7E"/>
    <w:rsid w:val="00CB0136"/>
    <w:rsid w:val="00CB1169"/>
    <w:rsid w:val="00CB1EFC"/>
    <w:rsid w:val="00CB2094"/>
    <w:rsid w:val="00CB2450"/>
    <w:rsid w:val="00CB3856"/>
    <w:rsid w:val="00CB490C"/>
    <w:rsid w:val="00CB5809"/>
    <w:rsid w:val="00CB7F33"/>
    <w:rsid w:val="00CC040B"/>
    <w:rsid w:val="00CC0442"/>
    <w:rsid w:val="00CC08FA"/>
    <w:rsid w:val="00CC096A"/>
    <w:rsid w:val="00CC10D3"/>
    <w:rsid w:val="00CC129F"/>
    <w:rsid w:val="00CC138B"/>
    <w:rsid w:val="00CC13C1"/>
    <w:rsid w:val="00CC1E18"/>
    <w:rsid w:val="00CC2258"/>
    <w:rsid w:val="00CC2D2B"/>
    <w:rsid w:val="00CC2FC6"/>
    <w:rsid w:val="00CC3FA1"/>
    <w:rsid w:val="00CC4057"/>
    <w:rsid w:val="00CC5807"/>
    <w:rsid w:val="00CC5E8B"/>
    <w:rsid w:val="00CC6557"/>
    <w:rsid w:val="00CD0E01"/>
    <w:rsid w:val="00CD1144"/>
    <w:rsid w:val="00CD2254"/>
    <w:rsid w:val="00CD25E6"/>
    <w:rsid w:val="00CD2B9C"/>
    <w:rsid w:val="00CD2C7A"/>
    <w:rsid w:val="00CD2CB4"/>
    <w:rsid w:val="00CD343F"/>
    <w:rsid w:val="00CD3E44"/>
    <w:rsid w:val="00CD4686"/>
    <w:rsid w:val="00CD52E9"/>
    <w:rsid w:val="00CD5DBE"/>
    <w:rsid w:val="00CD640B"/>
    <w:rsid w:val="00CD6CA5"/>
    <w:rsid w:val="00CD7914"/>
    <w:rsid w:val="00CD7C88"/>
    <w:rsid w:val="00CE1E1C"/>
    <w:rsid w:val="00CE21CB"/>
    <w:rsid w:val="00CE243F"/>
    <w:rsid w:val="00CE2713"/>
    <w:rsid w:val="00CE2ED2"/>
    <w:rsid w:val="00CE2F57"/>
    <w:rsid w:val="00CE33BE"/>
    <w:rsid w:val="00CE37B5"/>
    <w:rsid w:val="00CE5655"/>
    <w:rsid w:val="00CE5B2A"/>
    <w:rsid w:val="00CE5BD3"/>
    <w:rsid w:val="00CE71F5"/>
    <w:rsid w:val="00CE74A0"/>
    <w:rsid w:val="00CE7A83"/>
    <w:rsid w:val="00CF001D"/>
    <w:rsid w:val="00CF015A"/>
    <w:rsid w:val="00CF0FC2"/>
    <w:rsid w:val="00CF1132"/>
    <w:rsid w:val="00CF16F1"/>
    <w:rsid w:val="00CF1E3B"/>
    <w:rsid w:val="00CF1E8D"/>
    <w:rsid w:val="00CF249F"/>
    <w:rsid w:val="00CF2D59"/>
    <w:rsid w:val="00CF3C0A"/>
    <w:rsid w:val="00CF3D85"/>
    <w:rsid w:val="00CF4574"/>
    <w:rsid w:val="00CF507C"/>
    <w:rsid w:val="00CF59FF"/>
    <w:rsid w:val="00CF6BB1"/>
    <w:rsid w:val="00CF6FF2"/>
    <w:rsid w:val="00CF7916"/>
    <w:rsid w:val="00CF7976"/>
    <w:rsid w:val="00CF7C1E"/>
    <w:rsid w:val="00D00F74"/>
    <w:rsid w:val="00D02D76"/>
    <w:rsid w:val="00D02F23"/>
    <w:rsid w:val="00D0313A"/>
    <w:rsid w:val="00D04BB1"/>
    <w:rsid w:val="00D062A8"/>
    <w:rsid w:val="00D06869"/>
    <w:rsid w:val="00D076BF"/>
    <w:rsid w:val="00D101EC"/>
    <w:rsid w:val="00D10604"/>
    <w:rsid w:val="00D10823"/>
    <w:rsid w:val="00D138A9"/>
    <w:rsid w:val="00D13F91"/>
    <w:rsid w:val="00D1434C"/>
    <w:rsid w:val="00D1494F"/>
    <w:rsid w:val="00D155A9"/>
    <w:rsid w:val="00D16108"/>
    <w:rsid w:val="00D161A9"/>
    <w:rsid w:val="00D20F78"/>
    <w:rsid w:val="00D22666"/>
    <w:rsid w:val="00D22A07"/>
    <w:rsid w:val="00D233DB"/>
    <w:rsid w:val="00D234EC"/>
    <w:rsid w:val="00D248BE"/>
    <w:rsid w:val="00D250FD"/>
    <w:rsid w:val="00D2743B"/>
    <w:rsid w:val="00D2779B"/>
    <w:rsid w:val="00D30B72"/>
    <w:rsid w:val="00D30C1F"/>
    <w:rsid w:val="00D33AB8"/>
    <w:rsid w:val="00D33DED"/>
    <w:rsid w:val="00D34535"/>
    <w:rsid w:val="00D34968"/>
    <w:rsid w:val="00D34FB3"/>
    <w:rsid w:val="00D37052"/>
    <w:rsid w:val="00D402DF"/>
    <w:rsid w:val="00D4073F"/>
    <w:rsid w:val="00D40B33"/>
    <w:rsid w:val="00D40D48"/>
    <w:rsid w:val="00D40F0E"/>
    <w:rsid w:val="00D41988"/>
    <w:rsid w:val="00D41B8B"/>
    <w:rsid w:val="00D43163"/>
    <w:rsid w:val="00D4502B"/>
    <w:rsid w:val="00D453CD"/>
    <w:rsid w:val="00D4599B"/>
    <w:rsid w:val="00D463A4"/>
    <w:rsid w:val="00D4703E"/>
    <w:rsid w:val="00D4797D"/>
    <w:rsid w:val="00D51DCA"/>
    <w:rsid w:val="00D51E9E"/>
    <w:rsid w:val="00D522E0"/>
    <w:rsid w:val="00D52653"/>
    <w:rsid w:val="00D52CAE"/>
    <w:rsid w:val="00D533E2"/>
    <w:rsid w:val="00D56B67"/>
    <w:rsid w:val="00D6005F"/>
    <w:rsid w:val="00D606D9"/>
    <w:rsid w:val="00D61EE3"/>
    <w:rsid w:val="00D64D10"/>
    <w:rsid w:val="00D6528D"/>
    <w:rsid w:val="00D6561E"/>
    <w:rsid w:val="00D7160D"/>
    <w:rsid w:val="00D725DA"/>
    <w:rsid w:val="00D73D28"/>
    <w:rsid w:val="00D741F6"/>
    <w:rsid w:val="00D74692"/>
    <w:rsid w:val="00D74E52"/>
    <w:rsid w:val="00D74F14"/>
    <w:rsid w:val="00D76093"/>
    <w:rsid w:val="00D769F5"/>
    <w:rsid w:val="00D7777F"/>
    <w:rsid w:val="00D77CE8"/>
    <w:rsid w:val="00D80F62"/>
    <w:rsid w:val="00D80F78"/>
    <w:rsid w:val="00D80FB3"/>
    <w:rsid w:val="00D8136E"/>
    <w:rsid w:val="00D82E0A"/>
    <w:rsid w:val="00D82EB6"/>
    <w:rsid w:val="00D833E2"/>
    <w:rsid w:val="00D84B51"/>
    <w:rsid w:val="00D85759"/>
    <w:rsid w:val="00D85905"/>
    <w:rsid w:val="00D86E2C"/>
    <w:rsid w:val="00D87A4A"/>
    <w:rsid w:val="00D87ED4"/>
    <w:rsid w:val="00D90CDB"/>
    <w:rsid w:val="00D92369"/>
    <w:rsid w:val="00D92BA9"/>
    <w:rsid w:val="00D92CE4"/>
    <w:rsid w:val="00D93E99"/>
    <w:rsid w:val="00DA0AE0"/>
    <w:rsid w:val="00DA10E1"/>
    <w:rsid w:val="00DA1266"/>
    <w:rsid w:val="00DA1341"/>
    <w:rsid w:val="00DA164D"/>
    <w:rsid w:val="00DA32B9"/>
    <w:rsid w:val="00DA37A9"/>
    <w:rsid w:val="00DA3A33"/>
    <w:rsid w:val="00DA3C09"/>
    <w:rsid w:val="00DA4DB8"/>
    <w:rsid w:val="00DA4F5B"/>
    <w:rsid w:val="00DA6493"/>
    <w:rsid w:val="00DA650C"/>
    <w:rsid w:val="00DA6C45"/>
    <w:rsid w:val="00DA713E"/>
    <w:rsid w:val="00DA7466"/>
    <w:rsid w:val="00DA78FA"/>
    <w:rsid w:val="00DB0FE3"/>
    <w:rsid w:val="00DB19F8"/>
    <w:rsid w:val="00DB2FC0"/>
    <w:rsid w:val="00DB363D"/>
    <w:rsid w:val="00DB3A3B"/>
    <w:rsid w:val="00DB42CB"/>
    <w:rsid w:val="00DB4F92"/>
    <w:rsid w:val="00DB53E2"/>
    <w:rsid w:val="00DB55D9"/>
    <w:rsid w:val="00DB65B3"/>
    <w:rsid w:val="00DB6848"/>
    <w:rsid w:val="00DB7A0A"/>
    <w:rsid w:val="00DB7BB4"/>
    <w:rsid w:val="00DC199D"/>
    <w:rsid w:val="00DC1EC3"/>
    <w:rsid w:val="00DC2A6C"/>
    <w:rsid w:val="00DC2E9D"/>
    <w:rsid w:val="00DC5FB4"/>
    <w:rsid w:val="00DC649B"/>
    <w:rsid w:val="00DC6E0D"/>
    <w:rsid w:val="00DC752D"/>
    <w:rsid w:val="00DD011B"/>
    <w:rsid w:val="00DD0A58"/>
    <w:rsid w:val="00DD2113"/>
    <w:rsid w:val="00DD2D2B"/>
    <w:rsid w:val="00DD3FD7"/>
    <w:rsid w:val="00DD416C"/>
    <w:rsid w:val="00DD44FB"/>
    <w:rsid w:val="00DD4DFD"/>
    <w:rsid w:val="00DD61BB"/>
    <w:rsid w:val="00DD6888"/>
    <w:rsid w:val="00DD6F0E"/>
    <w:rsid w:val="00DD6F71"/>
    <w:rsid w:val="00DD73C8"/>
    <w:rsid w:val="00DD7A4D"/>
    <w:rsid w:val="00DD7F02"/>
    <w:rsid w:val="00DE0763"/>
    <w:rsid w:val="00DE0CFC"/>
    <w:rsid w:val="00DE160D"/>
    <w:rsid w:val="00DE2122"/>
    <w:rsid w:val="00DE2803"/>
    <w:rsid w:val="00DE2EAB"/>
    <w:rsid w:val="00DE2F5A"/>
    <w:rsid w:val="00DE510E"/>
    <w:rsid w:val="00DE51F9"/>
    <w:rsid w:val="00DE6A47"/>
    <w:rsid w:val="00DE7511"/>
    <w:rsid w:val="00DE79A0"/>
    <w:rsid w:val="00DE7B5C"/>
    <w:rsid w:val="00DF098F"/>
    <w:rsid w:val="00DF13C3"/>
    <w:rsid w:val="00DF1753"/>
    <w:rsid w:val="00DF177A"/>
    <w:rsid w:val="00DF1BCB"/>
    <w:rsid w:val="00DF240F"/>
    <w:rsid w:val="00DF3394"/>
    <w:rsid w:val="00DF41A8"/>
    <w:rsid w:val="00DF444D"/>
    <w:rsid w:val="00DF5493"/>
    <w:rsid w:val="00DF58A7"/>
    <w:rsid w:val="00DF7DB4"/>
    <w:rsid w:val="00E000BB"/>
    <w:rsid w:val="00E0177D"/>
    <w:rsid w:val="00E0197C"/>
    <w:rsid w:val="00E020B3"/>
    <w:rsid w:val="00E0293A"/>
    <w:rsid w:val="00E02AF4"/>
    <w:rsid w:val="00E02C17"/>
    <w:rsid w:val="00E038BC"/>
    <w:rsid w:val="00E0405A"/>
    <w:rsid w:val="00E04A42"/>
    <w:rsid w:val="00E0506A"/>
    <w:rsid w:val="00E05233"/>
    <w:rsid w:val="00E06F67"/>
    <w:rsid w:val="00E078EA"/>
    <w:rsid w:val="00E111DD"/>
    <w:rsid w:val="00E120D6"/>
    <w:rsid w:val="00E12F61"/>
    <w:rsid w:val="00E1366F"/>
    <w:rsid w:val="00E13D70"/>
    <w:rsid w:val="00E15D8F"/>
    <w:rsid w:val="00E16BEB"/>
    <w:rsid w:val="00E17BD2"/>
    <w:rsid w:val="00E22A17"/>
    <w:rsid w:val="00E23BFA"/>
    <w:rsid w:val="00E23E54"/>
    <w:rsid w:val="00E2429B"/>
    <w:rsid w:val="00E248C5"/>
    <w:rsid w:val="00E249FC"/>
    <w:rsid w:val="00E24BE9"/>
    <w:rsid w:val="00E25948"/>
    <w:rsid w:val="00E26836"/>
    <w:rsid w:val="00E26CFA"/>
    <w:rsid w:val="00E3110A"/>
    <w:rsid w:val="00E31893"/>
    <w:rsid w:val="00E320A3"/>
    <w:rsid w:val="00E33369"/>
    <w:rsid w:val="00E34FFA"/>
    <w:rsid w:val="00E352B1"/>
    <w:rsid w:val="00E355D3"/>
    <w:rsid w:val="00E35E17"/>
    <w:rsid w:val="00E35ECE"/>
    <w:rsid w:val="00E35FCC"/>
    <w:rsid w:val="00E3683C"/>
    <w:rsid w:val="00E374AE"/>
    <w:rsid w:val="00E37D2B"/>
    <w:rsid w:val="00E37D9D"/>
    <w:rsid w:val="00E40215"/>
    <w:rsid w:val="00E4021B"/>
    <w:rsid w:val="00E413A5"/>
    <w:rsid w:val="00E41FA1"/>
    <w:rsid w:val="00E4227D"/>
    <w:rsid w:val="00E4316F"/>
    <w:rsid w:val="00E438B0"/>
    <w:rsid w:val="00E43999"/>
    <w:rsid w:val="00E43CB5"/>
    <w:rsid w:val="00E44DB4"/>
    <w:rsid w:val="00E458EF"/>
    <w:rsid w:val="00E45E6A"/>
    <w:rsid w:val="00E4684C"/>
    <w:rsid w:val="00E479F6"/>
    <w:rsid w:val="00E501E0"/>
    <w:rsid w:val="00E51354"/>
    <w:rsid w:val="00E5173A"/>
    <w:rsid w:val="00E51DFE"/>
    <w:rsid w:val="00E52732"/>
    <w:rsid w:val="00E52B8A"/>
    <w:rsid w:val="00E53545"/>
    <w:rsid w:val="00E53B4F"/>
    <w:rsid w:val="00E55693"/>
    <w:rsid w:val="00E5581D"/>
    <w:rsid w:val="00E55866"/>
    <w:rsid w:val="00E5605F"/>
    <w:rsid w:val="00E562A6"/>
    <w:rsid w:val="00E56672"/>
    <w:rsid w:val="00E60235"/>
    <w:rsid w:val="00E60C84"/>
    <w:rsid w:val="00E60D61"/>
    <w:rsid w:val="00E6156F"/>
    <w:rsid w:val="00E61708"/>
    <w:rsid w:val="00E61D32"/>
    <w:rsid w:val="00E62052"/>
    <w:rsid w:val="00E62772"/>
    <w:rsid w:val="00E6282F"/>
    <w:rsid w:val="00E63678"/>
    <w:rsid w:val="00E63F58"/>
    <w:rsid w:val="00E64400"/>
    <w:rsid w:val="00E65E96"/>
    <w:rsid w:val="00E66BCB"/>
    <w:rsid w:val="00E672C0"/>
    <w:rsid w:val="00E67627"/>
    <w:rsid w:val="00E67880"/>
    <w:rsid w:val="00E70306"/>
    <w:rsid w:val="00E70427"/>
    <w:rsid w:val="00E716E3"/>
    <w:rsid w:val="00E7250E"/>
    <w:rsid w:val="00E731EE"/>
    <w:rsid w:val="00E73282"/>
    <w:rsid w:val="00E73319"/>
    <w:rsid w:val="00E73371"/>
    <w:rsid w:val="00E73A29"/>
    <w:rsid w:val="00E750EA"/>
    <w:rsid w:val="00E7747F"/>
    <w:rsid w:val="00E77B8F"/>
    <w:rsid w:val="00E8187D"/>
    <w:rsid w:val="00E81B7A"/>
    <w:rsid w:val="00E83563"/>
    <w:rsid w:val="00E83F19"/>
    <w:rsid w:val="00E8468D"/>
    <w:rsid w:val="00E84823"/>
    <w:rsid w:val="00E84947"/>
    <w:rsid w:val="00E84CE2"/>
    <w:rsid w:val="00E851B3"/>
    <w:rsid w:val="00E85514"/>
    <w:rsid w:val="00E85A72"/>
    <w:rsid w:val="00E85DEC"/>
    <w:rsid w:val="00E86AC6"/>
    <w:rsid w:val="00E87B10"/>
    <w:rsid w:val="00E9050E"/>
    <w:rsid w:val="00E90E9C"/>
    <w:rsid w:val="00E90EFE"/>
    <w:rsid w:val="00E9118E"/>
    <w:rsid w:val="00E91F8D"/>
    <w:rsid w:val="00E9220D"/>
    <w:rsid w:val="00E93383"/>
    <w:rsid w:val="00E95093"/>
    <w:rsid w:val="00E96F55"/>
    <w:rsid w:val="00EA0105"/>
    <w:rsid w:val="00EA1037"/>
    <w:rsid w:val="00EA12BE"/>
    <w:rsid w:val="00EA16E4"/>
    <w:rsid w:val="00EA32FB"/>
    <w:rsid w:val="00EA360D"/>
    <w:rsid w:val="00EA3AF7"/>
    <w:rsid w:val="00EA402D"/>
    <w:rsid w:val="00EA50A0"/>
    <w:rsid w:val="00EA61A1"/>
    <w:rsid w:val="00EA691B"/>
    <w:rsid w:val="00EA78FC"/>
    <w:rsid w:val="00EB041B"/>
    <w:rsid w:val="00EB0C6B"/>
    <w:rsid w:val="00EB1332"/>
    <w:rsid w:val="00EB15A4"/>
    <w:rsid w:val="00EB2141"/>
    <w:rsid w:val="00EB3213"/>
    <w:rsid w:val="00EB3781"/>
    <w:rsid w:val="00EB4720"/>
    <w:rsid w:val="00EB4BBC"/>
    <w:rsid w:val="00EB5610"/>
    <w:rsid w:val="00EB5C1C"/>
    <w:rsid w:val="00EB70B7"/>
    <w:rsid w:val="00EB7C71"/>
    <w:rsid w:val="00EB7D75"/>
    <w:rsid w:val="00EC07BB"/>
    <w:rsid w:val="00EC10C8"/>
    <w:rsid w:val="00EC1E07"/>
    <w:rsid w:val="00EC1F52"/>
    <w:rsid w:val="00EC29A3"/>
    <w:rsid w:val="00EC2F06"/>
    <w:rsid w:val="00EC3584"/>
    <w:rsid w:val="00EC3E1C"/>
    <w:rsid w:val="00EC3F1E"/>
    <w:rsid w:val="00EC4E38"/>
    <w:rsid w:val="00EC5759"/>
    <w:rsid w:val="00EC5BD2"/>
    <w:rsid w:val="00EC6A2D"/>
    <w:rsid w:val="00EC7609"/>
    <w:rsid w:val="00EC761C"/>
    <w:rsid w:val="00EC771F"/>
    <w:rsid w:val="00ED0053"/>
    <w:rsid w:val="00ED0388"/>
    <w:rsid w:val="00ED0C70"/>
    <w:rsid w:val="00ED0E1D"/>
    <w:rsid w:val="00ED12C7"/>
    <w:rsid w:val="00ED14BB"/>
    <w:rsid w:val="00ED1B70"/>
    <w:rsid w:val="00ED1F56"/>
    <w:rsid w:val="00ED2069"/>
    <w:rsid w:val="00ED2B27"/>
    <w:rsid w:val="00ED2BD5"/>
    <w:rsid w:val="00ED2D0F"/>
    <w:rsid w:val="00ED3606"/>
    <w:rsid w:val="00ED3F9C"/>
    <w:rsid w:val="00ED44F2"/>
    <w:rsid w:val="00ED4C4A"/>
    <w:rsid w:val="00ED59D2"/>
    <w:rsid w:val="00ED5CE7"/>
    <w:rsid w:val="00ED73C8"/>
    <w:rsid w:val="00ED74C0"/>
    <w:rsid w:val="00EE0776"/>
    <w:rsid w:val="00EE0A1D"/>
    <w:rsid w:val="00EE12D5"/>
    <w:rsid w:val="00EE140C"/>
    <w:rsid w:val="00EE14F9"/>
    <w:rsid w:val="00EE177E"/>
    <w:rsid w:val="00EE1805"/>
    <w:rsid w:val="00EE1A20"/>
    <w:rsid w:val="00EE304B"/>
    <w:rsid w:val="00EE307F"/>
    <w:rsid w:val="00EE3BFE"/>
    <w:rsid w:val="00EE4137"/>
    <w:rsid w:val="00EE557D"/>
    <w:rsid w:val="00EE5993"/>
    <w:rsid w:val="00EE5A44"/>
    <w:rsid w:val="00EE5EE2"/>
    <w:rsid w:val="00EE6440"/>
    <w:rsid w:val="00EE65ED"/>
    <w:rsid w:val="00EE6E7D"/>
    <w:rsid w:val="00EE703B"/>
    <w:rsid w:val="00EE712D"/>
    <w:rsid w:val="00EF0D87"/>
    <w:rsid w:val="00EF179B"/>
    <w:rsid w:val="00EF251D"/>
    <w:rsid w:val="00EF297A"/>
    <w:rsid w:val="00EF3199"/>
    <w:rsid w:val="00EF38AC"/>
    <w:rsid w:val="00EF3C50"/>
    <w:rsid w:val="00EF40FC"/>
    <w:rsid w:val="00EF4B29"/>
    <w:rsid w:val="00EF50D6"/>
    <w:rsid w:val="00EF5B73"/>
    <w:rsid w:val="00EF6921"/>
    <w:rsid w:val="00EF6EEB"/>
    <w:rsid w:val="00F00E7C"/>
    <w:rsid w:val="00F013C9"/>
    <w:rsid w:val="00F01C1F"/>
    <w:rsid w:val="00F0202B"/>
    <w:rsid w:val="00F022CC"/>
    <w:rsid w:val="00F024B5"/>
    <w:rsid w:val="00F043D5"/>
    <w:rsid w:val="00F049E7"/>
    <w:rsid w:val="00F0573B"/>
    <w:rsid w:val="00F05F5D"/>
    <w:rsid w:val="00F06D66"/>
    <w:rsid w:val="00F0752C"/>
    <w:rsid w:val="00F07ACE"/>
    <w:rsid w:val="00F108B9"/>
    <w:rsid w:val="00F10FB7"/>
    <w:rsid w:val="00F117DC"/>
    <w:rsid w:val="00F11F19"/>
    <w:rsid w:val="00F120C4"/>
    <w:rsid w:val="00F1292C"/>
    <w:rsid w:val="00F12F05"/>
    <w:rsid w:val="00F12FC5"/>
    <w:rsid w:val="00F136D7"/>
    <w:rsid w:val="00F13B1E"/>
    <w:rsid w:val="00F14741"/>
    <w:rsid w:val="00F147D4"/>
    <w:rsid w:val="00F17243"/>
    <w:rsid w:val="00F17789"/>
    <w:rsid w:val="00F178B6"/>
    <w:rsid w:val="00F17FF3"/>
    <w:rsid w:val="00F2054B"/>
    <w:rsid w:val="00F20C2E"/>
    <w:rsid w:val="00F214B7"/>
    <w:rsid w:val="00F2271B"/>
    <w:rsid w:val="00F2295E"/>
    <w:rsid w:val="00F22C2C"/>
    <w:rsid w:val="00F23014"/>
    <w:rsid w:val="00F23625"/>
    <w:rsid w:val="00F23D29"/>
    <w:rsid w:val="00F23F4D"/>
    <w:rsid w:val="00F23FCF"/>
    <w:rsid w:val="00F249AD"/>
    <w:rsid w:val="00F24F03"/>
    <w:rsid w:val="00F25301"/>
    <w:rsid w:val="00F258B0"/>
    <w:rsid w:val="00F25FC5"/>
    <w:rsid w:val="00F27989"/>
    <w:rsid w:val="00F27E72"/>
    <w:rsid w:val="00F27E77"/>
    <w:rsid w:val="00F30F64"/>
    <w:rsid w:val="00F327ED"/>
    <w:rsid w:val="00F32A49"/>
    <w:rsid w:val="00F3320F"/>
    <w:rsid w:val="00F3562E"/>
    <w:rsid w:val="00F36C12"/>
    <w:rsid w:val="00F4031A"/>
    <w:rsid w:val="00F40CFE"/>
    <w:rsid w:val="00F41329"/>
    <w:rsid w:val="00F41622"/>
    <w:rsid w:val="00F417BD"/>
    <w:rsid w:val="00F436E9"/>
    <w:rsid w:val="00F43957"/>
    <w:rsid w:val="00F44D99"/>
    <w:rsid w:val="00F45D5B"/>
    <w:rsid w:val="00F46239"/>
    <w:rsid w:val="00F465CC"/>
    <w:rsid w:val="00F46C62"/>
    <w:rsid w:val="00F514A7"/>
    <w:rsid w:val="00F51631"/>
    <w:rsid w:val="00F53A20"/>
    <w:rsid w:val="00F55862"/>
    <w:rsid w:val="00F558DB"/>
    <w:rsid w:val="00F55ED3"/>
    <w:rsid w:val="00F56346"/>
    <w:rsid w:val="00F56496"/>
    <w:rsid w:val="00F57A81"/>
    <w:rsid w:val="00F60F6F"/>
    <w:rsid w:val="00F62FD3"/>
    <w:rsid w:val="00F64300"/>
    <w:rsid w:val="00F65A64"/>
    <w:rsid w:val="00F6689E"/>
    <w:rsid w:val="00F66F60"/>
    <w:rsid w:val="00F67654"/>
    <w:rsid w:val="00F72E1B"/>
    <w:rsid w:val="00F73016"/>
    <w:rsid w:val="00F7411B"/>
    <w:rsid w:val="00F741FC"/>
    <w:rsid w:val="00F74301"/>
    <w:rsid w:val="00F7706C"/>
    <w:rsid w:val="00F77810"/>
    <w:rsid w:val="00F8083B"/>
    <w:rsid w:val="00F80ED2"/>
    <w:rsid w:val="00F81F32"/>
    <w:rsid w:val="00F82AEA"/>
    <w:rsid w:val="00F83405"/>
    <w:rsid w:val="00F8343F"/>
    <w:rsid w:val="00F83589"/>
    <w:rsid w:val="00F83773"/>
    <w:rsid w:val="00F8395F"/>
    <w:rsid w:val="00F84E08"/>
    <w:rsid w:val="00F85CF6"/>
    <w:rsid w:val="00F8601C"/>
    <w:rsid w:val="00F8682C"/>
    <w:rsid w:val="00F86E2E"/>
    <w:rsid w:val="00F87548"/>
    <w:rsid w:val="00F907A5"/>
    <w:rsid w:val="00F91306"/>
    <w:rsid w:val="00F925FE"/>
    <w:rsid w:val="00F92630"/>
    <w:rsid w:val="00F92655"/>
    <w:rsid w:val="00F92685"/>
    <w:rsid w:val="00F930AB"/>
    <w:rsid w:val="00F943CF"/>
    <w:rsid w:val="00F94A96"/>
    <w:rsid w:val="00F94AA6"/>
    <w:rsid w:val="00F95C3F"/>
    <w:rsid w:val="00F9610E"/>
    <w:rsid w:val="00F9633D"/>
    <w:rsid w:val="00F96DC9"/>
    <w:rsid w:val="00F97509"/>
    <w:rsid w:val="00F97F1F"/>
    <w:rsid w:val="00FA0E5D"/>
    <w:rsid w:val="00FA120C"/>
    <w:rsid w:val="00FA1CB2"/>
    <w:rsid w:val="00FA214A"/>
    <w:rsid w:val="00FA239C"/>
    <w:rsid w:val="00FA2830"/>
    <w:rsid w:val="00FA2DFF"/>
    <w:rsid w:val="00FA3689"/>
    <w:rsid w:val="00FA4A04"/>
    <w:rsid w:val="00FA6025"/>
    <w:rsid w:val="00FA63B1"/>
    <w:rsid w:val="00FA6771"/>
    <w:rsid w:val="00FB0C7C"/>
    <w:rsid w:val="00FB12AA"/>
    <w:rsid w:val="00FB196B"/>
    <w:rsid w:val="00FB19B6"/>
    <w:rsid w:val="00FB2A89"/>
    <w:rsid w:val="00FB3577"/>
    <w:rsid w:val="00FB3E36"/>
    <w:rsid w:val="00FB3EA0"/>
    <w:rsid w:val="00FC04D0"/>
    <w:rsid w:val="00FC0919"/>
    <w:rsid w:val="00FC0F3B"/>
    <w:rsid w:val="00FC25BA"/>
    <w:rsid w:val="00FC2D18"/>
    <w:rsid w:val="00FC3C7C"/>
    <w:rsid w:val="00FC56DD"/>
    <w:rsid w:val="00FC58F8"/>
    <w:rsid w:val="00FC6B4C"/>
    <w:rsid w:val="00FC70CB"/>
    <w:rsid w:val="00FC7EDD"/>
    <w:rsid w:val="00FD1611"/>
    <w:rsid w:val="00FD16D7"/>
    <w:rsid w:val="00FD1E15"/>
    <w:rsid w:val="00FD2352"/>
    <w:rsid w:val="00FD364B"/>
    <w:rsid w:val="00FD3F61"/>
    <w:rsid w:val="00FD47AB"/>
    <w:rsid w:val="00FD48F4"/>
    <w:rsid w:val="00FD50F5"/>
    <w:rsid w:val="00FD6657"/>
    <w:rsid w:val="00FD7370"/>
    <w:rsid w:val="00FE0AEB"/>
    <w:rsid w:val="00FE0F6F"/>
    <w:rsid w:val="00FE28FE"/>
    <w:rsid w:val="00FE2B14"/>
    <w:rsid w:val="00FE488C"/>
    <w:rsid w:val="00FE59E4"/>
    <w:rsid w:val="00FE59F7"/>
    <w:rsid w:val="00FE5A7C"/>
    <w:rsid w:val="00FE63EA"/>
    <w:rsid w:val="00FE6A64"/>
    <w:rsid w:val="00FE7EF1"/>
    <w:rsid w:val="00FF04AA"/>
    <w:rsid w:val="00FF0E71"/>
    <w:rsid w:val="00FF2763"/>
    <w:rsid w:val="00FF338C"/>
    <w:rsid w:val="00FF476D"/>
    <w:rsid w:val="00FF4BD1"/>
    <w:rsid w:val="00FF4CAF"/>
    <w:rsid w:val="00FF51EA"/>
    <w:rsid w:val="00FF5294"/>
    <w:rsid w:val="00FF55E8"/>
    <w:rsid w:val="00FF5D04"/>
    <w:rsid w:val="00FF5F3C"/>
    <w:rsid w:val="00FF60A6"/>
    <w:rsid w:val="00FF6BA8"/>
    <w:rsid w:val="00FF71A7"/>
    <w:rsid w:val="00FF764F"/>
    <w:rsid w:val="00FF7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C13E0"/>
  <w15:docId w15:val="{6AE01575-02A1-4297-8087-18A1547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F6D"/>
    <w:pPr>
      <w:widowControl w:val="0"/>
    </w:pPr>
    <w:rPr>
      <w:kern w:val="2"/>
      <w:sz w:val="24"/>
      <w:szCs w:val="24"/>
    </w:rPr>
  </w:style>
  <w:style w:type="paragraph" w:styleId="1">
    <w:name w:val="heading 1"/>
    <w:basedOn w:val="a"/>
    <w:next w:val="a"/>
    <w:link w:val="10"/>
    <w:uiPriority w:val="99"/>
    <w:qFormat/>
    <w:rsid w:val="00583E47"/>
    <w:pPr>
      <w:keepNext/>
      <w:spacing w:line="240" w:lineRule="atLeast"/>
      <w:jc w:val="center"/>
      <w:outlineLvl w:val="0"/>
    </w:pPr>
    <w:rPr>
      <w:rFonts w:eastAsia="標楷體"/>
      <w:b/>
      <w:bCs/>
      <w:u w:val="single"/>
    </w:rPr>
  </w:style>
  <w:style w:type="paragraph" w:styleId="2">
    <w:name w:val="heading 2"/>
    <w:basedOn w:val="a"/>
    <w:next w:val="a"/>
    <w:link w:val="20"/>
    <w:uiPriority w:val="99"/>
    <w:qFormat/>
    <w:rsid w:val="00583E47"/>
    <w:pPr>
      <w:keepNext/>
      <w:jc w:val="both"/>
      <w:outlineLvl w:val="1"/>
    </w:pPr>
    <w:rPr>
      <w:rFonts w:ascii="Arial" w:eastAsia="標楷體" w:hAnsi="Arial" w:cs="Arial"/>
      <w:b/>
      <w:bCs/>
      <w:color w:val="FF0000"/>
      <w:sz w:val="23"/>
      <w:szCs w:val="23"/>
    </w:rPr>
  </w:style>
  <w:style w:type="paragraph" w:styleId="3">
    <w:name w:val="heading 3"/>
    <w:basedOn w:val="a"/>
    <w:next w:val="a"/>
    <w:link w:val="30"/>
    <w:unhideWhenUsed/>
    <w:qFormat/>
    <w:locked/>
    <w:rsid w:val="00084C3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371B4"/>
    <w:rPr>
      <w:rFonts w:ascii="Cambria" w:eastAsia="新細明體" w:hAnsi="Cambria" w:cs="Times New Roman"/>
      <w:b/>
      <w:bCs/>
      <w:kern w:val="52"/>
      <w:sz w:val="52"/>
      <w:szCs w:val="52"/>
    </w:rPr>
  </w:style>
  <w:style w:type="character" w:customStyle="1" w:styleId="20">
    <w:name w:val="標題 2 字元"/>
    <w:link w:val="2"/>
    <w:uiPriority w:val="99"/>
    <w:semiHidden/>
    <w:locked/>
    <w:rsid w:val="003371B4"/>
    <w:rPr>
      <w:rFonts w:ascii="Cambria" w:eastAsia="新細明體" w:hAnsi="Cambria" w:cs="Times New Roman"/>
      <w:b/>
      <w:bCs/>
      <w:sz w:val="48"/>
      <w:szCs w:val="48"/>
    </w:rPr>
  </w:style>
  <w:style w:type="character" w:styleId="a3">
    <w:name w:val="Hyperlink"/>
    <w:uiPriority w:val="99"/>
    <w:rsid w:val="00583E47"/>
    <w:rPr>
      <w:rFonts w:cs="Times New Roman"/>
      <w:color w:val="0000FF"/>
      <w:u w:val="single"/>
    </w:rPr>
  </w:style>
  <w:style w:type="character" w:styleId="a4">
    <w:name w:val="FollowedHyperlink"/>
    <w:uiPriority w:val="99"/>
    <w:rsid w:val="00583E47"/>
    <w:rPr>
      <w:rFonts w:cs="Times New Roman"/>
      <w:color w:val="800080"/>
      <w:u w:val="single"/>
    </w:rPr>
  </w:style>
  <w:style w:type="character" w:styleId="a5">
    <w:name w:val="Strong"/>
    <w:uiPriority w:val="22"/>
    <w:qFormat/>
    <w:rsid w:val="006A1AD3"/>
    <w:rPr>
      <w:rFonts w:cs="Times New Roman"/>
      <w:b/>
      <w:bCs/>
    </w:rPr>
  </w:style>
  <w:style w:type="paragraph" w:styleId="a6">
    <w:name w:val="Balloon Text"/>
    <w:basedOn w:val="a"/>
    <w:link w:val="a7"/>
    <w:uiPriority w:val="99"/>
    <w:semiHidden/>
    <w:rsid w:val="00262A7E"/>
    <w:rPr>
      <w:rFonts w:ascii="Arial" w:hAnsi="Arial"/>
      <w:sz w:val="18"/>
      <w:szCs w:val="18"/>
    </w:rPr>
  </w:style>
  <w:style w:type="character" w:customStyle="1" w:styleId="a7">
    <w:name w:val="註解方塊文字 字元"/>
    <w:link w:val="a6"/>
    <w:uiPriority w:val="99"/>
    <w:semiHidden/>
    <w:locked/>
    <w:rsid w:val="003371B4"/>
    <w:rPr>
      <w:rFonts w:ascii="Cambria" w:eastAsia="新細明體" w:hAnsi="Cambria" w:cs="Times New Roman"/>
      <w:sz w:val="2"/>
    </w:rPr>
  </w:style>
  <w:style w:type="paragraph" w:styleId="a8">
    <w:name w:val="header"/>
    <w:basedOn w:val="a"/>
    <w:link w:val="a9"/>
    <w:uiPriority w:val="99"/>
    <w:rsid w:val="007F4D7D"/>
    <w:pPr>
      <w:tabs>
        <w:tab w:val="center" w:pos="4153"/>
        <w:tab w:val="right" w:pos="8306"/>
      </w:tabs>
      <w:snapToGrid w:val="0"/>
    </w:pPr>
    <w:rPr>
      <w:sz w:val="20"/>
      <w:szCs w:val="20"/>
    </w:rPr>
  </w:style>
  <w:style w:type="character" w:customStyle="1" w:styleId="a9">
    <w:name w:val="頁首 字元"/>
    <w:link w:val="a8"/>
    <w:uiPriority w:val="99"/>
    <w:locked/>
    <w:rsid w:val="007F4D7D"/>
    <w:rPr>
      <w:rFonts w:cs="Times New Roman"/>
      <w:kern w:val="2"/>
    </w:rPr>
  </w:style>
  <w:style w:type="paragraph" w:styleId="aa">
    <w:name w:val="footer"/>
    <w:basedOn w:val="a"/>
    <w:link w:val="ab"/>
    <w:uiPriority w:val="99"/>
    <w:rsid w:val="007F4D7D"/>
    <w:pPr>
      <w:tabs>
        <w:tab w:val="center" w:pos="4153"/>
        <w:tab w:val="right" w:pos="8306"/>
      </w:tabs>
      <w:snapToGrid w:val="0"/>
    </w:pPr>
    <w:rPr>
      <w:sz w:val="20"/>
      <w:szCs w:val="20"/>
    </w:rPr>
  </w:style>
  <w:style w:type="character" w:customStyle="1" w:styleId="ab">
    <w:name w:val="頁尾 字元"/>
    <w:link w:val="aa"/>
    <w:uiPriority w:val="99"/>
    <w:locked/>
    <w:rsid w:val="007F4D7D"/>
    <w:rPr>
      <w:rFonts w:cs="Times New Roman"/>
      <w:kern w:val="2"/>
    </w:rPr>
  </w:style>
  <w:style w:type="table" w:styleId="ac">
    <w:name w:val="Table Grid"/>
    <w:basedOn w:val="a1"/>
    <w:uiPriority w:val="99"/>
    <w:rsid w:val="00C61E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99"/>
    <w:qFormat/>
    <w:rsid w:val="00BB45BD"/>
    <w:rPr>
      <w:rFonts w:cs="Times New Roman"/>
      <w:color w:val="CC0033"/>
    </w:rPr>
  </w:style>
  <w:style w:type="paragraph" w:customStyle="1" w:styleId="-31">
    <w:name w:val="淺色格線 - 輔色 31"/>
    <w:basedOn w:val="a"/>
    <w:uiPriority w:val="34"/>
    <w:qFormat/>
    <w:rsid w:val="000A51F8"/>
    <w:pPr>
      <w:widowControl/>
      <w:ind w:leftChars="200" w:left="480"/>
    </w:pPr>
    <w:rPr>
      <w:rFonts w:ascii="新細明體" w:hAnsi="新細明體" w:cs="新細明體"/>
      <w:kern w:val="0"/>
    </w:rPr>
  </w:style>
  <w:style w:type="paragraph" w:styleId="Web">
    <w:name w:val="Normal (Web)"/>
    <w:basedOn w:val="a"/>
    <w:uiPriority w:val="99"/>
    <w:rsid w:val="000F0BA0"/>
    <w:pPr>
      <w:widowControl/>
      <w:spacing w:before="100" w:beforeAutospacing="1" w:after="100" w:afterAutospacing="1"/>
    </w:pPr>
    <w:rPr>
      <w:rFonts w:ascii="新細明體" w:hAnsi="新細明體" w:cs="新細明體"/>
      <w:kern w:val="0"/>
    </w:rPr>
  </w:style>
  <w:style w:type="paragraph" w:styleId="ae">
    <w:name w:val="List Paragraph"/>
    <w:aliases w:val="(二),1.1.1.1清單段落,List Paragraph,標題 (4),列點,清單段落2,1.1,清單段落1,彩色清單 - 輔色 11,lp1,FooterText,numbered,List Paragraph1,Paragraphe de liste1,卑南壹,12 20,標題一,圖標號,Recommendation,Footnote Sam,List Paragraph (numbered (a)),Text,Noise heading,RUS List,Rec para,參考文獻"/>
    <w:basedOn w:val="a"/>
    <w:link w:val="af"/>
    <w:uiPriority w:val="34"/>
    <w:qFormat/>
    <w:rsid w:val="00DF13C3"/>
    <w:pPr>
      <w:ind w:leftChars="200" w:left="480"/>
    </w:pPr>
  </w:style>
  <w:style w:type="paragraph" w:styleId="af0">
    <w:name w:val="Revision"/>
    <w:hidden/>
    <w:uiPriority w:val="71"/>
    <w:rsid w:val="00F0202B"/>
    <w:rPr>
      <w:kern w:val="2"/>
      <w:sz w:val="24"/>
      <w:szCs w:val="24"/>
    </w:rPr>
  </w:style>
  <w:style w:type="paragraph" w:customStyle="1" w:styleId="Default">
    <w:name w:val="Default"/>
    <w:rsid w:val="00BD5F53"/>
    <w:pPr>
      <w:autoSpaceDE w:val="0"/>
      <w:autoSpaceDN w:val="0"/>
      <w:adjustRightInd w:val="0"/>
    </w:pPr>
    <w:rPr>
      <w:rFonts w:ascii="微軟正黑體a.." w:eastAsia="微軟正黑體a.." w:cs="微軟正黑體a.."/>
      <w:color w:val="000000"/>
      <w:sz w:val="24"/>
      <w:szCs w:val="24"/>
    </w:rPr>
  </w:style>
  <w:style w:type="character" w:customStyle="1" w:styleId="rphighlightallclass">
    <w:name w:val="rphighlightallclass"/>
    <w:basedOn w:val="a0"/>
    <w:rsid w:val="00DD73C8"/>
  </w:style>
  <w:style w:type="character" w:customStyle="1" w:styleId="30">
    <w:name w:val="標題 3 字元"/>
    <w:basedOn w:val="a0"/>
    <w:link w:val="3"/>
    <w:rsid w:val="00084C30"/>
    <w:rPr>
      <w:rFonts w:asciiTheme="majorHAnsi" w:eastAsiaTheme="majorEastAsia" w:hAnsiTheme="majorHAnsi" w:cstheme="majorBidi"/>
      <w:b/>
      <w:bCs/>
      <w:kern w:val="2"/>
      <w:sz w:val="36"/>
      <w:szCs w:val="36"/>
    </w:rPr>
  </w:style>
  <w:style w:type="character" w:customStyle="1" w:styleId="af">
    <w:name w:val="清單段落 字元"/>
    <w:aliases w:val="(二) 字元,1.1.1.1清單段落 字元,List Paragraph 字元,標題 (4) 字元,列點 字元,清單段落2 字元,1.1 字元,清單段落1 字元,彩色清單 - 輔色 11 字元,lp1 字元,FooterText 字元,numbered 字元,List Paragraph1 字元,Paragraphe de liste1 字元,卑南壹 字元,12 20 字元,標題一 字元,圖標號 字元,Recommendation 字元,Footnote Sam 字元,Text 字元"/>
    <w:link w:val="ae"/>
    <w:uiPriority w:val="34"/>
    <w:qFormat/>
    <w:locked/>
    <w:rsid w:val="008C080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1844">
      <w:bodyDiv w:val="1"/>
      <w:marLeft w:val="0"/>
      <w:marRight w:val="0"/>
      <w:marTop w:val="0"/>
      <w:marBottom w:val="0"/>
      <w:divBdr>
        <w:top w:val="none" w:sz="0" w:space="0" w:color="auto"/>
        <w:left w:val="none" w:sz="0" w:space="0" w:color="auto"/>
        <w:bottom w:val="none" w:sz="0" w:space="0" w:color="auto"/>
        <w:right w:val="none" w:sz="0" w:space="0" w:color="auto"/>
      </w:divBdr>
      <w:divsChild>
        <w:div w:id="846940858">
          <w:marLeft w:val="432"/>
          <w:marRight w:val="0"/>
          <w:marTop w:val="0"/>
          <w:marBottom w:val="0"/>
          <w:divBdr>
            <w:top w:val="none" w:sz="0" w:space="0" w:color="auto"/>
            <w:left w:val="none" w:sz="0" w:space="0" w:color="auto"/>
            <w:bottom w:val="none" w:sz="0" w:space="0" w:color="auto"/>
            <w:right w:val="none" w:sz="0" w:space="0" w:color="auto"/>
          </w:divBdr>
        </w:div>
        <w:div w:id="1949851174">
          <w:marLeft w:val="432"/>
          <w:marRight w:val="0"/>
          <w:marTop w:val="0"/>
          <w:marBottom w:val="0"/>
          <w:divBdr>
            <w:top w:val="none" w:sz="0" w:space="0" w:color="auto"/>
            <w:left w:val="none" w:sz="0" w:space="0" w:color="auto"/>
            <w:bottom w:val="none" w:sz="0" w:space="0" w:color="auto"/>
            <w:right w:val="none" w:sz="0" w:space="0" w:color="auto"/>
          </w:divBdr>
        </w:div>
        <w:div w:id="55203312">
          <w:marLeft w:val="432"/>
          <w:marRight w:val="0"/>
          <w:marTop w:val="0"/>
          <w:marBottom w:val="0"/>
          <w:divBdr>
            <w:top w:val="none" w:sz="0" w:space="0" w:color="auto"/>
            <w:left w:val="none" w:sz="0" w:space="0" w:color="auto"/>
            <w:bottom w:val="none" w:sz="0" w:space="0" w:color="auto"/>
            <w:right w:val="none" w:sz="0" w:space="0" w:color="auto"/>
          </w:divBdr>
        </w:div>
      </w:divsChild>
    </w:div>
    <w:div w:id="56443338">
      <w:bodyDiv w:val="1"/>
      <w:marLeft w:val="0"/>
      <w:marRight w:val="0"/>
      <w:marTop w:val="0"/>
      <w:marBottom w:val="0"/>
      <w:divBdr>
        <w:top w:val="none" w:sz="0" w:space="0" w:color="auto"/>
        <w:left w:val="none" w:sz="0" w:space="0" w:color="auto"/>
        <w:bottom w:val="none" w:sz="0" w:space="0" w:color="auto"/>
        <w:right w:val="none" w:sz="0" w:space="0" w:color="auto"/>
      </w:divBdr>
    </w:div>
    <w:div w:id="161510707">
      <w:bodyDiv w:val="1"/>
      <w:marLeft w:val="0"/>
      <w:marRight w:val="0"/>
      <w:marTop w:val="0"/>
      <w:marBottom w:val="0"/>
      <w:divBdr>
        <w:top w:val="none" w:sz="0" w:space="0" w:color="auto"/>
        <w:left w:val="none" w:sz="0" w:space="0" w:color="auto"/>
        <w:bottom w:val="none" w:sz="0" w:space="0" w:color="auto"/>
        <w:right w:val="none" w:sz="0" w:space="0" w:color="auto"/>
      </w:divBdr>
    </w:div>
    <w:div w:id="178130410">
      <w:bodyDiv w:val="1"/>
      <w:marLeft w:val="0"/>
      <w:marRight w:val="0"/>
      <w:marTop w:val="0"/>
      <w:marBottom w:val="0"/>
      <w:divBdr>
        <w:top w:val="none" w:sz="0" w:space="0" w:color="auto"/>
        <w:left w:val="none" w:sz="0" w:space="0" w:color="auto"/>
        <w:bottom w:val="none" w:sz="0" w:space="0" w:color="auto"/>
        <w:right w:val="none" w:sz="0" w:space="0" w:color="auto"/>
      </w:divBdr>
      <w:divsChild>
        <w:div w:id="896430078">
          <w:marLeft w:val="418"/>
          <w:marRight w:val="0"/>
          <w:marTop w:val="0"/>
          <w:marBottom w:val="0"/>
          <w:divBdr>
            <w:top w:val="none" w:sz="0" w:space="0" w:color="auto"/>
            <w:left w:val="none" w:sz="0" w:space="0" w:color="auto"/>
            <w:bottom w:val="none" w:sz="0" w:space="0" w:color="auto"/>
            <w:right w:val="none" w:sz="0" w:space="0" w:color="auto"/>
          </w:divBdr>
        </w:div>
      </w:divsChild>
    </w:div>
    <w:div w:id="225605900">
      <w:bodyDiv w:val="1"/>
      <w:marLeft w:val="0"/>
      <w:marRight w:val="0"/>
      <w:marTop w:val="0"/>
      <w:marBottom w:val="0"/>
      <w:divBdr>
        <w:top w:val="none" w:sz="0" w:space="0" w:color="auto"/>
        <w:left w:val="none" w:sz="0" w:space="0" w:color="auto"/>
        <w:bottom w:val="none" w:sz="0" w:space="0" w:color="auto"/>
        <w:right w:val="none" w:sz="0" w:space="0" w:color="auto"/>
      </w:divBdr>
    </w:div>
    <w:div w:id="251008833">
      <w:bodyDiv w:val="1"/>
      <w:marLeft w:val="0"/>
      <w:marRight w:val="0"/>
      <w:marTop w:val="0"/>
      <w:marBottom w:val="0"/>
      <w:divBdr>
        <w:top w:val="none" w:sz="0" w:space="0" w:color="auto"/>
        <w:left w:val="none" w:sz="0" w:space="0" w:color="auto"/>
        <w:bottom w:val="none" w:sz="0" w:space="0" w:color="auto"/>
        <w:right w:val="none" w:sz="0" w:space="0" w:color="auto"/>
      </w:divBdr>
    </w:div>
    <w:div w:id="281806542">
      <w:bodyDiv w:val="1"/>
      <w:marLeft w:val="0"/>
      <w:marRight w:val="0"/>
      <w:marTop w:val="0"/>
      <w:marBottom w:val="0"/>
      <w:divBdr>
        <w:top w:val="none" w:sz="0" w:space="0" w:color="auto"/>
        <w:left w:val="none" w:sz="0" w:space="0" w:color="auto"/>
        <w:bottom w:val="none" w:sz="0" w:space="0" w:color="auto"/>
        <w:right w:val="none" w:sz="0" w:space="0" w:color="auto"/>
      </w:divBdr>
      <w:divsChild>
        <w:div w:id="439296942">
          <w:marLeft w:val="0"/>
          <w:marRight w:val="0"/>
          <w:marTop w:val="0"/>
          <w:marBottom w:val="0"/>
          <w:divBdr>
            <w:top w:val="none" w:sz="0" w:space="0" w:color="auto"/>
            <w:left w:val="none" w:sz="0" w:space="0" w:color="auto"/>
            <w:bottom w:val="none" w:sz="0" w:space="0" w:color="auto"/>
            <w:right w:val="none" w:sz="0" w:space="0" w:color="auto"/>
          </w:divBdr>
        </w:div>
        <w:div w:id="1676153336">
          <w:marLeft w:val="0"/>
          <w:marRight w:val="0"/>
          <w:marTop w:val="0"/>
          <w:marBottom w:val="0"/>
          <w:divBdr>
            <w:top w:val="none" w:sz="0" w:space="0" w:color="auto"/>
            <w:left w:val="none" w:sz="0" w:space="0" w:color="auto"/>
            <w:bottom w:val="none" w:sz="0" w:space="0" w:color="auto"/>
            <w:right w:val="none" w:sz="0" w:space="0" w:color="auto"/>
          </w:divBdr>
        </w:div>
        <w:div w:id="583926252">
          <w:marLeft w:val="0"/>
          <w:marRight w:val="0"/>
          <w:marTop w:val="0"/>
          <w:marBottom w:val="0"/>
          <w:divBdr>
            <w:top w:val="none" w:sz="0" w:space="0" w:color="auto"/>
            <w:left w:val="none" w:sz="0" w:space="0" w:color="auto"/>
            <w:bottom w:val="none" w:sz="0" w:space="0" w:color="auto"/>
            <w:right w:val="none" w:sz="0" w:space="0" w:color="auto"/>
          </w:divBdr>
        </w:div>
      </w:divsChild>
    </w:div>
    <w:div w:id="320931485">
      <w:bodyDiv w:val="1"/>
      <w:marLeft w:val="0"/>
      <w:marRight w:val="0"/>
      <w:marTop w:val="0"/>
      <w:marBottom w:val="0"/>
      <w:divBdr>
        <w:top w:val="none" w:sz="0" w:space="0" w:color="auto"/>
        <w:left w:val="none" w:sz="0" w:space="0" w:color="auto"/>
        <w:bottom w:val="none" w:sz="0" w:space="0" w:color="auto"/>
        <w:right w:val="none" w:sz="0" w:space="0" w:color="auto"/>
      </w:divBdr>
    </w:div>
    <w:div w:id="348457110">
      <w:bodyDiv w:val="1"/>
      <w:marLeft w:val="0"/>
      <w:marRight w:val="0"/>
      <w:marTop w:val="0"/>
      <w:marBottom w:val="0"/>
      <w:divBdr>
        <w:top w:val="none" w:sz="0" w:space="0" w:color="auto"/>
        <w:left w:val="none" w:sz="0" w:space="0" w:color="auto"/>
        <w:bottom w:val="none" w:sz="0" w:space="0" w:color="auto"/>
        <w:right w:val="none" w:sz="0" w:space="0" w:color="auto"/>
      </w:divBdr>
    </w:div>
    <w:div w:id="355353629">
      <w:bodyDiv w:val="1"/>
      <w:marLeft w:val="0"/>
      <w:marRight w:val="0"/>
      <w:marTop w:val="0"/>
      <w:marBottom w:val="0"/>
      <w:divBdr>
        <w:top w:val="none" w:sz="0" w:space="0" w:color="auto"/>
        <w:left w:val="none" w:sz="0" w:space="0" w:color="auto"/>
        <w:bottom w:val="none" w:sz="0" w:space="0" w:color="auto"/>
        <w:right w:val="none" w:sz="0" w:space="0" w:color="auto"/>
      </w:divBdr>
    </w:div>
    <w:div w:id="417093336">
      <w:bodyDiv w:val="1"/>
      <w:marLeft w:val="0"/>
      <w:marRight w:val="0"/>
      <w:marTop w:val="0"/>
      <w:marBottom w:val="0"/>
      <w:divBdr>
        <w:top w:val="none" w:sz="0" w:space="0" w:color="auto"/>
        <w:left w:val="none" w:sz="0" w:space="0" w:color="auto"/>
        <w:bottom w:val="none" w:sz="0" w:space="0" w:color="auto"/>
        <w:right w:val="none" w:sz="0" w:space="0" w:color="auto"/>
      </w:divBdr>
    </w:div>
    <w:div w:id="462699666">
      <w:bodyDiv w:val="1"/>
      <w:marLeft w:val="0"/>
      <w:marRight w:val="0"/>
      <w:marTop w:val="0"/>
      <w:marBottom w:val="0"/>
      <w:divBdr>
        <w:top w:val="none" w:sz="0" w:space="0" w:color="auto"/>
        <w:left w:val="none" w:sz="0" w:space="0" w:color="auto"/>
        <w:bottom w:val="none" w:sz="0" w:space="0" w:color="auto"/>
        <w:right w:val="none" w:sz="0" w:space="0" w:color="auto"/>
      </w:divBdr>
    </w:div>
    <w:div w:id="467170990">
      <w:marLeft w:val="0"/>
      <w:marRight w:val="0"/>
      <w:marTop w:val="0"/>
      <w:marBottom w:val="0"/>
      <w:divBdr>
        <w:top w:val="none" w:sz="0" w:space="0" w:color="auto"/>
        <w:left w:val="none" w:sz="0" w:space="0" w:color="auto"/>
        <w:bottom w:val="none" w:sz="0" w:space="0" w:color="auto"/>
        <w:right w:val="none" w:sz="0" w:space="0" w:color="auto"/>
      </w:divBdr>
    </w:div>
    <w:div w:id="467170991">
      <w:marLeft w:val="0"/>
      <w:marRight w:val="0"/>
      <w:marTop w:val="0"/>
      <w:marBottom w:val="0"/>
      <w:divBdr>
        <w:top w:val="none" w:sz="0" w:space="0" w:color="auto"/>
        <w:left w:val="none" w:sz="0" w:space="0" w:color="auto"/>
        <w:bottom w:val="none" w:sz="0" w:space="0" w:color="auto"/>
        <w:right w:val="none" w:sz="0" w:space="0" w:color="auto"/>
      </w:divBdr>
    </w:div>
    <w:div w:id="467170999">
      <w:marLeft w:val="0"/>
      <w:marRight w:val="0"/>
      <w:marTop w:val="0"/>
      <w:marBottom w:val="0"/>
      <w:divBdr>
        <w:top w:val="none" w:sz="0" w:space="0" w:color="auto"/>
        <w:left w:val="none" w:sz="0" w:space="0" w:color="auto"/>
        <w:bottom w:val="none" w:sz="0" w:space="0" w:color="auto"/>
        <w:right w:val="none" w:sz="0" w:space="0" w:color="auto"/>
      </w:divBdr>
      <w:divsChild>
        <w:div w:id="467171128">
          <w:marLeft w:val="0"/>
          <w:marRight w:val="0"/>
          <w:marTop w:val="0"/>
          <w:marBottom w:val="0"/>
          <w:divBdr>
            <w:top w:val="none" w:sz="0" w:space="0" w:color="auto"/>
            <w:left w:val="none" w:sz="0" w:space="0" w:color="auto"/>
            <w:bottom w:val="none" w:sz="0" w:space="0" w:color="auto"/>
            <w:right w:val="none" w:sz="0" w:space="0" w:color="auto"/>
          </w:divBdr>
        </w:div>
      </w:divsChild>
    </w:div>
    <w:div w:id="467171002">
      <w:marLeft w:val="0"/>
      <w:marRight w:val="0"/>
      <w:marTop w:val="0"/>
      <w:marBottom w:val="0"/>
      <w:divBdr>
        <w:top w:val="none" w:sz="0" w:space="0" w:color="auto"/>
        <w:left w:val="none" w:sz="0" w:space="0" w:color="auto"/>
        <w:bottom w:val="none" w:sz="0" w:space="0" w:color="auto"/>
        <w:right w:val="none" w:sz="0" w:space="0" w:color="auto"/>
      </w:divBdr>
      <w:divsChild>
        <w:div w:id="467171111">
          <w:marLeft w:val="0"/>
          <w:marRight w:val="0"/>
          <w:marTop w:val="0"/>
          <w:marBottom w:val="0"/>
          <w:divBdr>
            <w:top w:val="none" w:sz="0" w:space="0" w:color="auto"/>
            <w:left w:val="none" w:sz="0" w:space="0" w:color="auto"/>
            <w:bottom w:val="none" w:sz="0" w:space="0" w:color="auto"/>
            <w:right w:val="none" w:sz="0" w:space="0" w:color="auto"/>
          </w:divBdr>
        </w:div>
      </w:divsChild>
    </w:div>
    <w:div w:id="467171003">
      <w:marLeft w:val="0"/>
      <w:marRight w:val="0"/>
      <w:marTop w:val="0"/>
      <w:marBottom w:val="0"/>
      <w:divBdr>
        <w:top w:val="none" w:sz="0" w:space="0" w:color="auto"/>
        <w:left w:val="none" w:sz="0" w:space="0" w:color="auto"/>
        <w:bottom w:val="none" w:sz="0" w:space="0" w:color="auto"/>
        <w:right w:val="none" w:sz="0" w:space="0" w:color="auto"/>
      </w:divBdr>
      <w:divsChild>
        <w:div w:id="467171037">
          <w:marLeft w:val="0"/>
          <w:marRight w:val="0"/>
          <w:marTop w:val="0"/>
          <w:marBottom w:val="0"/>
          <w:divBdr>
            <w:top w:val="none" w:sz="0" w:space="0" w:color="auto"/>
            <w:left w:val="none" w:sz="0" w:space="0" w:color="auto"/>
            <w:bottom w:val="none" w:sz="0" w:space="0" w:color="auto"/>
            <w:right w:val="none" w:sz="0" w:space="0" w:color="auto"/>
          </w:divBdr>
        </w:div>
      </w:divsChild>
    </w:div>
    <w:div w:id="467171005">
      <w:marLeft w:val="0"/>
      <w:marRight w:val="0"/>
      <w:marTop w:val="0"/>
      <w:marBottom w:val="0"/>
      <w:divBdr>
        <w:top w:val="none" w:sz="0" w:space="0" w:color="auto"/>
        <w:left w:val="none" w:sz="0" w:space="0" w:color="auto"/>
        <w:bottom w:val="none" w:sz="0" w:space="0" w:color="auto"/>
        <w:right w:val="none" w:sz="0" w:space="0" w:color="auto"/>
      </w:divBdr>
      <w:divsChild>
        <w:div w:id="467171064">
          <w:marLeft w:val="0"/>
          <w:marRight w:val="0"/>
          <w:marTop w:val="0"/>
          <w:marBottom w:val="0"/>
          <w:divBdr>
            <w:top w:val="none" w:sz="0" w:space="0" w:color="auto"/>
            <w:left w:val="none" w:sz="0" w:space="0" w:color="auto"/>
            <w:bottom w:val="none" w:sz="0" w:space="0" w:color="auto"/>
            <w:right w:val="none" w:sz="0" w:space="0" w:color="auto"/>
          </w:divBdr>
        </w:div>
      </w:divsChild>
    </w:div>
    <w:div w:id="467171006">
      <w:marLeft w:val="0"/>
      <w:marRight w:val="0"/>
      <w:marTop w:val="0"/>
      <w:marBottom w:val="0"/>
      <w:divBdr>
        <w:top w:val="none" w:sz="0" w:space="0" w:color="auto"/>
        <w:left w:val="none" w:sz="0" w:space="0" w:color="auto"/>
        <w:bottom w:val="none" w:sz="0" w:space="0" w:color="auto"/>
        <w:right w:val="none" w:sz="0" w:space="0" w:color="auto"/>
      </w:divBdr>
      <w:divsChild>
        <w:div w:id="467171137">
          <w:marLeft w:val="0"/>
          <w:marRight w:val="0"/>
          <w:marTop w:val="0"/>
          <w:marBottom w:val="0"/>
          <w:divBdr>
            <w:top w:val="none" w:sz="0" w:space="0" w:color="auto"/>
            <w:left w:val="none" w:sz="0" w:space="0" w:color="auto"/>
            <w:bottom w:val="none" w:sz="0" w:space="0" w:color="auto"/>
            <w:right w:val="none" w:sz="0" w:space="0" w:color="auto"/>
          </w:divBdr>
        </w:div>
      </w:divsChild>
    </w:div>
    <w:div w:id="467171008">
      <w:marLeft w:val="0"/>
      <w:marRight w:val="0"/>
      <w:marTop w:val="0"/>
      <w:marBottom w:val="0"/>
      <w:divBdr>
        <w:top w:val="none" w:sz="0" w:space="0" w:color="auto"/>
        <w:left w:val="none" w:sz="0" w:space="0" w:color="auto"/>
        <w:bottom w:val="none" w:sz="0" w:space="0" w:color="auto"/>
        <w:right w:val="none" w:sz="0" w:space="0" w:color="auto"/>
      </w:divBdr>
      <w:divsChild>
        <w:div w:id="467171046">
          <w:marLeft w:val="0"/>
          <w:marRight w:val="0"/>
          <w:marTop w:val="0"/>
          <w:marBottom w:val="0"/>
          <w:divBdr>
            <w:top w:val="none" w:sz="0" w:space="0" w:color="auto"/>
            <w:left w:val="none" w:sz="0" w:space="0" w:color="auto"/>
            <w:bottom w:val="none" w:sz="0" w:space="0" w:color="auto"/>
            <w:right w:val="none" w:sz="0" w:space="0" w:color="auto"/>
          </w:divBdr>
        </w:div>
      </w:divsChild>
    </w:div>
    <w:div w:id="467171009">
      <w:marLeft w:val="0"/>
      <w:marRight w:val="0"/>
      <w:marTop w:val="0"/>
      <w:marBottom w:val="0"/>
      <w:divBdr>
        <w:top w:val="none" w:sz="0" w:space="0" w:color="auto"/>
        <w:left w:val="none" w:sz="0" w:space="0" w:color="auto"/>
        <w:bottom w:val="none" w:sz="0" w:space="0" w:color="auto"/>
        <w:right w:val="none" w:sz="0" w:space="0" w:color="auto"/>
      </w:divBdr>
      <w:divsChild>
        <w:div w:id="467171210">
          <w:marLeft w:val="0"/>
          <w:marRight w:val="0"/>
          <w:marTop w:val="0"/>
          <w:marBottom w:val="0"/>
          <w:divBdr>
            <w:top w:val="none" w:sz="0" w:space="0" w:color="auto"/>
            <w:left w:val="none" w:sz="0" w:space="0" w:color="auto"/>
            <w:bottom w:val="none" w:sz="0" w:space="0" w:color="auto"/>
            <w:right w:val="none" w:sz="0" w:space="0" w:color="auto"/>
          </w:divBdr>
        </w:div>
      </w:divsChild>
    </w:div>
    <w:div w:id="467171011">
      <w:marLeft w:val="0"/>
      <w:marRight w:val="0"/>
      <w:marTop w:val="0"/>
      <w:marBottom w:val="0"/>
      <w:divBdr>
        <w:top w:val="none" w:sz="0" w:space="0" w:color="auto"/>
        <w:left w:val="none" w:sz="0" w:space="0" w:color="auto"/>
        <w:bottom w:val="none" w:sz="0" w:space="0" w:color="auto"/>
        <w:right w:val="none" w:sz="0" w:space="0" w:color="auto"/>
      </w:divBdr>
      <w:divsChild>
        <w:div w:id="467171083">
          <w:marLeft w:val="0"/>
          <w:marRight w:val="0"/>
          <w:marTop w:val="0"/>
          <w:marBottom w:val="0"/>
          <w:divBdr>
            <w:top w:val="none" w:sz="0" w:space="0" w:color="auto"/>
            <w:left w:val="none" w:sz="0" w:space="0" w:color="auto"/>
            <w:bottom w:val="none" w:sz="0" w:space="0" w:color="auto"/>
            <w:right w:val="none" w:sz="0" w:space="0" w:color="auto"/>
          </w:divBdr>
        </w:div>
        <w:div w:id="467171103">
          <w:marLeft w:val="0"/>
          <w:marRight w:val="0"/>
          <w:marTop w:val="0"/>
          <w:marBottom w:val="0"/>
          <w:divBdr>
            <w:top w:val="none" w:sz="0" w:space="0" w:color="auto"/>
            <w:left w:val="none" w:sz="0" w:space="0" w:color="auto"/>
            <w:bottom w:val="none" w:sz="0" w:space="0" w:color="auto"/>
            <w:right w:val="none" w:sz="0" w:space="0" w:color="auto"/>
          </w:divBdr>
        </w:div>
        <w:div w:id="467171142">
          <w:marLeft w:val="0"/>
          <w:marRight w:val="0"/>
          <w:marTop w:val="0"/>
          <w:marBottom w:val="0"/>
          <w:divBdr>
            <w:top w:val="none" w:sz="0" w:space="0" w:color="auto"/>
            <w:left w:val="none" w:sz="0" w:space="0" w:color="auto"/>
            <w:bottom w:val="none" w:sz="0" w:space="0" w:color="auto"/>
            <w:right w:val="none" w:sz="0" w:space="0" w:color="auto"/>
          </w:divBdr>
        </w:div>
      </w:divsChild>
    </w:div>
    <w:div w:id="467171012">
      <w:marLeft w:val="0"/>
      <w:marRight w:val="0"/>
      <w:marTop w:val="0"/>
      <w:marBottom w:val="0"/>
      <w:divBdr>
        <w:top w:val="none" w:sz="0" w:space="0" w:color="auto"/>
        <w:left w:val="none" w:sz="0" w:space="0" w:color="auto"/>
        <w:bottom w:val="none" w:sz="0" w:space="0" w:color="auto"/>
        <w:right w:val="none" w:sz="0" w:space="0" w:color="auto"/>
      </w:divBdr>
      <w:divsChild>
        <w:div w:id="467171148">
          <w:marLeft w:val="0"/>
          <w:marRight w:val="0"/>
          <w:marTop w:val="0"/>
          <w:marBottom w:val="0"/>
          <w:divBdr>
            <w:top w:val="none" w:sz="0" w:space="0" w:color="auto"/>
            <w:left w:val="none" w:sz="0" w:space="0" w:color="auto"/>
            <w:bottom w:val="none" w:sz="0" w:space="0" w:color="auto"/>
            <w:right w:val="none" w:sz="0" w:space="0" w:color="auto"/>
          </w:divBdr>
          <w:divsChild>
            <w:div w:id="4671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013">
      <w:marLeft w:val="0"/>
      <w:marRight w:val="0"/>
      <w:marTop w:val="0"/>
      <w:marBottom w:val="0"/>
      <w:divBdr>
        <w:top w:val="none" w:sz="0" w:space="0" w:color="auto"/>
        <w:left w:val="none" w:sz="0" w:space="0" w:color="auto"/>
        <w:bottom w:val="none" w:sz="0" w:space="0" w:color="auto"/>
        <w:right w:val="none" w:sz="0" w:space="0" w:color="auto"/>
      </w:divBdr>
      <w:divsChild>
        <w:div w:id="467171211">
          <w:marLeft w:val="0"/>
          <w:marRight w:val="0"/>
          <w:marTop w:val="0"/>
          <w:marBottom w:val="0"/>
          <w:divBdr>
            <w:top w:val="none" w:sz="0" w:space="0" w:color="auto"/>
            <w:left w:val="none" w:sz="0" w:space="0" w:color="auto"/>
            <w:bottom w:val="none" w:sz="0" w:space="0" w:color="auto"/>
            <w:right w:val="none" w:sz="0" w:space="0" w:color="auto"/>
          </w:divBdr>
          <w:divsChild>
            <w:div w:id="467171175">
              <w:marLeft w:val="0"/>
              <w:marRight w:val="0"/>
              <w:marTop w:val="0"/>
              <w:marBottom w:val="0"/>
              <w:divBdr>
                <w:top w:val="none" w:sz="0" w:space="0" w:color="auto"/>
                <w:left w:val="none" w:sz="0" w:space="0" w:color="auto"/>
                <w:bottom w:val="none" w:sz="0" w:space="0" w:color="auto"/>
                <w:right w:val="none" w:sz="0" w:space="0" w:color="auto"/>
              </w:divBdr>
            </w:div>
            <w:div w:id="4671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014">
      <w:marLeft w:val="0"/>
      <w:marRight w:val="0"/>
      <w:marTop w:val="0"/>
      <w:marBottom w:val="0"/>
      <w:divBdr>
        <w:top w:val="none" w:sz="0" w:space="0" w:color="auto"/>
        <w:left w:val="none" w:sz="0" w:space="0" w:color="auto"/>
        <w:bottom w:val="none" w:sz="0" w:space="0" w:color="auto"/>
        <w:right w:val="none" w:sz="0" w:space="0" w:color="auto"/>
      </w:divBdr>
      <w:divsChild>
        <w:div w:id="467171032">
          <w:marLeft w:val="0"/>
          <w:marRight w:val="0"/>
          <w:marTop w:val="0"/>
          <w:marBottom w:val="0"/>
          <w:divBdr>
            <w:top w:val="none" w:sz="0" w:space="0" w:color="auto"/>
            <w:left w:val="none" w:sz="0" w:space="0" w:color="auto"/>
            <w:bottom w:val="none" w:sz="0" w:space="0" w:color="auto"/>
            <w:right w:val="none" w:sz="0" w:space="0" w:color="auto"/>
          </w:divBdr>
        </w:div>
      </w:divsChild>
    </w:div>
    <w:div w:id="467171015">
      <w:marLeft w:val="0"/>
      <w:marRight w:val="0"/>
      <w:marTop w:val="0"/>
      <w:marBottom w:val="0"/>
      <w:divBdr>
        <w:top w:val="none" w:sz="0" w:space="0" w:color="auto"/>
        <w:left w:val="none" w:sz="0" w:space="0" w:color="auto"/>
        <w:bottom w:val="none" w:sz="0" w:space="0" w:color="auto"/>
        <w:right w:val="none" w:sz="0" w:space="0" w:color="auto"/>
      </w:divBdr>
      <w:divsChild>
        <w:div w:id="467171085">
          <w:marLeft w:val="0"/>
          <w:marRight w:val="0"/>
          <w:marTop w:val="0"/>
          <w:marBottom w:val="0"/>
          <w:divBdr>
            <w:top w:val="none" w:sz="0" w:space="0" w:color="auto"/>
            <w:left w:val="none" w:sz="0" w:space="0" w:color="auto"/>
            <w:bottom w:val="none" w:sz="0" w:space="0" w:color="auto"/>
            <w:right w:val="none" w:sz="0" w:space="0" w:color="auto"/>
          </w:divBdr>
        </w:div>
      </w:divsChild>
    </w:div>
    <w:div w:id="467171016">
      <w:marLeft w:val="0"/>
      <w:marRight w:val="0"/>
      <w:marTop w:val="0"/>
      <w:marBottom w:val="0"/>
      <w:divBdr>
        <w:top w:val="none" w:sz="0" w:space="0" w:color="auto"/>
        <w:left w:val="none" w:sz="0" w:space="0" w:color="auto"/>
        <w:bottom w:val="none" w:sz="0" w:space="0" w:color="auto"/>
        <w:right w:val="none" w:sz="0" w:space="0" w:color="auto"/>
      </w:divBdr>
      <w:divsChild>
        <w:div w:id="467171244">
          <w:marLeft w:val="0"/>
          <w:marRight w:val="0"/>
          <w:marTop w:val="0"/>
          <w:marBottom w:val="0"/>
          <w:divBdr>
            <w:top w:val="none" w:sz="0" w:space="0" w:color="auto"/>
            <w:left w:val="none" w:sz="0" w:space="0" w:color="auto"/>
            <w:bottom w:val="none" w:sz="0" w:space="0" w:color="auto"/>
            <w:right w:val="none" w:sz="0" w:space="0" w:color="auto"/>
          </w:divBdr>
        </w:div>
      </w:divsChild>
    </w:div>
    <w:div w:id="467171019">
      <w:marLeft w:val="0"/>
      <w:marRight w:val="0"/>
      <w:marTop w:val="0"/>
      <w:marBottom w:val="0"/>
      <w:divBdr>
        <w:top w:val="none" w:sz="0" w:space="0" w:color="auto"/>
        <w:left w:val="none" w:sz="0" w:space="0" w:color="auto"/>
        <w:bottom w:val="none" w:sz="0" w:space="0" w:color="auto"/>
        <w:right w:val="none" w:sz="0" w:space="0" w:color="auto"/>
      </w:divBdr>
      <w:divsChild>
        <w:div w:id="467171158">
          <w:marLeft w:val="0"/>
          <w:marRight w:val="0"/>
          <w:marTop w:val="0"/>
          <w:marBottom w:val="0"/>
          <w:divBdr>
            <w:top w:val="none" w:sz="0" w:space="0" w:color="auto"/>
            <w:left w:val="none" w:sz="0" w:space="0" w:color="auto"/>
            <w:bottom w:val="none" w:sz="0" w:space="0" w:color="auto"/>
            <w:right w:val="none" w:sz="0" w:space="0" w:color="auto"/>
          </w:divBdr>
        </w:div>
      </w:divsChild>
    </w:div>
    <w:div w:id="467171022">
      <w:marLeft w:val="0"/>
      <w:marRight w:val="0"/>
      <w:marTop w:val="0"/>
      <w:marBottom w:val="0"/>
      <w:divBdr>
        <w:top w:val="none" w:sz="0" w:space="0" w:color="auto"/>
        <w:left w:val="none" w:sz="0" w:space="0" w:color="auto"/>
        <w:bottom w:val="none" w:sz="0" w:space="0" w:color="auto"/>
        <w:right w:val="none" w:sz="0" w:space="0" w:color="auto"/>
      </w:divBdr>
      <w:divsChild>
        <w:div w:id="467171182">
          <w:marLeft w:val="0"/>
          <w:marRight w:val="0"/>
          <w:marTop w:val="0"/>
          <w:marBottom w:val="0"/>
          <w:divBdr>
            <w:top w:val="none" w:sz="0" w:space="0" w:color="auto"/>
            <w:left w:val="none" w:sz="0" w:space="0" w:color="auto"/>
            <w:bottom w:val="none" w:sz="0" w:space="0" w:color="auto"/>
            <w:right w:val="none" w:sz="0" w:space="0" w:color="auto"/>
          </w:divBdr>
        </w:div>
      </w:divsChild>
    </w:div>
    <w:div w:id="467171023">
      <w:marLeft w:val="0"/>
      <w:marRight w:val="0"/>
      <w:marTop w:val="0"/>
      <w:marBottom w:val="0"/>
      <w:divBdr>
        <w:top w:val="none" w:sz="0" w:space="0" w:color="auto"/>
        <w:left w:val="none" w:sz="0" w:space="0" w:color="auto"/>
        <w:bottom w:val="none" w:sz="0" w:space="0" w:color="auto"/>
        <w:right w:val="none" w:sz="0" w:space="0" w:color="auto"/>
      </w:divBdr>
    </w:div>
    <w:div w:id="467171024">
      <w:marLeft w:val="0"/>
      <w:marRight w:val="0"/>
      <w:marTop w:val="0"/>
      <w:marBottom w:val="0"/>
      <w:divBdr>
        <w:top w:val="none" w:sz="0" w:space="0" w:color="auto"/>
        <w:left w:val="none" w:sz="0" w:space="0" w:color="auto"/>
        <w:bottom w:val="none" w:sz="0" w:space="0" w:color="auto"/>
        <w:right w:val="none" w:sz="0" w:space="0" w:color="auto"/>
      </w:divBdr>
      <w:divsChild>
        <w:div w:id="467171070">
          <w:marLeft w:val="1166"/>
          <w:marRight w:val="0"/>
          <w:marTop w:val="82"/>
          <w:marBottom w:val="120"/>
          <w:divBdr>
            <w:top w:val="none" w:sz="0" w:space="0" w:color="auto"/>
            <w:left w:val="none" w:sz="0" w:space="0" w:color="auto"/>
            <w:bottom w:val="none" w:sz="0" w:space="0" w:color="auto"/>
            <w:right w:val="none" w:sz="0" w:space="0" w:color="auto"/>
          </w:divBdr>
        </w:div>
      </w:divsChild>
    </w:div>
    <w:div w:id="467171025">
      <w:marLeft w:val="0"/>
      <w:marRight w:val="0"/>
      <w:marTop w:val="0"/>
      <w:marBottom w:val="0"/>
      <w:divBdr>
        <w:top w:val="none" w:sz="0" w:space="0" w:color="auto"/>
        <w:left w:val="none" w:sz="0" w:space="0" w:color="auto"/>
        <w:bottom w:val="none" w:sz="0" w:space="0" w:color="auto"/>
        <w:right w:val="none" w:sz="0" w:space="0" w:color="auto"/>
      </w:divBdr>
      <w:divsChild>
        <w:div w:id="467171180">
          <w:marLeft w:val="0"/>
          <w:marRight w:val="0"/>
          <w:marTop w:val="0"/>
          <w:marBottom w:val="0"/>
          <w:divBdr>
            <w:top w:val="none" w:sz="0" w:space="0" w:color="auto"/>
            <w:left w:val="none" w:sz="0" w:space="0" w:color="auto"/>
            <w:bottom w:val="none" w:sz="0" w:space="0" w:color="auto"/>
            <w:right w:val="none" w:sz="0" w:space="0" w:color="auto"/>
          </w:divBdr>
        </w:div>
      </w:divsChild>
    </w:div>
    <w:div w:id="467171028">
      <w:marLeft w:val="0"/>
      <w:marRight w:val="0"/>
      <w:marTop w:val="0"/>
      <w:marBottom w:val="0"/>
      <w:divBdr>
        <w:top w:val="none" w:sz="0" w:space="0" w:color="auto"/>
        <w:left w:val="none" w:sz="0" w:space="0" w:color="auto"/>
        <w:bottom w:val="none" w:sz="0" w:space="0" w:color="auto"/>
        <w:right w:val="none" w:sz="0" w:space="0" w:color="auto"/>
      </w:divBdr>
      <w:divsChild>
        <w:div w:id="467171194">
          <w:marLeft w:val="0"/>
          <w:marRight w:val="0"/>
          <w:marTop w:val="0"/>
          <w:marBottom w:val="0"/>
          <w:divBdr>
            <w:top w:val="none" w:sz="0" w:space="0" w:color="auto"/>
            <w:left w:val="none" w:sz="0" w:space="0" w:color="auto"/>
            <w:bottom w:val="none" w:sz="0" w:space="0" w:color="auto"/>
            <w:right w:val="none" w:sz="0" w:space="0" w:color="auto"/>
          </w:divBdr>
        </w:div>
      </w:divsChild>
    </w:div>
    <w:div w:id="467171031">
      <w:marLeft w:val="0"/>
      <w:marRight w:val="0"/>
      <w:marTop w:val="0"/>
      <w:marBottom w:val="0"/>
      <w:divBdr>
        <w:top w:val="none" w:sz="0" w:space="0" w:color="auto"/>
        <w:left w:val="none" w:sz="0" w:space="0" w:color="auto"/>
        <w:bottom w:val="none" w:sz="0" w:space="0" w:color="auto"/>
        <w:right w:val="none" w:sz="0" w:space="0" w:color="auto"/>
      </w:divBdr>
      <w:divsChild>
        <w:div w:id="467171035">
          <w:marLeft w:val="0"/>
          <w:marRight w:val="0"/>
          <w:marTop w:val="0"/>
          <w:marBottom w:val="0"/>
          <w:divBdr>
            <w:top w:val="none" w:sz="0" w:space="0" w:color="auto"/>
            <w:left w:val="none" w:sz="0" w:space="0" w:color="auto"/>
            <w:bottom w:val="none" w:sz="0" w:space="0" w:color="auto"/>
            <w:right w:val="none" w:sz="0" w:space="0" w:color="auto"/>
          </w:divBdr>
        </w:div>
      </w:divsChild>
    </w:div>
    <w:div w:id="467171033">
      <w:marLeft w:val="0"/>
      <w:marRight w:val="0"/>
      <w:marTop w:val="0"/>
      <w:marBottom w:val="0"/>
      <w:divBdr>
        <w:top w:val="none" w:sz="0" w:space="0" w:color="auto"/>
        <w:left w:val="none" w:sz="0" w:space="0" w:color="auto"/>
        <w:bottom w:val="none" w:sz="0" w:space="0" w:color="auto"/>
        <w:right w:val="none" w:sz="0" w:space="0" w:color="auto"/>
      </w:divBdr>
      <w:divsChild>
        <w:div w:id="467171236">
          <w:marLeft w:val="0"/>
          <w:marRight w:val="0"/>
          <w:marTop w:val="0"/>
          <w:marBottom w:val="0"/>
          <w:divBdr>
            <w:top w:val="none" w:sz="0" w:space="0" w:color="auto"/>
            <w:left w:val="none" w:sz="0" w:space="0" w:color="auto"/>
            <w:bottom w:val="none" w:sz="0" w:space="0" w:color="auto"/>
            <w:right w:val="none" w:sz="0" w:space="0" w:color="auto"/>
          </w:divBdr>
        </w:div>
      </w:divsChild>
    </w:div>
    <w:div w:id="467171038">
      <w:marLeft w:val="0"/>
      <w:marRight w:val="0"/>
      <w:marTop w:val="0"/>
      <w:marBottom w:val="0"/>
      <w:divBdr>
        <w:top w:val="none" w:sz="0" w:space="0" w:color="auto"/>
        <w:left w:val="none" w:sz="0" w:space="0" w:color="auto"/>
        <w:bottom w:val="none" w:sz="0" w:space="0" w:color="auto"/>
        <w:right w:val="none" w:sz="0" w:space="0" w:color="auto"/>
      </w:divBdr>
      <w:divsChild>
        <w:div w:id="467171170">
          <w:marLeft w:val="0"/>
          <w:marRight w:val="0"/>
          <w:marTop w:val="0"/>
          <w:marBottom w:val="0"/>
          <w:divBdr>
            <w:top w:val="none" w:sz="0" w:space="0" w:color="auto"/>
            <w:left w:val="none" w:sz="0" w:space="0" w:color="auto"/>
            <w:bottom w:val="none" w:sz="0" w:space="0" w:color="auto"/>
            <w:right w:val="none" w:sz="0" w:space="0" w:color="auto"/>
          </w:divBdr>
        </w:div>
      </w:divsChild>
    </w:div>
    <w:div w:id="467171041">
      <w:marLeft w:val="0"/>
      <w:marRight w:val="0"/>
      <w:marTop w:val="0"/>
      <w:marBottom w:val="0"/>
      <w:divBdr>
        <w:top w:val="none" w:sz="0" w:space="0" w:color="auto"/>
        <w:left w:val="none" w:sz="0" w:space="0" w:color="auto"/>
        <w:bottom w:val="none" w:sz="0" w:space="0" w:color="auto"/>
        <w:right w:val="none" w:sz="0" w:space="0" w:color="auto"/>
      </w:divBdr>
      <w:divsChild>
        <w:div w:id="467170997">
          <w:marLeft w:val="0"/>
          <w:marRight w:val="0"/>
          <w:marTop w:val="0"/>
          <w:marBottom w:val="0"/>
          <w:divBdr>
            <w:top w:val="none" w:sz="0" w:space="0" w:color="auto"/>
            <w:left w:val="none" w:sz="0" w:space="0" w:color="auto"/>
            <w:bottom w:val="none" w:sz="0" w:space="0" w:color="auto"/>
            <w:right w:val="none" w:sz="0" w:space="0" w:color="auto"/>
          </w:divBdr>
        </w:div>
      </w:divsChild>
    </w:div>
    <w:div w:id="467171042">
      <w:marLeft w:val="0"/>
      <w:marRight w:val="0"/>
      <w:marTop w:val="0"/>
      <w:marBottom w:val="0"/>
      <w:divBdr>
        <w:top w:val="none" w:sz="0" w:space="0" w:color="auto"/>
        <w:left w:val="none" w:sz="0" w:space="0" w:color="auto"/>
        <w:bottom w:val="none" w:sz="0" w:space="0" w:color="auto"/>
        <w:right w:val="none" w:sz="0" w:space="0" w:color="auto"/>
      </w:divBdr>
      <w:divsChild>
        <w:div w:id="467171257">
          <w:marLeft w:val="0"/>
          <w:marRight w:val="0"/>
          <w:marTop w:val="0"/>
          <w:marBottom w:val="0"/>
          <w:divBdr>
            <w:top w:val="none" w:sz="0" w:space="0" w:color="auto"/>
            <w:left w:val="none" w:sz="0" w:space="0" w:color="auto"/>
            <w:bottom w:val="none" w:sz="0" w:space="0" w:color="auto"/>
            <w:right w:val="none" w:sz="0" w:space="0" w:color="auto"/>
          </w:divBdr>
        </w:div>
      </w:divsChild>
    </w:div>
    <w:div w:id="467171048">
      <w:marLeft w:val="0"/>
      <w:marRight w:val="0"/>
      <w:marTop w:val="0"/>
      <w:marBottom w:val="0"/>
      <w:divBdr>
        <w:top w:val="none" w:sz="0" w:space="0" w:color="auto"/>
        <w:left w:val="none" w:sz="0" w:space="0" w:color="auto"/>
        <w:bottom w:val="none" w:sz="0" w:space="0" w:color="auto"/>
        <w:right w:val="none" w:sz="0" w:space="0" w:color="auto"/>
      </w:divBdr>
      <w:divsChild>
        <w:div w:id="467171181">
          <w:marLeft w:val="0"/>
          <w:marRight w:val="0"/>
          <w:marTop w:val="0"/>
          <w:marBottom w:val="0"/>
          <w:divBdr>
            <w:top w:val="none" w:sz="0" w:space="0" w:color="auto"/>
            <w:left w:val="none" w:sz="0" w:space="0" w:color="auto"/>
            <w:bottom w:val="none" w:sz="0" w:space="0" w:color="auto"/>
            <w:right w:val="none" w:sz="0" w:space="0" w:color="auto"/>
          </w:divBdr>
        </w:div>
      </w:divsChild>
    </w:div>
    <w:div w:id="467171051">
      <w:marLeft w:val="0"/>
      <w:marRight w:val="0"/>
      <w:marTop w:val="0"/>
      <w:marBottom w:val="0"/>
      <w:divBdr>
        <w:top w:val="none" w:sz="0" w:space="0" w:color="auto"/>
        <w:left w:val="none" w:sz="0" w:space="0" w:color="auto"/>
        <w:bottom w:val="none" w:sz="0" w:space="0" w:color="auto"/>
        <w:right w:val="none" w:sz="0" w:space="0" w:color="auto"/>
      </w:divBdr>
      <w:divsChild>
        <w:div w:id="467171143">
          <w:marLeft w:val="0"/>
          <w:marRight w:val="0"/>
          <w:marTop w:val="0"/>
          <w:marBottom w:val="0"/>
          <w:divBdr>
            <w:top w:val="none" w:sz="0" w:space="0" w:color="auto"/>
            <w:left w:val="none" w:sz="0" w:space="0" w:color="auto"/>
            <w:bottom w:val="none" w:sz="0" w:space="0" w:color="auto"/>
            <w:right w:val="none" w:sz="0" w:space="0" w:color="auto"/>
          </w:divBdr>
        </w:div>
      </w:divsChild>
    </w:div>
    <w:div w:id="467171053">
      <w:marLeft w:val="0"/>
      <w:marRight w:val="0"/>
      <w:marTop w:val="0"/>
      <w:marBottom w:val="0"/>
      <w:divBdr>
        <w:top w:val="none" w:sz="0" w:space="0" w:color="auto"/>
        <w:left w:val="none" w:sz="0" w:space="0" w:color="auto"/>
        <w:bottom w:val="none" w:sz="0" w:space="0" w:color="auto"/>
        <w:right w:val="none" w:sz="0" w:space="0" w:color="auto"/>
      </w:divBdr>
      <w:divsChild>
        <w:div w:id="467171153">
          <w:marLeft w:val="0"/>
          <w:marRight w:val="0"/>
          <w:marTop w:val="0"/>
          <w:marBottom w:val="0"/>
          <w:divBdr>
            <w:top w:val="none" w:sz="0" w:space="0" w:color="auto"/>
            <w:left w:val="none" w:sz="0" w:space="0" w:color="auto"/>
            <w:bottom w:val="none" w:sz="0" w:space="0" w:color="auto"/>
            <w:right w:val="none" w:sz="0" w:space="0" w:color="auto"/>
          </w:divBdr>
        </w:div>
      </w:divsChild>
    </w:div>
    <w:div w:id="467171056">
      <w:marLeft w:val="0"/>
      <w:marRight w:val="0"/>
      <w:marTop w:val="0"/>
      <w:marBottom w:val="0"/>
      <w:divBdr>
        <w:top w:val="none" w:sz="0" w:space="0" w:color="auto"/>
        <w:left w:val="none" w:sz="0" w:space="0" w:color="auto"/>
        <w:bottom w:val="none" w:sz="0" w:space="0" w:color="auto"/>
        <w:right w:val="none" w:sz="0" w:space="0" w:color="auto"/>
      </w:divBdr>
      <w:divsChild>
        <w:div w:id="467171058">
          <w:marLeft w:val="0"/>
          <w:marRight w:val="0"/>
          <w:marTop w:val="0"/>
          <w:marBottom w:val="0"/>
          <w:divBdr>
            <w:top w:val="none" w:sz="0" w:space="0" w:color="auto"/>
            <w:left w:val="none" w:sz="0" w:space="0" w:color="auto"/>
            <w:bottom w:val="none" w:sz="0" w:space="0" w:color="auto"/>
            <w:right w:val="none" w:sz="0" w:space="0" w:color="auto"/>
          </w:divBdr>
        </w:div>
      </w:divsChild>
    </w:div>
    <w:div w:id="467171057">
      <w:marLeft w:val="0"/>
      <w:marRight w:val="0"/>
      <w:marTop w:val="0"/>
      <w:marBottom w:val="0"/>
      <w:divBdr>
        <w:top w:val="none" w:sz="0" w:space="0" w:color="auto"/>
        <w:left w:val="none" w:sz="0" w:space="0" w:color="auto"/>
        <w:bottom w:val="none" w:sz="0" w:space="0" w:color="auto"/>
        <w:right w:val="none" w:sz="0" w:space="0" w:color="auto"/>
      </w:divBdr>
    </w:div>
    <w:div w:id="467171061">
      <w:marLeft w:val="0"/>
      <w:marRight w:val="0"/>
      <w:marTop w:val="0"/>
      <w:marBottom w:val="0"/>
      <w:divBdr>
        <w:top w:val="none" w:sz="0" w:space="0" w:color="auto"/>
        <w:left w:val="none" w:sz="0" w:space="0" w:color="auto"/>
        <w:bottom w:val="none" w:sz="0" w:space="0" w:color="auto"/>
        <w:right w:val="none" w:sz="0" w:space="0" w:color="auto"/>
      </w:divBdr>
      <w:divsChild>
        <w:div w:id="467171129">
          <w:marLeft w:val="0"/>
          <w:marRight w:val="0"/>
          <w:marTop w:val="0"/>
          <w:marBottom w:val="0"/>
          <w:divBdr>
            <w:top w:val="none" w:sz="0" w:space="0" w:color="auto"/>
            <w:left w:val="none" w:sz="0" w:space="0" w:color="auto"/>
            <w:bottom w:val="none" w:sz="0" w:space="0" w:color="auto"/>
            <w:right w:val="none" w:sz="0" w:space="0" w:color="auto"/>
          </w:divBdr>
        </w:div>
      </w:divsChild>
    </w:div>
    <w:div w:id="467171066">
      <w:marLeft w:val="0"/>
      <w:marRight w:val="0"/>
      <w:marTop w:val="0"/>
      <w:marBottom w:val="0"/>
      <w:divBdr>
        <w:top w:val="none" w:sz="0" w:space="0" w:color="auto"/>
        <w:left w:val="none" w:sz="0" w:space="0" w:color="auto"/>
        <w:bottom w:val="none" w:sz="0" w:space="0" w:color="auto"/>
        <w:right w:val="none" w:sz="0" w:space="0" w:color="auto"/>
      </w:divBdr>
      <w:divsChild>
        <w:div w:id="467171222">
          <w:marLeft w:val="0"/>
          <w:marRight w:val="0"/>
          <w:marTop w:val="0"/>
          <w:marBottom w:val="0"/>
          <w:divBdr>
            <w:top w:val="none" w:sz="0" w:space="0" w:color="auto"/>
            <w:left w:val="none" w:sz="0" w:space="0" w:color="auto"/>
            <w:bottom w:val="none" w:sz="0" w:space="0" w:color="auto"/>
            <w:right w:val="none" w:sz="0" w:space="0" w:color="auto"/>
          </w:divBdr>
        </w:div>
      </w:divsChild>
    </w:div>
    <w:div w:id="467171067">
      <w:marLeft w:val="0"/>
      <w:marRight w:val="0"/>
      <w:marTop w:val="0"/>
      <w:marBottom w:val="0"/>
      <w:divBdr>
        <w:top w:val="none" w:sz="0" w:space="0" w:color="auto"/>
        <w:left w:val="none" w:sz="0" w:space="0" w:color="auto"/>
        <w:bottom w:val="none" w:sz="0" w:space="0" w:color="auto"/>
        <w:right w:val="none" w:sz="0" w:space="0" w:color="auto"/>
      </w:divBdr>
      <w:divsChild>
        <w:div w:id="467171027">
          <w:marLeft w:val="0"/>
          <w:marRight w:val="0"/>
          <w:marTop w:val="0"/>
          <w:marBottom w:val="0"/>
          <w:divBdr>
            <w:top w:val="none" w:sz="0" w:space="0" w:color="auto"/>
            <w:left w:val="none" w:sz="0" w:space="0" w:color="auto"/>
            <w:bottom w:val="none" w:sz="0" w:space="0" w:color="auto"/>
            <w:right w:val="none" w:sz="0" w:space="0" w:color="auto"/>
          </w:divBdr>
        </w:div>
      </w:divsChild>
    </w:div>
    <w:div w:id="467171069">
      <w:marLeft w:val="0"/>
      <w:marRight w:val="0"/>
      <w:marTop w:val="0"/>
      <w:marBottom w:val="0"/>
      <w:divBdr>
        <w:top w:val="none" w:sz="0" w:space="0" w:color="auto"/>
        <w:left w:val="none" w:sz="0" w:space="0" w:color="auto"/>
        <w:bottom w:val="none" w:sz="0" w:space="0" w:color="auto"/>
        <w:right w:val="none" w:sz="0" w:space="0" w:color="auto"/>
      </w:divBdr>
      <w:divsChild>
        <w:div w:id="467170998">
          <w:marLeft w:val="0"/>
          <w:marRight w:val="0"/>
          <w:marTop w:val="0"/>
          <w:marBottom w:val="0"/>
          <w:divBdr>
            <w:top w:val="none" w:sz="0" w:space="0" w:color="auto"/>
            <w:left w:val="none" w:sz="0" w:space="0" w:color="auto"/>
            <w:bottom w:val="none" w:sz="0" w:space="0" w:color="auto"/>
            <w:right w:val="none" w:sz="0" w:space="0" w:color="auto"/>
          </w:divBdr>
          <w:divsChild>
            <w:div w:id="4671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071">
      <w:marLeft w:val="0"/>
      <w:marRight w:val="0"/>
      <w:marTop w:val="0"/>
      <w:marBottom w:val="0"/>
      <w:divBdr>
        <w:top w:val="none" w:sz="0" w:space="0" w:color="auto"/>
        <w:left w:val="none" w:sz="0" w:space="0" w:color="auto"/>
        <w:bottom w:val="none" w:sz="0" w:space="0" w:color="auto"/>
        <w:right w:val="none" w:sz="0" w:space="0" w:color="auto"/>
      </w:divBdr>
      <w:divsChild>
        <w:div w:id="467171043">
          <w:marLeft w:val="0"/>
          <w:marRight w:val="0"/>
          <w:marTop w:val="0"/>
          <w:marBottom w:val="0"/>
          <w:divBdr>
            <w:top w:val="none" w:sz="0" w:space="0" w:color="auto"/>
            <w:left w:val="none" w:sz="0" w:space="0" w:color="auto"/>
            <w:bottom w:val="none" w:sz="0" w:space="0" w:color="auto"/>
            <w:right w:val="none" w:sz="0" w:space="0" w:color="auto"/>
          </w:divBdr>
        </w:div>
      </w:divsChild>
    </w:div>
    <w:div w:id="467171074">
      <w:marLeft w:val="346"/>
      <w:marRight w:val="0"/>
      <w:marTop w:val="58"/>
      <w:marBottom w:val="0"/>
      <w:divBdr>
        <w:top w:val="none" w:sz="0" w:space="0" w:color="auto"/>
        <w:left w:val="none" w:sz="0" w:space="0" w:color="auto"/>
        <w:bottom w:val="none" w:sz="0" w:space="0" w:color="auto"/>
        <w:right w:val="none" w:sz="0" w:space="0" w:color="auto"/>
      </w:divBdr>
    </w:div>
    <w:div w:id="467171077">
      <w:marLeft w:val="0"/>
      <w:marRight w:val="0"/>
      <w:marTop w:val="0"/>
      <w:marBottom w:val="0"/>
      <w:divBdr>
        <w:top w:val="none" w:sz="0" w:space="0" w:color="auto"/>
        <w:left w:val="none" w:sz="0" w:space="0" w:color="auto"/>
        <w:bottom w:val="none" w:sz="0" w:space="0" w:color="auto"/>
        <w:right w:val="none" w:sz="0" w:space="0" w:color="auto"/>
      </w:divBdr>
      <w:divsChild>
        <w:div w:id="467171105">
          <w:marLeft w:val="0"/>
          <w:marRight w:val="0"/>
          <w:marTop w:val="0"/>
          <w:marBottom w:val="0"/>
          <w:divBdr>
            <w:top w:val="none" w:sz="0" w:space="0" w:color="auto"/>
            <w:left w:val="none" w:sz="0" w:space="0" w:color="auto"/>
            <w:bottom w:val="none" w:sz="0" w:space="0" w:color="auto"/>
            <w:right w:val="none" w:sz="0" w:space="0" w:color="auto"/>
          </w:divBdr>
        </w:div>
      </w:divsChild>
    </w:div>
    <w:div w:id="467171080">
      <w:marLeft w:val="0"/>
      <w:marRight w:val="0"/>
      <w:marTop w:val="0"/>
      <w:marBottom w:val="0"/>
      <w:divBdr>
        <w:top w:val="none" w:sz="0" w:space="0" w:color="auto"/>
        <w:left w:val="none" w:sz="0" w:space="0" w:color="auto"/>
        <w:bottom w:val="none" w:sz="0" w:space="0" w:color="auto"/>
        <w:right w:val="none" w:sz="0" w:space="0" w:color="auto"/>
      </w:divBdr>
      <w:divsChild>
        <w:div w:id="467171241">
          <w:marLeft w:val="0"/>
          <w:marRight w:val="0"/>
          <w:marTop w:val="0"/>
          <w:marBottom w:val="0"/>
          <w:divBdr>
            <w:top w:val="none" w:sz="0" w:space="0" w:color="auto"/>
            <w:left w:val="none" w:sz="0" w:space="0" w:color="auto"/>
            <w:bottom w:val="none" w:sz="0" w:space="0" w:color="auto"/>
            <w:right w:val="none" w:sz="0" w:space="0" w:color="auto"/>
          </w:divBdr>
          <w:divsChild>
            <w:div w:id="467171040">
              <w:marLeft w:val="0"/>
              <w:marRight w:val="0"/>
              <w:marTop w:val="0"/>
              <w:marBottom w:val="0"/>
              <w:divBdr>
                <w:top w:val="none" w:sz="0" w:space="0" w:color="auto"/>
                <w:left w:val="none" w:sz="0" w:space="0" w:color="auto"/>
                <w:bottom w:val="none" w:sz="0" w:space="0" w:color="auto"/>
                <w:right w:val="none" w:sz="0" w:space="0" w:color="auto"/>
              </w:divBdr>
            </w:div>
            <w:div w:id="467171065">
              <w:marLeft w:val="0"/>
              <w:marRight w:val="0"/>
              <w:marTop w:val="0"/>
              <w:marBottom w:val="0"/>
              <w:divBdr>
                <w:top w:val="none" w:sz="0" w:space="0" w:color="auto"/>
                <w:left w:val="none" w:sz="0" w:space="0" w:color="auto"/>
                <w:bottom w:val="none" w:sz="0" w:space="0" w:color="auto"/>
                <w:right w:val="none" w:sz="0" w:space="0" w:color="auto"/>
              </w:divBdr>
            </w:div>
            <w:div w:id="467171113">
              <w:marLeft w:val="0"/>
              <w:marRight w:val="0"/>
              <w:marTop w:val="0"/>
              <w:marBottom w:val="0"/>
              <w:divBdr>
                <w:top w:val="none" w:sz="0" w:space="0" w:color="auto"/>
                <w:left w:val="none" w:sz="0" w:space="0" w:color="auto"/>
                <w:bottom w:val="none" w:sz="0" w:space="0" w:color="auto"/>
                <w:right w:val="none" w:sz="0" w:space="0" w:color="auto"/>
              </w:divBdr>
            </w:div>
            <w:div w:id="467171115">
              <w:marLeft w:val="0"/>
              <w:marRight w:val="0"/>
              <w:marTop w:val="0"/>
              <w:marBottom w:val="0"/>
              <w:divBdr>
                <w:top w:val="none" w:sz="0" w:space="0" w:color="auto"/>
                <w:left w:val="none" w:sz="0" w:space="0" w:color="auto"/>
                <w:bottom w:val="none" w:sz="0" w:space="0" w:color="auto"/>
                <w:right w:val="none" w:sz="0" w:space="0" w:color="auto"/>
              </w:divBdr>
            </w:div>
            <w:div w:id="467171147">
              <w:marLeft w:val="0"/>
              <w:marRight w:val="0"/>
              <w:marTop w:val="0"/>
              <w:marBottom w:val="0"/>
              <w:divBdr>
                <w:top w:val="none" w:sz="0" w:space="0" w:color="auto"/>
                <w:left w:val="none" w:sz="0" w:space="0" w:color="auto"/>
                <w:bottom w:val="none" w:sz="0" w:space="0" w:color="auto"/>
                <w:right w:val="none" w:sz="0" w:space="0" w:color="auto"/>
              </w:divBdr>
            </w:div>
            <w:div w:id="467171165">
              <w:marLeft w:val="0"/>
              <w:marRight w:val="0"/>
              <w:marTop w:val="0"/>
              <w:marBottom w:val="0"/>
              <w:divBdr>
                <w:top w:val="none" w:sz="0" w:space="0" w:color="auto"/>
                <w:left w:val="none" w:sz="0" w:space="0" w:color="auto"/>
                <w:bottom w:val="none" w:sz="0" w:space="0" w:color="auto"/>
                <w:right w:val="none" w:sz="0" w:space="0" w:color="auto"/>
              </w:divBdr>
            </w:div>
            <w:div w:id="467171169">
              <w:marLeft w:val="0"/>
              <w:marRight w:val="0"/>
              <w:marTop w:val="0"/>
              <w:marBottom w:val="0"/>
              <w:divBdr>
                <w:top w:val="none" w:sz="0" w:space="0" w:color="auto"/>
                <w:left w:val="none" w:sz="0" w:space="0" w:color="auto"/>
                <w:bottom w:val="none" w:sz="0" w:space="0" w:color="auto"/>
                <w:right w:val="none" w:sz="0" w:space="0" w:color="auto"/>
              </w:divBdr>
            </w:div>
            <w:div w:id="467171179">
              <w:marLeft w:val="0"/>
              <w:marRight w:val="0"/>
              <w:marTop w:val="0"/>
              <w:marBottom w:val="0"/>
              <w:divBdr>
                <w:top w:val="none" w:sz="0" w:space="0" w:color="auto"/>
                <w:left w:val="none" w:sz="0" w:space="0" w:color="auto"/>
                <w:bottom w:val="none" w:sz="0" w:space="0" w:color="auto"/>
                <w:right w:val="none" w:sz="0" w:space="0" w:color="auto"/>
              </w:divBdr>
            </w:div>
            <w:div w:id="467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081">
      <w:marLeft w:val="0"/>
      <w:marRight w:val="0"/>
      <w:marTop w:val="0"/>
      <w:marBottom w:val="0"/>
      <w:divBdr>
        <w:top w:val="none" w:sz="0" w:space="0" w:color="auto"/>
        <w:left w:val="none" w:sz="0" w:space="0" w:color="auto"/>
        <w:bottom w:val="none" w:sz="0" w:space="0" w:color="auto"/>
        <w:right w:val="none" w:sz="0" w:space="0" w:color="auto"/>
      </w:divBdr>
      <w:divsChild>
        <w:div w:id="467171221">
          <w:marLeft w:val="0"/>
          <w:marRight w:val="0"/>
          <w:marTop w:val="0"/>
          <w:marBottom w:val="0"/>
          <w:divBdr>
            <w:top w:val="none" w:sz="0" w:space="0" w:color="auto"/>
            <w:left w:val="none" w:sz="0" w:space="0" w:color="auto"/>
            <w:bottom w:val="none" w:sz="0" w:space="0" w:color="auto"/>
            <w:right w:val="none" w:sz="0" w:space="0" w:color="auto"/>
          </w:divBdr>
        </w:div>
      </w:divsChild>
    </w:div>
    <w:div w:id="467171082">
      <w:marLeft w:val="0"/>
      <w:marRight w:val="0"/>
      <w:marTop w:val="0"/>
      <w:marBottom w:val="0"/>
      <w:divBdr>
        <w:top w:val="none" w:sz="0" w:space="0" w:color="auto"/>
        <w:left w:val="none" w:sz="0" w:space="0" w:color="auto"/>
        <w:bottom w:val="none" w:sz="0" w:space="0" w:color="auto"/>
        <w:right w:val="none" w:sz="0" w:space="0" w:color="auto"/>
      </w:divBdr>
      <w:divsChild>
        <w:div w:id="467171125">
          <w:marLeft w:val="0"/>
          <w:marRight w:val="0"/>
          <w:marTop w:val="0"/>
          <w:marBottom w:val="0"/>
          <w:divBdr>
            <w:top w:val="none" w:sz="0" w:space="0" w:color="auto"/>
            <w:left w:val="none" w:sz="0" w:space="0" w:color="auto"/>
            <w:bottom w:val="none" w:sz="0" w:space="0" w:color="auto"/>
            <w:right w:val="none" w:sz="0" w:space="0" w:color="auto"/>
          </w:divBdr>
        </w:div>
      </w:divsChild>
    </w:div>
    <w:div w:id="467171084">
      <w:marLeft w:val="0"/>
      <w:marRight w:val="0"/>
      <w:marTop w:val="0"/>
      <w:marBottom w:val="0"/>
      <w:divBdr>
        <w:top w:val="none" w:sz="0" w:space="0" w:color="auto"/>
        <w:left w:val="none" w:sz="0" w:space="0" w:color="auto"/>
        <w:bottom w:val="none" w:sz="0" w:space="0" w:color="auto"/>
        <w:right w:val="none" w:sz="0" w:space="0" w:color="auto"/>
      </w:divBdr>
      <w:divsChild>
        <w:div w:id="467171054">
          <w:marLeft w:val="0"/>
          <w:marRight w:val="0"/>
          <w:marTop w:val="0"/>
          <w:marBottom w:val="0"/>
          <w:divBdr>
            <w:top w:val="none" w:sz="0" w:space="0" w:color="auto"/>
            <w:left w:val="none" w:sz="0" w:space="0" w:color="auto"/>
            <w:bottom w:val="none" w:sz="0" w:space="0" w:color="auto"/>
            <w:right w:val="none" w:sz="0" w:space="0" w:color="auto"/>
          </w:divBdr>
        </w:div>
      </w:divsChild>
    </w:div>
    <w:div w:id="467171089">
      <w:marLeft w:val="0"/>
      <w:marRight w:val="0"/>
      <w:marTop w:val="0"/>
      <w:marBottom w:val="0"/>
      <w:divBdr>
        <w:top w:val="none" w:sz="0" w:space="0" w:color="auto"/>
        <w:left w:val="none" w:sz="0" w:space="0" w:color="auto"/>
        <w:bottom w:val="none" w:sz="0" w:space="0" w:color="auto"/>
        <w:right w:val="none" w:sz="0" w:space="0" w:color="auto"/>
      </w:divBdr>
      <w:divsChild>
        <w:div w:id="467171240">
          <w:marLeft w:val="0"/>
          <w:marRight w:val="0"/>
          <w:marTop w:val="0"/>
          <w:marBottom w:val="0"/>
          <w:divBdr>
            <w:top w:val="none" w:sz="0" w:space="0" w:color="auto"/>
            <w:left w:val="none" w:sz="0" w:space="0" w:color="auto"/>
            <w:bottom w:val="none" w:sz="0" w:space="0" w:color="auto"/>
            <w:right w:val="none" w:sz="0" w:space="0" w:color="auto"/>
          </w:divBdr>
        </w:div>
      </w:divsChild>
    </w:div>
    <w:div w:id="467171091">
      <w:marLeft w:val="0"/>
      <w:marRight w:val="0"/>
      <w:marTop w:val="0"/>
      <w:marBottom w:val="0"/>
      <w:divBdr>
        <w:top w:val="none" w:sz="0" w:space="0" w:color="auto"/>
        <w:left w:val="none" w:sz="0" w:space="0" w:color="auto"/>
        <w:bottom w:val="none" w:sz="0" w:space="0" w:color="auto"/>
        <w:right w:val="none" w:sz="0" w:space="0" w:color="auto"/>
      </w:divBdr>
      <w:divsChild>
        <w:div w:id="467171045">
          <w:marLeft w:val="0"/>
          <w:marRight w:val="0"/>
          <w:marTop w:val="0"/>
          <w:marBottom w:val="0"/>
          <w:divBdr>
            <w:top w:val="none" w:sz="0" w:space="0" w:color="auto"/>
            <w:left w:val="none" w:sz="0" w:space="0" w:color="auto"/>
            <w:bottom w:val="none" w:sz="0" w:space="0" w:color="auto"/>
            <w:right w:val="none" w:sz="0" w:space="0" w:color="auto"/>
          </w:divBdr>
        </w:div>
      </w:divsChild>
    </w:div>
    <w:div w:id="467171092">
      <w:marLeft w:val="0"/>
      <w:marRight w:val="0"/>
      <w:marTop w:val="0"/>
      <w:marBottom w:val="0"/>
      <w:divBdr>
        <w:top w:val="none" w:sz="0" w:space="0" w:color="auto"/>
        <w:left w:val="none" w:sz="0" w:space="0" w:color="auto"/>
        <w:bottom w:val="none" w:sz="0" w:space="0" w:color="auto"/>
        <w:right w:val="none" w:sz="0" w:space="0" w:color="auto"/>
      </w:divBdr>
      <w:divsChild>
        <w:div w:id="467171004">
          <w:marLeft w:val="0"/>
          <w:marRight w:val="0"/>
          <w:marTop w:val="0"/>
          <w:marBottom w:val="0"/>
          <w:divBdr>
            <w:top w:val="none" w:sz="0" w:space="0" w:color="auto"/>
            <w:left w:val="none" w:sz="0" w:space="0" w:color="auto"/>
            <w:bottom w:val="none" w:sz="0" w:space="0" w:color="auto"/>
            <w:right w:val="none" w:sz="0" w:space="0" w:color="auto"/>
          </w:divBdr>
        </w:div>
      </w:divsChild>
    </w:div>
    <w:div w:id="467171094">
      <w:marLeft w:val="0"/>
      <w:marRight w:val="0"/>
      <w:marTop w:val="0"/>
      <w:marBottom w:val="0"/>
      <w:divBdr>
        <w:top w:val="none" w:sz="0" w:space="0" w:color="auto"/>
        <w:left w:val="none" w:sz="0" w:space="0" w:color="auto"/>
        <w:bottom w:val="none" w:sz="0" w:space="0" w:color="auto"/>
        <w:right w:val="none" w:sz="0" w:space="0" w:color="auto"/>
      </w:divBdr>
      <w:divsChild>
        <w:div w:id="467171208">
          <w:marLeft w:val="0"/>
          <w:marRight w:val="0"/>
          <w:marTop w:val="0"/>
          <w:marBottom w:val="0"/>
          <w:divBdr>
            <w:top w:val="none" w:sz="0" w:space="0" w:color="auto"/>
            <w:left w:val="none" w:sz="0" w:space="0" w:color="auto"/>
            <w:bottom w:val="none" w:sz="0" w:space="0" w:color="auto"/>
            <w:right w:val="none" w:sz="0" w:space="0" w:color="auto"/>
          </w:divBdr>
        </w:div>
      </w:divsChild>
    </w:div>
    <w:div w:id="467171095">
      <w:marLeft w:val="0"/>
      <w:marRight w:val="0"/>
      <w:marTop w:val="0"/>
      <w:marBottom w:val="0"/>
      <w:divBdr>
        <w:top w:val="none" w:sz="0" w:space="0" w:color="auto"/>
        <w:left w:val="none" w:sz="0" w:space="0" w:color="auto"/>
        <w:bottom w:val="none" w:sz="0" w:space="0" w:color="auto"/>
        <w:right w:val="none" w:sz="0" w:space="0" w:color="auto"/>
      </w:divBdr>
      <w:divsChild>
        <w:div w:id="467171050">
          <w:marLeft w:val="0"/>
          <w:marRight w:val="0"/>
          <w:marTop w:val="0"/>
          <w:marBottom w:val="0"/>
          <w:divBdr>
            <w:top w:val="none" w:sz="0" w:space="0" w:color="auto"/>
            <w:left w:val="none" w:sz="0" w:space="0" w:color="auto"/>
            <w:bottom w:val="none" w:sz="0" w:space="0" w:color="auto"/>
            <w:right w:val="none" w:sz="0" w:space="0" w:color="auto"/>
          </w:divBdr>
        </w:div>
      </w:divsChild>
    </w:div>
    <w:div w:id="467171096">
      <w:marLeft w:val="0"/>
      <w:marRight w:val="0"/>
      <w:marTop w:val="0"/>
      <w:marBottom w:val="0"/>
      <w:divBdr>
        <w:top w:val="none" w:sz="0" w:space="0" w:color="auto"/>
        <w:left w:val="none" w:sz="0" w:space="0" w:color="auto"/>
        <w:bottom w:val="none" w:sz="0" w:space="0" w:color="auto"/>
        <w:right w:val="none" w:sz="0" w:space="0" w:color="auto"/>
      </w:divBdr>
      <w:divsChild>
        <w:div w:id="467171062">
          <w:marLeft w:val="0"/>
          <w:marRight w:val="0"/>
          <w:marTop w:val="0"/>
          <w:marBottom w:val="0"/>
          <w:divBdr>
            <w:top w:val="none" w:sz="0" w:space="0" w:color="auto"/>
            <w:left w:val="none" w:sz="0" w:space="0" w:color="auto"/>
            <w:bottom w:val="none" w:sz="0" w:space="0" w:color="auto"/>
            <w:right w:val="none" w:sz="0" w:space="0" w:color="auto"/>
          </w:divBdr>
        </w:div>
      </w:divsChild>
    </w:div>
    <w:div w:id="467171097">
      <w:marLeft w:val="0"/>
      <w:marRight w:val="0"/>
      <w:marTop w:val="0"/>
      <w:marBottom w:val="0"/>
      <w:divBdr>
        <w:top w:val="none" w:sz="0" w:space="0" w:color="auto"/>
        <w:left w:val="none" w:sz="0" w:space="0" w:color="auto"/>
        <w:bottom w:val="none" w:sz="0" w:space="0" w:color="auto"/>
        <w:right w:val="none" w:sz="0" w:space="0" w:color="auto"/>
      </w:divBdr>
      <w:divsChild>
        <w:div w:id="467171167">
          <w:marLeft w:val="547"/>
          <w:marRight w:val="0"/>
          <w:marTop w:val="0"/>
          <w:marBottom w:val="0"/>
          <w:divBdr>
            <w:top w:val="none" w:sz="0" w:space="0" w:color="auto"/>
            <w:left w:val="none" w:sz="0" w:space="0" w:color="auto"/>
            <w:bottom w:val="none" w:sz="0" w:space="0" w:color="auto"/>
            <w:right w:val="none" w:sz="0" w:space="0" w:color="auto"/>
          </w:divBdr>
        </w:div>
      </w:divsChild>
    </w:div>
    <w:div w:id="467171098">
      <w:marLeft w:val="0"/>
      <w:marRight w:val="0"/>
      <w:marTop w:val="0"/>
      <w:marBottom w:val="0"/>
      <w:divBdr>
        <w:top w:val="none" w:sz="0" w:space="0" w:color="auto"/>
        <w:left w:val="none" w:sz="0" w:space="0" w:color="auto"/>
        <w:bottom w:val="none" w:sz="0" w:space="0" w:color="auto"/>
        <w:right w:val="none" w:sz="0" w:space="0" w:color="auto"/>
      </w:divBdr>
      <w:divsChild>
        <w:div w:id="467171263">
          <w:marLeft w:val="0"/>
          <w:marRight w:val="0"/>
          <w:marTop w:val="0"/>
          <w:marBottom w:val="0"/>
          <w:divBdr>
            <w:top w:val="none" w:sz="0" w:space="0" w:color="auto"/>
            <w:left w:val="none" w:sz="0" w:space="0" w:color="auto"/>
            <w:bottom w:val="none" w:sz="0" w:space="0" w:color="auto"/>
            <w:right w:val="none" w:sz="0" w:space="0" w:color="auto"/>
          </w:divBdr>
        </w:div>
      </w:divsChild>
    </w:div>
    <w:div w:id="467171099">
      <w:marLeft w:val="0"/>
      <w:marRight w:val="0"/>
      <w:marTop w:val="0"/>
      <w:marBottom w:val="0"/>
      <w:divBdr>
        <w:top w:val="none" w:sz="0" w:space="0" w:color="auto"/>
        <w:left w:val="none" w:sz="0" w:space="0" w:color="auto"/>
        <w:bottom w:val="none" w:sz="0" w:space="0" w:color="auto"/>
        <w:right w:val="none" w:sz="0" w:space="0" w:color="auto"/>
      </w:divBdr>
    </w:div>
    <w:div w:id="467171100">
      <w:marLeft w:val="0"/>
      <w:marRight w:val="0"/>
      <w:marTop w:val="0"/>
      <w:marBottom w:val="0"/>
      <w:divBdr>
        <w:top w:val="none" w:sz="0" w:space="0" w:color="auto"/>
        <w:left w:val="none" w:sz="0" w:space="0" w:color="auto"/>
        <w:bottom w:val="none" w:sz="0" w:space="0" w:color="auto"/>
        <w:right w:val="none" w:sz="0" w:space="0" w:color="auto"/>
      </w:divBdr>
      <w:divsChild>
        <w:div w:id="467171226">
          <w:marLeft w:val="0"/>
          <w:marRight w:val="0"/>
          <w:marTop w:val="0"/>
          <w:marBottom w:val="0"/>
          <w:divBdr>
            <w:top w:val="none" w:sz="0" w:space="0" w:color="auto"/>
            <w:left w:val="none" w:sz="0" w:space="0" w:color="auto"/>
            <w:bottom w:val="none" w:sz="0" w:space="0" w:color="auto"/>
            <w:right w:val="none" w:sz="0" w:space="0" w:color="auto"/>
          </w:divBdr>
        </w:div>
      </w:divsChild>
    </w:div>
    <w:div w:id="467171101">
      <w:marLeft w:val="0"/>
      <w:marRight w:val="0"/>
      <w:marTop w:val="0"/>
      <w:marBottom w:val="0"/>
      <w:divBdr>
        <w:top w:val="none" w:sz="0" w:space="0" w:color="auto"/>
        <w:left w:val="none" w:sz="0" w:space="0" w:color="auto"/>
        <w:bottom w:val="none" w:sz="0" w:space="0" w:color="auto"/>
        <w:right w:val="none" w:sz="0" w:space="0" w:color="auto"/>
      </w:divBdr>
      <w:divsChild>
        <w:div w:id="467171093">
          <w:marLeft w:val="0"/>
          <w:marRight w:val="0"/>
          <w:marTop w:val="0"/>
          <w:marBottom w:val="0"/>
          <w:divBdr>
            <w:top w:val="none" w:sz="0" w:space="0" w:color="auto"/>
            <w:left w:val="none" w:sz="0" w:space="0" w:color="auto"/>
            <w:bottom w:val="none" w:sz="0" w:space="0" w:color="auto"/>
            <w:right w:val="none" w:sz="0" w:space="0" w:color="auto"/>
          </w:divBdr>
        </w:div>
      </w:divsChild>
    </w:div>
    <w:div w:id="467171102">
      <w:marLeft w:val="0"/>
      <w:marRight w:val="0"/>
      <w:marTop w:val="0"/>
      <w:marBottom w:val="0"/>
      <w:divBdr>
        <w:top w:val="none" w:sz="0" w:space="0" w:color="auto"/>
        <w:left w:val="none" w:sz="0" w:space="0" w:color="auto"/>
        <w:bottom w:val="none" w:sz="0" w:space="0" w:color="auto"/>
        <w:right w:val="none" w:sz="0" w:space="0" w:color="auto"/>
      </w:divBdr>
      <w:divsChild>
        <w:div w:id="467171184">
          <w:marLeft w:val="0"/>
          <w:marRight w:val="0"/>
          <w:marTop w:val="0"/>
          <w:marBottom w:val="0"/>
          <w:divBdr>
            <w:top w:val="none" w:sz="0" w:space="0" w:color="auto"/>
            <w:left w:val="none" w:sz="0" w:space="0" w:color="auto"/>
            <w:bottom w:val="none" w:sz="0" w:space="0" w:color="auto"/>
            <w:right w:val="none" w:sz="0" w:space="0" w:color="auto"/>
          </w:divBdr>
        </w:div>
      </w:divsChild>
    </w:div>
    <w:div w:id="467171104">
      <w:marLeft w:val="0"/>
      <w:marRight w:val="0"/>
      <w:marTop w:val="0"/>
      <w:marBottom w:val="0"/>
      <w:divBdr>
        <w:top w:val="none" w:sz="0" w:space="0" w:color="auto"/>
        <w:left w:val="none" w:sz="0" w:space="0" w:color="auto"/>
        <w:bottom w:val="none" w:sz="0" w:space="0" w:color="auto"/>
        <w:right w:val="none" w:sz="0" w:space="0" w:color="auto"/>
      </w:divBdr>
      <w:divsChild>
        <w:div w:id="467170994">
          <w:marLeft w:val="0"/>
          <w:marRight w:val="0"/>
          <w:marTop w:val="0"/>
          <w:marBottom w:val="0"/>
          <w:divBdr>
            <w:top w:val="none" w:sz="0" w:space="0" w:color="auto"/>
            <w:left w:val="none" w:sz="0" w:space="0" w:color="auto"/>
            <w:bottom w:val="none" w:sz="0" w:space="0" w:color="auto"/>
            <w:right w:val="none" w:sz="0" w:space="0" w:color="auto"/>
          </w:divBdr>
        </w:div>
      </w:divsChild>
    </w:div>
    <w:div w:id="467171107">
      <w:marLeft w:val="0"/>
      <w:marRight w:val="0"/>
      <w:marTop w:val="0"/>
      <w:marBottom w:val="0"/>
      <w:divBdr>
        <w:top w:val="none" w:sz="0" w:space="0" w:color="auto"/>
        <w:left w:val="none" w:sz="0" w:space="0" w:color="auto"/>
        <w:bottom w:val="none" w:sz="0" w:space="0" w:color="auto"/>
        <w:right w:val="none" w:sz="0" w:space="0" w:color="auto"/>
      </w:divBdr>
      <w:divsChild>
        <w:div w:id="467171213">
          <w:marLeft w:val="0"/>
          <w:marRight w:val="0"/>
          <w:marTop w:val="0"/>
          <w:marBottom w:val="0"/>
          <w:divBdr>
            <w:top w:val="none" w:sz="0" w:space="0" w:color="auto"/>
            <w:left w:val="none" w:sz="0" w:space="0" w:color="auto"/>
            <w:bottom w:val="none" w:sz="0" w:space="0" w:color="auto"/>
            <w:right w:val="none" w:sz="0" w:space="0" w:color="auto"/>
          </w:divBdr>
        </w:div>
      </w:divsChild>
    </w:div>
    <w:div w:id="467171108">
      <w:marLeft w:val="0"/>
      <w:marRight w:val="0"/>
      <w:marTop w:val="0"/>
      <w:marBottom w:val="0"/>
      <w:divBdr>
        <w:top w:val="none" w:sz="0" w:space="0" w:color="auto"/>
        <w:left w:val="none" w:sz="0" w:space="0" w:color="auto"/>
        <w:bottom w:val="none" w:sz="0" w:space="0" w:color="auto"/>
        <w:right w:val="none" w:sz="0" w:space="0" w:color="auto"/>
      </w:divBdr>
      <w:divsChild>
        <w:div w:id="467171029">
          <w:marLeft w:val="0"/>
          <w:marRight w:val="0"/>
          <w:marTop w:val="0"/>
          <w:marBottom w:val="0"/>
          <w:divBdr>
            <w:top w:val="none" w:sz="0" w:space="0" w:color="auto"/>
            <w:left w:val="none" w:sz="0" w:space="0" w:color="auto"/>
            <w:bottom w:val="none" w:sz="0" w:space="0" w:color="auto"/>
            <w:right w:val="none" w:sz="0" w:space="0" w:color="auto"/>
          </w:divBdr>
        </w:div>
      </w:divsChild>
    </w:div>
    <w:div w:id="467171110">
      <w:marLeft w:val="0"/>
      <w:marRight w:val="0"/>
      <w:marTop w:val="0"/>
      <w:marBottom w:val="0"/>
      <w:divBdr>
        <w:top w:val="none" w:sz="0" w:space="0" w:color="auto"/>
        <w:left w:val="none" w:sz="0" w:space="0" w:color="auto"/>
        <w:bottom w:val="none" w:sz="0" w:space="0" w:color="auto"/>
        <w:right w:val="none" w:sz="0" w:space="0" w:color="auto"/>
      </w:divBdr>
      <w:divsChild>
        <w:div w:id="467171145">
          <w:marLeft w:val="0"/>
          <w:marRight w:val="0"/>
          <w:marTop w:val="0"/>
          <w:marBottom w:val="0"/>
          <w:divBdr>
            <w:top w:val="none" w:sz="0" w:space="0" w:color="auto"/>
            <w:left w:val="none" w:sz="0" w:space="0" w:color="auto"/>
            <w:bottom w:val="none" w:sz="0" w:space="0" w:color="auto"/>
            <w:right w:val="none" w:sz="0" w:space="0" w:color="auto"/>
          </w:divBdr>
        </w:div>
      </w:divsChild>
    </w:div>
    <w:div w:id="467171112">
      <w:marLeft w:val="0"/>
      <w:marRight w:val="0"/>
      <w:marTop w:val="0"/>
      <w:marBottom w:val="0"/>
      <w:divBdr>
        <w:top w:val="none" w:sz="0" w:space="0" w:color="auto"/>
        <w:left w:val="none" w:sz="0" w:space="0" w:color="auto"/>
        <w:bottom w:val="none" w:sz="0" w:space="0" w:color="auto"/>
        <w:right w:val="none" w:sz="0" w:space="0" w:color="auto"/>
      </w:divBdr>
      <w:divsChild>
        <w:div w:id="467171234">
          <w:marLeft w:val="0"/>
          <w:marRight w:val="0"/>
          <w:marTop w:val="0"/>
          <w:marBottom w:val="0"/>
          <w:divBdr>
            <w:top w:val="none" w:sz="0" w:space="0" w:color="auto"/>
            <w:left w:val="none" w:sz="0" w:space="0" w:color="auto"/>
            <w:bottom w:val="none" w:sz="0" w:space="0" w:color="auto"/>
            <w:right w:val="none" w:sz="0" w:space="0" w:color="auto"/>
          </w:divBdr>
        </w:div>
      </w:divsChild>
    </w:div>
    <w:div w:id="467171114">
      <w:marLeft w:val="0"/>
      <w:marRight w:val="0"/>
      <w:marTop w:val="0"/>
      <w:marBottom w:val="0"/>
      <w:divBdr>
        <w:top w:val="none" w:sz="0" w:space="0" w:color="auto"/>
        <w:left w:val="none" w:sz="0" w:space="0" w:color="auto"/>
        <w:bottom w:val="none" w:sz="0" w:space="0" w:color="auto"/>
        <w:right w:val="none" w:sz="0" w:space="0" w:color="auto"/>
      </w:divBdr>
      <w:divsChild>
        <w:div w:id="467171253">
          <w:marLeft w:val="1800"/>
          <w:marRight w:val="0"/>
          <w:marTop w:val="82"/>
          <w:marBottom w:val="120"/>
          <w:divBdr>
            <w:top w:val="none" w:sz="0" w:space="0" w:color="auto"/>
            <w:left w:val="none" w:sz="0" w:space="0" w:color="auto"/>
            <w:bottom w:val="none" w:sz="0" w:space="0" w:color="auto"/>
            <w:right w:val="none" w:sz="0" w:space="0" w:color="auto"/>
          </w:divBdr>
        </w:div>
      </w:divsChild>
    </w:div>
    <w:div w:id="467171117">
      <w:marLeft w:val="0"/>
      <w:marRight w:val="0"/>
      <w:marTop w:val="0"/>
      <w:marBottom w:val="0"/>
      <w:divBdr>
        <w:top w:val="none" w:sz="0" w:space="0" w:color="auto"/>
        <w:left w:val="none" w:sz="0" w:space="0" w:color="auto"/>
        <w:bottom w:val="none" w:sz="0" w:space="0" w:color="auto"/>
        <w:right w:val="none" w:sz="0" w:space="0" w:color="auto"/>
      </w:divBdr>
      <w:divsChild>
        <w:div w:id="467171159">
          <w:marLeft w:val="0"/>
          <w:marRight w:val="0"/>
          <w:marTop w:val="0"/>
          <w:marBottom w:val="0"/>
          <w:divBdr>
            <w:top w:val="none" w:sz="0" w:space="0" w:color="auto"/>
            <w:left w:val="none" w:sz="0" w:space="0" w:color="auto"/>
            <w:bottom w:val="none" w:sz="0" w:space="0" w:color="auto"/>
            <w:right w:val="none" w:sz="0" w:space="0" w:color="auto"/>
          </w:divBdr>
        </w:div>
      </w:divsChild>
    </w:div>
    <w:div w:id="467171118">
      <w:marLeft w:val="0"/>
      <w:marRight w:val="0"/>
      <w:marTop w:val="0"/>
      <w:marBottom w:val="0"/>
      <w:divBdr>
        <w:top w:val="none" w:sz="0" w:space="0" w:color="auto"/>
        <w:left w:val="none" w:sz="0" w:space="0" w:color="auto"/>
        <w:bottom w:val="none" w:sz="0" w:space="0" w:color="auto"/>
        <w:right w:val="none" w:sz="0" w:space="0" w:color="auto"/>
      </w:divBdr>
      <w:divsChild>
        <w:div w:id="467171010">
          <w:marLeft w:val="0"/>
          <w:marRight w:val="0"/>
          <w:marTop w:val="0"/>
          <w:marBottom w:val="0"/>
          <w:divBdr>
            <w:top w:val="none" w:sz="0" w:space="0" w:color="auto"/>
            <w:left w:val="none" w:sz="0" w:space="0" w:color="auto"/>
            <w:bottom w:val="none" w:sz="0" w:space="0" w:color="auto"/>
            <w:right w:val="none" w:sz="0" w:space="0" w:color="auto"/>
          </w:divBdr>
        </w:div>
        <w:div w:id="467171039">
          <w:marLeft w:val="0"/>
          <w:marRight w:val="0"/>
          <w:marTop w:val="0"/>
          <w:marBottom w:val="0"/>
          <w:divBdr>
            <w:top w:val="none" w:sz="0" w:space="0" w:color="auto"/>
            <w:left w:val="none" w:sz="0" w:space="0" w:color="auto"/>
            <w:bottom w:val="none" w:sz="0" w:space="0" w:color="auto"/>
            <w:right w:val="none" w:sz="0" w:space="0" w:color="auto"/>
          </w:divBdr>
        </w:div>
        <w:div w:id="467171154">
          <w:marLeft w:val="0"/>
          <w:marRight w:val="0"/>
          <w:marTop w:val="0"/>
          <w:marBottom w:val="0"/>
          <w:divBdr>
            <w:top w:val="none" w:sz="0" w:space="0" w:color="auto"/>
            <w:left w:val="none" w:sz="0" w:space="0" w:color="auto"/>
            <w:bottom w:val="none" w:sz="0" w:space="0" w:color="auto"/>
            <w:right w:val="none" w:sz="0" w:space="0" w:color="auto"/>
          </w:divBdr>
        </w:div>
      </w:divsChild>
    </w:div>
    <w:div w:id="467171119">
      <w:marLeft w:val="0"/>
      <w:marRight w:val="0"/>
      <w:marTop w:val="0"/>
      <w:marBottom w:val="0"/>
      <w:divBdr>
        <w:top w:val="none" w:sz="0" w:space="0" w:color="auto"/>
        <w:left w:val="none" w:sz="0" w:space="0" w:color="auto"/>
        <w:bottom w:val="none" w:sz="0" w:space="0" w:color="auto"/>
        <w:right w:val="none" w:sz="0" w:space="0" w:color="auto"/>
      </w:divBdr>
      <w:divsChild>
        <w:div w:id="467171036">
          <w:marLeft w:val="0"/>
          <w:marRight w:val="0"/>
          <w:marTop w:val="0"/>
          <w:marBottom w:val="0"/>
          <w:divBdr>
            <w:top w:val="none" w:sz="0" w:space="0" w:color="auto"/>
            <w:left w:val="none" w:sz="0" w:space="0" w:color="auto"/>
            <w:bottom w:val="none" w:sz="0" w:space="0" w:color="auto"/>
            <w:right w:val="none" w:sz="0" w:space="0" w:color="auto"/>
          </w:divBdr>
        </w:div>
      </w:divsChild>
    </w:div>
    <w:div w:id="467171122">
      <w:marLeft w:val="0"/>
      <w:marRight w:val="0"/>
      <w:marTop w:val="0"/>
      <w:marBottom w:val="0"/>
      <w:divBdr>
        <w:top w:val="none" w:sz="0" w:space="0" w:color="auto"/>
        <w:left w:val="none" w:sz="0" w:space="0" w:color="auto"/>
        <w:bottom w:val="none" w:sz="0" w:space="0" w:color="auto"/>
        <w:right w:val="none" w:sz="0" w:space="0" w:color="auto"/>
      </w:divBdr>
      <w:divsChild>
        <w:div w:id="467171146">
          <w:marLeft w:val="0"/>
          <w:marRight w:val="0"/>
          <w:marTop w:val="0"/>
          <w:marBottom w:val="0"/>
          <w:divBdr>
            <w:top w:val="none" w:sz="0" w:space="0" w:color="auto"/>
            <w:left w:val="none" w:sz="0" w:space="0" w:color="auto"/>
            <w:bottom w:val="none" w:sz="0" w:space="0" w:color="auto"/>
            <w:right w:val="none" w:sz="0" w:space="0" w:color="auto"/>
          </w:divBdr>
        </w:div>
      </w:divsChild>
    </w:div>
    <w:div w:id="467171127">
      <w:marLeft w:val="0"/>
      <w:marRight w:val="0"/>
      <w:marTop w:val="0"/>
      <w:marBottom w:val="0"/>
      <w:divBdr>
        <w:top w:val="none" w:sz="0" w:space="0" w:color="auto"/>
        <w:left w:val="none" w:sz="0" w:space="0" w:color="auto"/>
        <w:bottom w:val="none" w:sz="0" w:space="0" w:color="auto"/>
        <w:right w:val="none" w:sz="0" w:space="0" w:color="auto"/>
      </w:divBdr>
      <w:divsChild>
        <w:div w:id="467171018">
          <w:marLeft w:val="0"/>
          <w:marRight w:val="0"/>
          <w:marTop w:val="0"/>
          <w:marBottom w:val="0"/>
          <w:divBdr>
            <w:top w:val="none" w:sz="0" w:space="0" w:color="auto"/>
            <w:left w:val="none" w:sz="0" w:space="0" w:color="auto"/>
            <w:bottom w:val="none" w:sz="0" w:space="0" w:color="auto"/>
            <w:right w:val="none" w:sz="0" w:space="0" w:color="auto"/>
          </w:divBdr>
        </w:div>
      </w:divsChild>
    </w:div>
    <w:div w:id="467171131">
      <w:marLeft w:val="0"/>
      <w:marRight w:val="0"/>
      <w:marTop w:val="0"/>
      <w:marBottom w:val="0"/>
      <w:divBdr>
        <w:top w:val="none" w:sz="0" w:space="0" w:color="auto"/>
        <w:left w:val="none" w:sz="0" w:space="0" w:color="auto"/>
        <w:bottom w:val="none" w:sz="0" w:space="0" w:color="auto"/>
        <w:right w:val="none" w:sz="0" w:space="0" w:color="auto"/>
      </w:divBdr>
      <w:divsChild>
        <w:div w:id="467171150">
          <w:marLeft w:val="0"/>
          <w:marRight w:val="0"/>
          <w:marTop w:val="0"/>
          <w:marBottom w:val="0"/>
          <w:divBdr>
            <w:top w:val="none" w:sz="0" w:space="0" w:color="auto"/>
            <w:left w:val="none" w:sz="0" w:space="0" w:color="auto"/>
            <w:bottom w:val="none" w:sz="0" w:space="0" w:color="auto"/>
            <w:right w:val="none" w:sz="0" w:space="0" w:color="auto"/>
          </w:divBdr>
          <w:divsChild>
            <w:div w:id="4671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133">
      <w:marLeft w:val="0"/>
      <w:marRight w:val="0"/>
      <w:marTop w:val="0"/>
      <w:marBottom w:val="0"/>
      <w:divBdr>
        <w:top w:val="none" w:sz="0" w:space="0" w:color="auto"/>
        <w:left w:val="none" w:sz="0" w:space="0" w:color="auto"/>
        <w:bottom w:val="none" w:sz="0" w:space="0" w:color="auto"/>
        <w:right w:val="none" w:sz="0" w:space="0" w:color="auto"/>
      </w:divBdr>
      <w:divsChild>
        <w:div w:id="467171209">
          <w:marLeft w:val="0"/>
          <w:marRight w:val="0"/>
          <w:marTop w:val="0"/>
          <w:marBottom w:val="0"/>
          <w:divBdr>
            <w:top w:val="none" w:sz="0" w:space="0" w:color="auto"/>
            <w:left w:val="none" w:sz="0" w:space="0" w:color="auto"/>
            <w:bottom w:val="none" w:sz="0" w:space="0" w:color="auto"/>
            <w:right w:val="none" w:sz="0" w:space="0" w:color="auto"/>
          </w:divBdr>
        </w:div>
      </w:divsChild>
    </w:div>
    <w:div w:id="467171135">
      <w:marLeft w:val="0"/>
      <w:marRight w:val="0"/>
      <w:marTop w:val="0"/>
      <w:marBottom w:val="0"/>
      <w:divBdr>
        <w:top w:val="none" w:sz="0" w:space="0" w:color="auto"/>
        <w:left w:val="none" w:sz="0" w:space="0" w:color="auto"/>
        <w:bottom w:val="none" w:sz="0" w:space="0" w:color="auto"/>
        <w:right w:val="none" w:sz="0" w:space="0" w:color="auto"/>
      </w:divBdr>
      <w:divsChild>
        <w:div w:id="467171059">
          <w:marLeft w:val="0"/>
          <w:marRight w:val="0"/>
          <w:marTop w:val="0"/>
          <w:marBottom w:val="0"/>
          <w:divBdr>
            <w:top w:val="none" w:sz="0" w:space="0" w:color="auto"/>
            <w:left w:val="none" w:sz="0" w:space="0" w:color="auto"/>
            <w:bottom w:val="none" w:sz="0" w:space="0" w:color="auto"/>
            <w:right w:val="none" w:sz="0" w:space="0" w:color="auto"/>
          </w:divBdr>
          <w:divsChild>
            <w:div w:id="467171086">
              <w:marLeft w:val="0"/>
              <w:marRight w:val="0"/>
              <w:marTop w:val="0"/>
              <w:marBottom w:val="0"/>
              <w:divBdr>
                <w:top w:val="none" w:sz="0" w:space="0" w:color="auto"/>
                <w:left w:val="none" w:sz="0" w:space="0" w:color="auto"/>
                <w:bottom w:val="none" w:sz="0" w:space="0" w:color="auto"/>
                <w:right w:val="none" w:sz="0" w:space="0" w:color="auto"/>
              </w:divBdr>
            </w:div>
            <w:div w:id="4671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136">
      <w:marLeft w:val="0"/>
      <w:marRight w:val="0"/>
      <w:marTop w:val="0"/>
      <w:marBottom w:val="0"/>
      <w:divBdr>
        <w:top w:val="none" w:sz="0" w:space="0" w:color="auto"/>
        <w:left w:val="none" w:sz="0" w:space="0" w:color="auto"/>
        <w:bottom w:val="none" w:sz="0" w:space="0" w:color="auto"/>
        <w:right w:val="none" w:sz="0" w:space="0" w:color="auto"/>
      </w:divBdr>
      <w:divsChild>
        <w:div w:id="467171073">
          <w:marLeft w:val="0"/>
          <w:marRight w:val="0"/>
          <w:marTop w:val="0"/>
          <w:marBottom w:val="0"/>
          <w:divBdr>
            <w:top w:val="none" w:sz="0" w:space="0" w:color="auto"/>
            <w:left w:val="none" w:sz="0" w:space="0" w:color="auto"/>
            <w:bottom w:val="none" w:sz="0" w:space="0" w:color="auto"/>
            <w:right w:val="none" w:sz="0" w:space="0" w:color="auto"/>
          </w:divBdr>
        </w:div>
      </w:divsChild>
    </w:div>
    <w:div w:id="467171139">
      <w:marLeft w:val="0"/>
      <w:marRight w:val="0"/>
      <w:marTop w:val="0"/>
      <w:marBottom w:val="0"/>
      <w:divBdr>
        <w:top w:val="none" w:sz="0" w:space="0" w:color="auto"/>
        <w:left w:val="none" w:sz="0" w:space="0" w:color="auto"/>
        <w:bottom w:val="none" w:sz="0" w:space="0" w:color="auto"/>
        <w:right w:val="none" w:sz="0" w:space="0" w:color="auto"/>
      </w:divBdr>
      <w:divsChild>
        <w:div w:id="467170995">
          <w:marLeft w:val="0"/>
          <w:marRight w:val="0"/>
          <w:marTop w:val="0"/>
          <w:marBottom w:val="0"/>
          <w:divBdr>
            <w:top w:val="none" w:sz="0" w:space="0" w:color="auto"/>
            <w:left w:val="none" w:sz="0" w:space="0" w:color="auto"/>
            <w:bottom w:val="none" w:sz="0" w:space="0" w:color="auto"/>
            <w:right w:val="none" w:sz="0" w:space="0" w:color="auto"/>
          </w:divBdr>
        </w:div>
        <w:div w:id="467171090">
          <w:marLeft w:val="0"/>
          <w:marRight w:val="0"/>
          <w:marTop w:val="0"/>
          <w:marBottom w:val="0"/>
          <w:divBdr>
            <w:top w:val="none" w:sz="0" w:space="0" w:color="auto"/>
            <w:left w:val="none" w:sz="0" w:space="0" w:color="auto"/>
            <w:bottom w:val="none" w:sz="0" w:space="0" w:color="auto"/>
            <w:right w:val="none" w:sz="0" w:space="0" w:color="auto"/>
          </w:divBdr>
        </w:div>
        <w:div w:id="467171149">
          <w:marLeft w:val="0"/>
          <w:marRight w:val="0"/>
          <w:marTop w:val="0"/>
          <w:marBottom w:val="0"/>
          <w:divBdr>
            <w:top w:val="none" w:sz="0" w:space="0" w:color="auto"/>
            <w:left w:val="none" w:sz="0" w:space="0" w:color="auto"/>
            <w:bottom w:val="none" w:sz="0" w:space="0" w:color="auto"/>
            <w:right w:val="none" w:sz="0" w:space="0" w:color="auto"/>
          </w:divBdr>
        </w:div>
      </w:divsChild>
    </w:div>
    <w:div w:id="467171141">
      <w:marLeft w:val="0"/>
      <w:marRight w:val="0"/>
      <w:marTop w:val="0"/>
      <w:marBottom w:val="0"/>
      <w:divBdr>
        <w:top w:val="none" w:sz="0" w:space="0" w:color="auto"/>
        <w:left w:val="none" w:sz="0" w:space="0" w:color="auto"/>
        <w:bottom w:val="none" w:sz="0" w:space="0" w:color="auto"/>
        <w:right w:val="none" w:sz="0" w:space="0" w:color="auto"/>
      </w:divBdr>
      <w:divsChild>
        <w:div w:id="467171000">
          <w:marLeft w:val="0"/>
          <w:marRight w:val="0"/>
          <w:marTop w:val="0"/>
          <w:marBottom w:val="0"/>
          <w:divBdr>
            <w:top w:val="none" w:sz="0" w:space="0" w:color="auto"/>
            <w:left w:val="none" w:sz="0" w:space="0" w:color="auto"/>
            <w:bottom w:val="none" w:sz="0" w:space="0" w:color="auto"/>
            <w:right w:val="none" w:sz="0" w:space="0" w:color="auto"/>
          </w:divBdr>
        </w:div>
      </w:divsChild>
    </w:div>
    <w:div w:id="467171144">
      <w:marLeft w:val="0"/>
      <w:marRight w:val="0"/>
      <w:marTop w:val="0"/>
      <w:marBottom w:val="0"/>
      <w:divBdr>
        <w:top w:val="none" w:sz="0" w:space="0" w:color="auto"/>
        <w:left w:val="none" w:sz="0" w:space="0" w:color="auto"/>
        <w:bottom w:val="none" w:sz="0" w:space="0" w:color="auto"/>
        <w:right w:val="none" w:sz="0" w:space="0" w:color="auto"/>
      </w:divBdr>
      <w:divsChild>
        <w:div w:id="467171068">
          <w:marLeft w:val="0"/>
          <w:marRight w:val="0"/>
          <w:marTop w:val="0"/>
          <w:marBottom w:val="0"/>
          <w:divBdr>
            <w:top w:val="none" w:sz="0" w:space="0" w:color="auto"/>
            <w:left w:val="none" w:sz="0" w:space="0" w:color="auto"/>
            <w:bottom w:val="none" w:sz="0" w:space="0" w:color="auto"/>
            <w:right w:val="none" w:sz="0" w:space="0" w:color="auto"/>
          </w:divBdr>
        </w:div>
      </w:divsChild>
    </w:div>
    <w:div w:id="467171155">
      <w:marLeft w:val="0"/>
      <w:marRight w:val="0"/>
      <w:marTop w:val="0"/>
      <w:marBottom w:val="0"/>
      <w:divBdr>
        <w:top w:val="none" w:sz="0" w:space="0" w:color="auto"/>
        <w:left w:val="none" w:sz="0" w:space="0" w:color="auto"/>
        <w:bottom w:val="none" w:sz="0" w:space="0" w:color="auto"/>
        <w:right w:val="none" w:sz="0" w:space="0" w:color="auto"/>
      </w:divBdr>
      <w:divsChild>
        <w:div w:id="467171126">
          <w:marLeft w:val="0"/>
          <w:marRight w:val="0"/>
          <w:marTop w:val="0"/>
          <w:marBottom w:val="0"/>
          <w:divBdr>
            <w:top w:val="none" w:sz="0" w:space="0" w:color="auto"/>
            <w:left w:val="none" w:sz="0" w:space="0" w:color="auto"/>
            <w:bottom w:val="none" w:sz="0" w:space="0" w:color="auto"/>
            <w:right w:val="none" w:sz="0" w:space="0" w:color="auto"/>
          </w:divBdr>
        </w:div>
      </w:divsChild>
    </w:div>
    <w:div w:id="467171156">
      <w:marLeft w:val="0"/>
      <w:marRight w:val="0"/>
      <w:marTop w:val="0"/>
      <w:marBottom w:val="0"/>
      <w:divBdr>
        <w:top w:val="none" w:sz="0" w:space="0" w:color="auto"/>
        <w:left w:val="none" w:sz="0" w:space="0" w:color="auto"/>
        <w:bottom w:val="none" w:sz="0" w:space="0" w:color="auto"/>
        <w:right w:val="none" w:sz="0" w:space="0" w:color="auto"/>
      </w:divBdr>
      <w:divsChild>
        <w:div w:id="467171195">
          <w:marLeft w:val="0"/>
          <w:marRight w:val="0"/>
          <w:marTop w:val="0"/>
          <w:marBottom w:val="0"/>
          <w:divBdr>
            <w:top w:val="none" w:sz="0" w:space="0" w:color="auto"/>
            <w:left w:val="none" w:sz="0" w:space="0" w:color="auto"/>
            <w:bottom w:val="none" w:sz="0" w:space="0" w:color="auto"/>
            <w:right w:val="none" w:sz="0" w:space="0" w:color="auto"/>
          </w:divBdr>
        </w:div>
      </w:divsChild>
    </w:div>
    <w:div w:id="467171157">
      <w:marLeft w:val="0"/>
      <w:marRight w:val="0"/>
      <w:marTop w:val="0"/>
      <w:marBottom w:val="0"/>
      <w:divBdr>
        <w:top w:val="none" w:sz="0" w:space="0" w:color="auto"/>
        <w:left w:val="none" w:sz="0" w:space="0" w:color="auto"/>
        <w:bottom w:val="none" w:sz="0" w:space="0" w:color="auto"/>
        <w:right w:val="none" w:sz="0" w:space="0" w:color="auto"/>
      </w:divBdr>
      <w:divsChild>
        <w:div w:id="467171088">
          <w:marLeft w:val="0"/>
          <w:marRight w:val="0"/>
          <w:marTop w:val="0"/>
          <w:marBottom w:val="0"/>
          <w:divBdr>
            <w:top w:val="none" w:sz="0" w:space="0" w:color="auto"/>
            <w:left w:val="none" w:sz="0" w:space="0" w:color="auto"/>
            <w:bottom w:val="none" w:sz="0" w:space="0" w:color="auto"/>
            <w:right w:val="none" w:sz="0" w:space="0" w:color="auto"/>
          </w:divBdr>
        </w:div>
      </w:divsChild>
    </w:div>
    <w:div w:id="467171161">
      <w:marLeft w:val="0"/>
      <w:marRight w:val="0"/>
      <w:marTop w:val="0"/>
      <w:marBottom w:val="0"/>
      <w:divBdr>
        <w:top w:val="none" w:sz="0" w:space="0" w:color="auto"/>
        <w:left w:val="none" w:sz="0" w:space="0" w:color="auto"/>
        <w:bottom w:val="none" w:sz="0" w:space="0" w:color="auto"/>
        <w:right w:val="none" w:sz="0" w:space="0" w:color="auto"/>
      </w:divBdr>
      <w:divsChild>
        <w:div w:id="467171063">
          <w:marLeft w:val="0"/>
          <w:marRight w:val="0"/>
          <w:marTop w:val="0"/>
          <w:marBottom w:val="0"/>
          <w:divBdr>
            <w:top w:val="none" w:sz="0" w:space="0" w:color="auto"/>
            <w:left w:val="none" w:sz="0" w:space="0" w:color="auto"/>
            <w:bottom w:val="none" w:sz="0" w:space="0" w:color="auto"/>
            <w:right w:val="none" w:sz="0" w:space="0" w:color="auto"/>
          </w:divBdr>
        </w:div>
      </w:divsChild>
    </w:div>
    <w:div w:id="467171162">
      <w:marLeft w:val="0"/>
      <w:marRight w:val="0"/>
      <w:marTop w:val="0"/>
      <w:marBottom w:val="0"/>
      <w:divBdr>
        <w:top w:val="none" w:sz="0" w:space="0" w:color="auto"/>
        <w:left w:val="none" w:sz="0" w:space="0" w:color="auto"/>
        <w:bottom w:val="none" w:sz="0" w:space="0" w:color="auto"/>
        <w:right w:val="none" w:sz="0" w:space="0" w:color="auto"/>
      </w:divBdr>
      <w:divsChild>
        <w:div w:id="467171196">
          <w:marLeft w:val="0"/>
          <w:marRight w:val="0"/>
          <w:marTop w:val="0"/>
          <w:marBottom w:val="0"/>
          <w:divBdr>
            <w:top w:val="none" w:sz="0" w:space="0" w:color="auto"/>
            <w:left w:val="none" w:sz="0" w:space="0" w:color="auto"/>
            <w:bottom w:val="none" w:sz="0" w:space="0" w:color="auto"/>
            <w:right w:val="none" w:sz="0" w:space="0" w:color="auto"/>
          </w:divBdr>
        </w:div>
      </w:divsChild>
    </w:div>
    <w:div w:id="467171163">
      <w:marLeft w:val="0"/>
      <w:marRight w:val="0"/>
      <w:marTop w:val="0"/>
      <w:marBottom w:val="0"/>
      <w:divBdr>
        <w:top w:val="none" w:sz="0" w:space="0" w:color="auto"/>
        <w:left w:val="none" w:sz="0" w:space="0" w:color="auto"/>
        <w:bottom w:val="none" w:sz="0" w:space="0" w:color="auto"/>
        <w:right w:val="none" w:sz="0" w:space="0" w:color="auto"/>
      </w:divBdr>
    </w:div>
    <w:div w:id="467171164">
      <w:marLeft w:val="0"/>
      <w:marRight w:val="0"/>
      <w:marTop w:val="0"/>
      <w:marBottom w:val="0"/>
      <w:divBdr>
        <w:top w:val="none" w:sz="0" w:space="0" w:color="auto"/>
        <w:left w:val="none" w:sz="0" w:space="0" w:color="auto"/>
        <w:bottom w:val="none" w:sz="0" w:space="0" w:color="auto"/>
        <w:right w:val="none" w:sz="0" w:space="0" w:color="auto"/>
      </w:divBdr>
      <w:divsChild>
        <w:div w:id="467171124">
          <w:marLeft w:val="0"/>
          <w:marRight w:val="0"/>
          <w:marTop w:val="0"/>
          <w:marBottom w:val="0"/>
          <w:divBdr>
            <w:top w:val="none" w:sz="0" w:space="0" w:color="auto"/>
            <w:left w:val="none" w:sz="0" w:space="0" w:color="auto"/>
            <w:bottom w:val="none" w:sz="0" w:space="0" w:color="auto"/>
            <w:right w:val="none" w:sz="0" w:space="0" w:color="auto"/>
          </w:divBdr>
        </w:div>
      </w:divsChild>
    </w:div>
    <w:div w:id="467171166">
      <w:marLeft w:val="0"/>
      <w:marRight w:val="0"/>
      <w:marTop w:val="0"/>
      <w:marBottom w:val="0"/>
      <w:divBdr>
        <w:top w:val="none" w:sz="0" w:space="0" w:color="auto"/>
        <w:left w:val="none" w:sz="0" w:space="0" w:color="auto"/>
        <w:bottom w:val="none" w:sz="0" w:space="0" w:color="auto"/>
        <w:right w:val="none" w:sz="0" w:space="0" w:color="auto"/>
      </w:divBdr>
      <w:divsChild>
        <w:div w:id="467171020">
          <w:marLeft w:val="0"/>
          <w:marRight w:val="0"/>
          <w:marTop w:val="0"/>
          <w:marBottom w:val="0"/>
          <w:divBdr>
            <w:top w:val="none" w:sz="0" w:space="0" w:color="auto"/>
            <w:left w:val="none" w:sz="0" w:space="0" w:color="auto"/>
            <w:bottom w:val="none" w:sz="0" w:space="0" w:color="auto"/>
            <w:right w:val="none" w:sz="0" w:space="0" w:color="auto"/>
          </w:divBdr>
        </w:div>
      </w:divsChild>
    </w:div>
    <w:div w:id="467171171">
      <w:marLeft w:val="0"/>
      <w:marRight w:val="0"/>
      <w:marTop w:val="0"/>
      <w:marBottom w:val="0"/>
      <w:divBdr>
        <w:top w:val="none" w:sz="0" w:space="0" w:color="auto"/>
        <w:left w:val="none" w:sz="0" w:space="0" w:color="auto"/>
        <w:bottom w:val="none" w:sz="0" w:space="0" w:color="auto"/>
        <w:right w:val="none" w:sz="0" w:space="0" w:color="auto"/>
      </w:divBdr>
      <w:divsChild>
        <w:div w:id="467171076">
          <w:marLeft w:val="0"/>
          <w:marRight w:val="0"/>
          <w:marTop w:val="0"/>
          <w:marBottom w:val="0"/>
          <w:divBdr>
            <w:top w:val="none" w:sz="0" w:space="0" w:color="auto"/>
            <w:left w:val="none" w:sz="0" w:space="0" w:color="auto"/>
            <w:bottom w:val="none" w:sz="0" w:space="0" w:color="auto"/>
            <w:right w:val="none" w:sz="0" w:space="0" w:color="auto"/>
          </w:divBdr>
        </w:div>
      </w:divsChild>
    </w:div>
    <w:div w:id="467171172">
      <w:marLeft w:val="0"/>
      <w:marRight w:val="0"/>
      <w:marTop w:val="0"/>
      <w:marBottom w:val="0"/>
      <w:divBdr>
        <w:top w:val="none" w:sz="0" w:space="0" w:color="auto"/>
        <w:left w:val="none" w:sz="0" w:space="0" w:color="auto"/>
        <w:bottom w:val="none" w:sz="0" w:space="0" w:color="auto"/>
        <w:right w:val="none" w:sz="0" w:space="0" w:color="auto"/>
      </w:divBdr>
      <w:divsChild>
        <w:div w:id="467171130">
          <w:marLeft w:val="0"/>
          <w:marRight w:val="0"/>
          <w:marTop w:val="0"/>
          <w:marBottom w:val="0"/>
          <w:divBdr>
            <w:top w:val="none" w:sz="0" w:space="0" w:color="auto"/>
            <w:left w:val="none" w:sz="0" w:space="0" w:color="auto"/>
            <w:bottom w:val="none" w:sz="0" w:space="0" w:color="auto"/>
            <w:right w:val="none" w:sz="0" w:space="0" w:color="auto"/>
          </w:divBdr>
        </w:div>
      </w:divsChild>
    </w:div>
    <w:div w:id="467171174">
      <w:marLeft w:val="0"/>
      <w:marRight w:val="0"/>
      <w:marTop w:val="0"/>
      <w:marBottom w:val="0"/>
      <w:divBdr>
        <w:top w:val="none" w:sz="0" w:space="0" w:color="auto"/>
        <w:left w:val="none" w:sz="0" w:space="0" w:color="auto"/>
        <w:bottom w:val="none" w:sz="0" w:space="0" w:color="auto"/>
        <w:right w:val="none" w:sz="0" w:space="0" w:color="auto"/>
      </w:divBdr>
      <w:divsChild>
        <w:div w:id="467171001">
          <w:marLeft w:val="0"/>
          <w:marRight w:val="0"/>
          <w:marTop w:val="0"/>
          <w:marBottom w:val="0"/>
          <w:divBdr>
            <w:top w:val="none" w:sz="0" w:space="0" w:color="auto"/>
            <w:left w:val="none" w:sz="0" w:space="0" w:color="auto"/>
            <w:bottom w:val="none" w:sz="0" w:space="0" w:color="auto"/>
            <w:right w:val="none" w:sz="0" w:space="0" w:color="auto"/>
          </w:divBdr>
        </w:div>
      </w:divsChild>
    </w:div>
    <w:div w:id="467171176">
      <w:marLeft w:val="0"/>
      <w:marRight w:val="0"/>
      <w:marTop w:val="0"/>
      <w:marBottom w:val="0"/>
      <w:divBdr>
        <w:top w:val="none" w:sz="0" w:space="0" w:color="auto"/>
        <w:left w:val="none" w:sz="0" w:space="0" w:color="auto"/>
        <w:bottom w:val="none" w:sz="0" w:space="0" w:color="auto"/>
        <w:right w:val="none" w:sz="0" w:space="0" w:color="auto"/>
      </w:divBdr>
      <w:divsChild>
        <w:div w:id="467171173">
          <w:marLeft w:val="0"/>
          <w:marRight w:val="0"/>
          <w:marTop w:val="0"/>
          <w:marBottom w:val="0"/>
          <w:divBdr>
            <w:top w:val="none" w:sz="0" w:space="0" w:color="auto"/>
            <w:left w:val="none" w:sz="0" w:space="0" w:color="auto"/>
            <w:bottom w:val="none" w:sz="0" w:space="0" w:color="auto"/>
            <w:right w:val="none" w:sz="0" w:space="0" w:color="auto"/>
          </w:divBdr>
        </w:div>
      </w:divsChild>
    </w:div>
    <w:div w:id="467171177">
      <w:marLeft w:val="0"/>
      <w:marRight w:val="0"/>
      <w:marTop w:val="0"/>
      <w:marBottom w:val="0"/>
      <w:divBdr>
        <w:top w:val="none" w:sz="0" w:space="0" w:color="auto"/>
        <w:left w:val="none" w:sz="0" w:space="0" w:color="auto"/>
        <w:bottom w:val="none" w:sz="0" w:space="0" w:color="auto"/>
        <w:right w:val="none" w:sz="0" w:space="0" w:color="auto"/>
      </w:divBdr>
      <w:divsChild>
        <w:div w:id="467171075">
          <w:marLeft w:val="0"/>
          <w:marRight w:val="0"/>
          <w:marTop w:val="0"/>
          <w:marBottom w:val="0"/>
          <w:divBdr>
            <w:top w:val="none" w:sz="0" w:space="0" w:color="auto"/>
            <w:left w:val="none" w:sz="0" w:space="0" w:color="auto"/>
            <w:bottom w:val="none" w:sz="0" w:space="0" w:color="auto"/>
            <w:right w:val="none" w:sz="0" w:space="0" w:color="auto"/>
          </w:divBdr>
        </w:div>
      </w:divsChild>
    </w:div>
    <w:div w:id="467171178">
      <w:marLeft w:val="0"/>
      <w:marRight w:val="0"/>
      <w:marTop w:val="0"/>
      <w:marBottom w:val="0"/>
      <w:divBdr>
        <w:top w:val="none" w:sz="0" w:space="0" w:color="auto"/>
        <w:left w:val="none" w:sz="0" w:space="0" w:color="auto"/>
        <w:bottom w:val="none" w:sz="0" w:space="0" w:color="auto"/>
        <w:right w:val="none" w:sz="0" w:space="0" w:color="auto"/>
      </w:divBdr>
      <w:divsChild>
        <w:div w:id="467171055">
          <w:marLeft w:val="0"/>
          <w:marRight w:val="0"/>
          <w:marTop w:val="0"/>
          <w:marBottom w:val="0"/>
          <w:divBdr>
            <w:top w:val="none" w:sz="0" w:space="0" w:color="auto"/>
            <w:left w:val="none" w:sz="0" w:space="0" w:color="auto"/>
            <w:bottom w:val="none" w:sz="0" w:space="0" w:color="auto"/>
            <w:right w:val="none" w:sz="0" w:space="0" w:color="auto"/>
          </w:divBdr>
        </w:div>
      </w:divsChild>
    </w:div>
    <w:div w:id="467171183">
      <w:marLeft w:val="0"/>
      <w:marRight w:val="0"/>
      <w:marTop w:val="0"/>
      <w:marBottom w:val="0"/>
      <w:divBdr>
        <w:top w:val="none" w:sz="0" w:space="0" w:color="auto"/>
        <w:left w:val="none" w:sz="0" w:space="0" w:color="auto"/>
        <w:bottom w:val="none" w:sz="0" w:space="0" w:color="auto"/>
        <w:right w:val="none" w:sz="0" w:space="0" w:color="auto"/>
      </w:divBdr>
      <w:divsChild>
        <w:div w:id="467171151">
          <w:marLeft w:val="0"/>
          <w:marRight w:val="0"/>
          <w:marTop w:val="0"/>
          <w:marBottom w:val="0"/>
          <w:divBdr>
            <w:top w:val="none" w:sz="0" w:space="0" w:color="auto"/>
            <w:left w:val="none" w:sz="0" w:space="0" w:color="auto"/>
            <w:bottom w:val="none" w:sz="0" w:space="0" w:color="auto"/>
            <w:right w:val="none" w:sz="0" w:space="0" w:color="auto"/>
          </w:divBdr>
        </w:div>
      </w:divsChild>
    </w:div>
    <w:div w:id="467171185">
      <w:marLeft w:val="0"/>
      <w:marRight w:val="0"/>
      <w:marTop w:val="0"/>
      <w:marBottom w:val="0"/>
      <w:divBdr>
        <w:top w:val="none" w:sz="0" w:space="0" w:color="auto"/>
        <w:left w:val="none" w:sz="0" w:space="0" w:color="auto"/>
        <w:bottom w:val="none" w:sz="0" w:space="0" w:color="auto"/>
        <w:right w:val="none" w:sz="0" w:space="0" w:color="auto"/>
      </w:divBdr>
      <w:divsChild>
        <w:div w:id="467171021">
          <w:marLeft w:val="0"/>
          <w:marRight w:val="0"/>
          <w:marTop w:val="0"/>
          <w:marBottom w:val="0"/>
          <w:divBdr>
            <w:top w:val="none" w:sz="0" w:space="0" w:color="auto"/>
            <w:left w:val="none" w:sz="0" w:space="0" w:color="auto"/>
            <w:bottom w:val="none" w:sz="0" w:space="0" w:color="auto"/>
            <w:right w:val="none" w:sz="0" w:space="0" w:color="auto"/>
          </w:divBdr>
        </w:div>
      </w:divsChild>
    </w:div>
    <w:div w:id="467171186">
      <w:marLeft w:val="0"/>
      <w:marRight w:val="0"/>
      <w:marTop w:val="0"/>
      <w:marBottom w:val="0"/>
      <w:divBdr>
        <w:top w:val="none" w:sz="0" w:space="0" w:color="auto"/>
        <w:left w:val="none" w:sz="0" w:space="0" w:color="auto"/>
        <w:bottom w:val="none" w:sz="0" w:space="0" w:color="auto"/>
        <w:right w:val="none" w:sz="0" w:space="0" w:color="auto"/>
      </w:divBdr>
      <w:divsChild>
        <w:div w:id="467171030">
          <w:marLeft w:val="0"/>
          <w:marRight w:val="0"/>
          <w:marTop w:val="0"/>
          <w:marBottom w:val="0"/>
          <w:divBdr>
            <w:top w:val="none" w:sz="0" w:space="0" w:color="auto"/>
            <w:left w:val="none" w:sz="0" w:space="0" w:color="auto"/>
            <w:bottom w:val="none" w:sz="0" w:space="0" w:color="auto"/>
            <w:right w:val="none" w:sz="0" w:space="0" w:color="auto"/>
          </w:divBdr>
        </w:div>
      </w:divsChild>
    </w:div>
    <w:div w:id="467171188">
      <w:marLeft w:val="0"/>
      <w:marRight w:val="0"/>
      <w:marTop w:val="0"/>
      <w:marBottom w:val="0"/>
      <w:divBdr>
        <w:top w:val="none" w:sz="0" w:space="0" w:color="auto"/>
        <w:left w:val="none" w:sz="0" w:space="0" w:color="auto"/>
        <w:bottom w:val="none" w:sz="0" w:space="0" w:color="auto"/>
        <w:right w:val="none" w:sz="0" w:space="0" w:color="auto"/>
      </w:divBdr>
      <w:divsChild>
        <w:div w:id="467170992">
          <w:marLeft w:val="0"/>
          <w:marRight w:val="0"/>
          <w:marTop w:val="0"/>
          <w:marBottom w:val="0"/>
          <w:divBdr>
            <w:top w:val="none" w:sz="0" w:space="0" w:color="auto"/>
            <w:left w:val="none" w:sz="0" w:space="0" w:color="auto"/>
            <w:bottom w:val="none" w:sz="0" w:space="0" w:color="auto"/>
            <w:right w:val="none" w:sz="0" w:space="0" w:color="auto"/>
          </w:divBdr>
        </w:div>
      </w:divsChild>
    </w:div>
    <w:div w:id="467171190">
      <w:marLeft w:val="0"/>
      <w:marRight w:val="0"/>
      <w:marTop w:val="0"/>
      <w:marBottom w:val="0"/>
      <w:divBdr>
        <w:top w:val="none" w:sz="0" w:space="0" w:color="auto"/>
        <w:left w:val="none" w:sz="0" w:space="0" w:color="auto"/>
        <w:bottom w:val="none" w:sz="0" w:space="0" w:color="auto"/>
        <w:right w:val="none" w:sz="0" w:space="0" w:color="auto"/>
      </w:divBdr>
      <w:divsChild>
        <w:div w:id="467171049">
          <w:marLeft w:val="0"/>
          <w:marRight w:val="0"/>
          <w:marTop w:val="0"/>
          <w:marBottom w:val="0"/>
          <w:divBdr>
            <w:top w:val="none" w:sz="0" w:space="0" w:color="auto"/>
            <w:left w:val="none" w:sz="0" w:space="0" w:color="auto"/>
            <w:bottom w:val="none" w:sz="0" w:space="0" w:color="auto"/>
            <w:right w:val="none" w:sz="0" w:space="0" w:color="auto"/>
          </w:divBdr>
        </w:div>
      </w:divsChild>
    </w:div>
    <w:div w:id="467171191">
      <w:marLeft w:val="0"/>
      <w:marRight w:val="0"/>
      <w:marTop w:val="0"/>
      <w:marBottom w:val="0"/>
      <w:divBdr>
        <w:top w:val="none" w:sz="0" w:space="0" w:color="auto"/>
        <w:left w:val="none" w:sz="0" w:space="0" w:color="auto"/>
        <w:bottom w:val="none" w:sz="0" w:space="0" w:color="auto"/>
        <w:right w:val="none" w:sz="0" w:space="0" w:color="auto"/>
      </w:divBdr>
      <w:divsChild>
        <w:div w:id="467171106">
          <w:marLeft w:val="0"/>
          <w:marRight w:val="0"/>
          <w:marTop w:val="0"/>
          <w:marBottom w:val="0"/>
          <w:divBdr>
            <w:top w:val="none" w:sz="0" w:space="0" w:color="auto"/>
            <w:left w:val="none" w:sz="0" w:space="0" w:color="auto"/>
            <w:bottom w:val="none" w:sz="0" w:space="0" w:color="auto"/>
            <w:right w:val="none" w:sz="0" w:space="0" w:color="auto"/>
          </w:divBdr>
        </w:div>
      </w:divsChild>
    </w:div>
    <w:div w:id="467171192">
      <w:marLeft w:val="0"/>
      <w:marRight w:val="0"/>
      <w:marTop w:val="0"/>
      <w:marBottom w:val="0"/>
      <w:divBdr>
        <w:top w:val="none" w:sz="0" w:space="0" w:color="auto"/>
        <w:left w:val="none" w:sz="0" w:space="0" w:color="auto"/>
        <w:bottom w:val="none" w:sz="0" w:space="0" w:color="auto"/>
        <w:right w:val="none" w:sz="0" w:space="0" w:color="auto"/>
      </w:divBdr>
      <w:divsChild>
        <w:div w:id="467171078">
          <w:marLeft w:val="0"/>
          <w:marRight w:val="0"/>
          <w:marTop w:val="0"/>
          <w:marBottom w:val="0"/>
          <w:divBdr>
            <w:top w:val="none" w:sz="0" w:space="0" w:color="auto"/>
            <w:left w:val="none" w:sz="0" w:space="0" w:color="auto"/>
            <w:bottom w:val="none" w:sz="0" w:space="0" w:color="auto"/>
            <w:right w:val="none" w:sz="0" w:space="0" w:color="auto"/>
          </w:divBdr>
        </w:div>
      </w:divsChild>
    </w:div>
    <w:div w:id="467171193">
      <w:marLeft w:val="0"/>
      <w:marRight w:val="0"/>
      <w:marTop w:val="0"/>
      <w:marBottom w:val="0"/>
      <w:divBdr>
        <w:top w:val="none" w:sz="0" w:space="0" w:color="auto"/>
        <w:left w:val="none" w:sz="0" w:space="0" w:color="auto"/>
        <w:bottom w:val="none" w:sz="0" w:space="0" w:color="auto"/>
        <w:right w:val="none" w:sz="0" w:space="0" w:color="auto"/>
      </w:divBdr>
    </w:div>
    <w:div w:id="467171197">
      <w:marLeft w:val="0"/>
      <w:marRight w:val="0"/>
      <w:marTop w:val="0"/>
      <w:marBottom w:val="0"/>
      <w:divBdr>
        <w:top w:val="none" w:sz="0" w:space="0" w:color="auto"/>
        <w:left w:val="none" w:sz="0" w:space="0" w:color="auto"/>
        <w:bottom w:val="none" w:sz="0" w:space="0" w:color="auto"/>
        <w:right w:val="none" w:sz="0" w:space="0" w:color="auto"/>
      </w:divBdr>
      <w:divsChild>
        <w:div w:id="467171187">
          <w:marLeft w:val="0"/>
          <w:marRight w:val="0"/>
          <w:marTop w:val="0"/>
          <w:marBottom w:val="0"/>
          <w:divBdr>
            <w:top w:val="none" w:sz="0" w:space="0" w:color="auto"/>
            <w:left w:val="none" w:sz="0" w:space="0" w:color="auto"/>
            <w:bottom w:val="none" w:sz="0" w:space="0" w:color="auto"/>
            <w:right w:val="none" w:sz="0" w:space="0" w:color="auto"/>
          </w:divBdr>
        </w:div>
      </w:divsChild>
    </w:div>
    <w:div w:id="467171198">
      <w:marLeft w:val="0"/>
      <w:marRight w:val="0"/>
      <w:marTop w:val="0"/>
      <w:marBottom w:val="0"/>
      <w:divBdr>
        <w:top w:val="none" w:sz="0" w:space="0" w:color="auto"/>
        <w:left w:val="none" w:sz="0" w:space="0" w:color="auto"/>
        <w:bottom w:val="none" w:sz="0" w:space="0" w:color="auto"/>
        <w:right w:val="none" w:sz="0" w:space="0" w:color="auto"/>
      </w:divBdr>
      <w:divsChild>
        <w:div w:id="467171026">
          <w:marLeft w:val="0"/>
          <w:marRight w:val="0"/>
          <w:marTop w:val="0"/>
          <w:marBottom w:val="0"/>
          <w:divBdr>
            <w:top w:val="none" w:sz="0" w:space="0" w:color="auto"/>
            <w:left w:val="none" w:sz="0" w:space="0" w:color="auto"/>
            <w:bottom w:val="none" w:sz="0" w:space="0" w:color="auto"/>
            <w:right w:val="none" w:sz="0" w:space="0" w:color="auto"/>
          </w:divBdr>
        </w:div>
      </w:divsChild>
    </w:div>
    <w:div w:id="467171201">
      <w:marLeft w:val="0"/>
      <w:marRight w:val="0"/>
      <w:marTop w:val="0"/>
      <w:marBottom w:val="0"/>
      <w:divBdr>
        <w:top w:val="none" w:sz="0" w:space="0" w:color="auto"/>
        <w:left w:val="none" w:sz="0" w:space="0" w:color="auto"/>
        <w:bottom w:val="none" w:sz="0" w:space="0" w:color="auto"/>
        <w:right w:val="none" w:sz="0" w:space="0" w:color="auto"/>
      </w:divBdr>
      <w:divsChild>
        <w:div w:id="467171034">
          <w:marLeft w:val="0"/>
          <w:marRight w:val="0"/>
          <w:marTop w:val="0"/>
          <w:marBottom w:val="0"/>
          <w:divBdr>
            <w:top w:val="none" w:sz="0" w:space="0" w:color="auto"/>
            <w:left w:val="none" w:sz="0" w:space="0" w:color="auto"/>
            <w:bottom w:val="none" w:sz="0" w:space="0" w:color="auto"/>
            <w:right w:val="none" w:sz="0" w:space="0" w:color="auto"/>
          </w:divBdr>
        </w:div>
      </w:divsChild>
    </w:div>
    <w:div w:id="467171202">
      <w:marLeft w:val="0"/>
      <w:marRight w:val="0"/>
      <w:marTop w:val="0"/>
      <w:marBottom w:val="0"/>
      <w:divBdr>
        <w:top w:val="none" w:sz="0" w:space="0" w:color="auto"/>
        <w:left w:val="none" w:sz="0" w:space="0" w:color="auto"/>
        <w:bottom w:val="none" w:sz="0" w:space="0" w:color="auto"/>
        <w:right w:val="none" w:sz="0" w:space="0" w:color="auto"/>
      </w:divBdr>
      <w:divsChild>
        <w:div w:id="467171245">
          <w:marLeft w:val="0"/>
          <w:marRight w:val="0"/>
          <w:marTop w:val="0"/>
          <w:marBottom w:val="0"/>
          <w:divBdr>
            <w:top w:val="none" w:sz="0" w:space="0" w:color="auto"/>
            <w:left w:val="none" w:sz="0" w:space="0" w:color="auto"/>
            <w:bottom w:val="none" w:sz="0" w:space="0" w:color="auto"/>
            <w:right w:val="none" w:sz="0" w:space="0" w:color="auto"/>
          </w:divBdr>
        </w:div>
      </w:divsChild>
    </w:div>
    <w:div w:id="467171203">
      <w:marLeft w:val="0"/>
      <w:marRight w:val="0"/>
      <w:marTop w:val="0"/>
      <w:marBottom w:val="0"/>
      <w:divBdr>
        <w:top w:val="none" w:sz="0" w:space="0" w:color="auto"/>
        <w:left w:val="none" w:sz="0" w:space="0" w:color="auto"/>
        <w:bottom w:val="none" w:sz="0" w:space="0" w:color="auto"/>
        <w:right w:val="none" w:sz="0" w:space="0" w:color="auto"/>
      </w:divBdr>
      <w:divsChild>
        <w:div w:id="467171120">
          <w:marLeft w:val="0"/>
          <w:marRight w:val="0"/>
          <w:marTop w:val="0"/>
          <w:marBottom w:val="0"/>
          <w:divBdr>
            <w:top w:val="none" w:sz="0" w:space="0" w:color="auto"/>
            <w:left w:val="none" w:sz="0" w:space="0" w:color="auto"/>
            <w:bottom w:val="none" w:sz="0" w:space="0" w:color="auto"/>
            <w:right w:val="none" w:sz="0" w:space="0" w:color="auto"/>
          </w:divBdr>
        </w:div>
      </w:divsChild>
    </w:div>
    <w:div w:id="467171206">
      <w:marLeft w:val="0"/>
      <w:marRight w:val="0"/>
      <w:marTop w:val="0"/>
      <w:marBottom w:val="0"/>
      <w:divBdr>
        <w:top w:val="none" w:sz="0" w:space="0" w:color="auto"/>
        <w:left w:val="none" w:sz="0" w:space="0" w:color="auto"/>
        <w:bottom w:val="none" w:sz="0" w:space="0" w:color="auto"/>
        <w:right w:val="none" w:sz="0" w:space="0" w:color="auto"/>
      </w:divBdr>
      <w:divsChild>
        <w:div w:id="467171134">
          <w:marLeft w:val="0"/>
          <w:marRight w:val="0"/>
          <w:marTop w:val="0"/>
          <w:marBottom w:val="0"/>
          <w:divBdr>
            <w:top w:val="none" w:sz="0" w:space="0" w:color="auto"/>
            <w:left w:val="none" w:sz="0" w:space="0" w:color="auto"/>
            <w:bottom w:val="none" w:sz="0" w:space="0" w:color="auto"/>
            <w:right w:val="none" w:sz="0" w:space="0" w:color="auto"/>
          </w:divBdr>
        </w:div>
      </w:divsChild>
    </w:div>
    <w:div w:id="467171207">
      <w:marLeft w:val="0"/>
      <w:marRight w:val="0"/>
      <w:marTop w:val="0"/>
      <w:marBottom w:val="0"/>
      <w:divBdr>
        <w:top w:val="none" w:sz="0" w:space="0" w:color="auto"/>
        <w:left w:val="none" w:sz="0" w:space="0" w:color="auto"/>
        <w:bottom w:val="none" w:sz="0" w:space="0" w:color="auto"/>
        <w:right w:val="none" w:sz="0" w:space="0" w:color="auto"/>
      </w:divBdr>
      <w:divsChild>
        <w:div w:id="467171052">
          <w:marLeft w:val="0"/>
          <w:marRight w:val="0"/>
          <w:marTop w:val="0"/>
          <w:marBottom w:val="0"/>
          <w:divBdr>
            <w:top w:val="none" w:sz="0" w:space="0" w:color="auto"/>
            <w:left w:val="none" w:sz="0" w:space="0" w:color="auto"/>
            <w:bottom w:val="none" w:sz="0" w:space="0" w:color="auto"/>
            <w:right w:val="none" w:sz="0" w:space="0" w:color="auto"/>
          </w:divBdr>
        </w:div>
      </w:divsChild>
    </w:div>
    <w:div w:id="467171214">
      <w:marLeft w:val="0"/>
      <w:marRight w:val="0"/>
      <w:marTop w:val="0"/>
      <w:marBottom w:val="0"/>
      <w:divBdr>
        <w:top w:val="none" w:sz="0" w:space="0" w:color="auto"/>
        <w:left w:val="none" w:sz="0" w:space="0" w:color="auto"/>
        <w:bottom w:val="none" w:sz="0" w:space="0" w:color="auto"/>
        <w:right w:val="none" w:sz="0" w:space="0" w:color="auto"/>
      </w:divBdr>
      <w:divsChild>
        <w:div w:id="467171121">
          <w:marLeft w:val="0"/>
          <w:marRight w:val="0"/>
          <w:marTop w:val="0"/>
          <w:marBottom w:val="0"/>
          <w:divBdr>
            <w:top w:val="none" w:sz="0" w:space="0" w:color="auto"/>
            <w:left w:val="none" w:sz="0" w:space="0" w:color="auto"/>
            <w:bottom w:val="none" w:sz="0" w:space="0" w:color="auto"/>
            <w:right w:val="none" w:sz="0" w:space="0" w:color="auto"/>
          </w:divBdr>
        </w:div>
      </w:divsChild>
    </w:div>
    <w:div w:id="467171217">
      <w:marLeft w:val="0"/>
      <w:marRight w:val="0"/>
      <w:marTop w:val="0"/>
      <w:marBottom w:val="0"/>
      <w:divBdr>
        <w:top w:val="none" w:sz="0" w:space="0" w:color="auto"/>
        <w:left w:val="none" w:sz="0" w:space="0" w:color="auto"/>
        <w:bottom w:val="none" w:sz="0" w:space="0" w:color="auto"/>
        <w:right w:val="none" w:sz="0" w:space="0" w:color="auto"/>
      </w:divBdr>
      <w:divsChild>
        <w:div w:id="467170993">
          <w:marLeft w:val="0"/>
          <w:marRight w:val="0"/>
          <w:marTop w:val="0"/>
          <w:marBottom w:val="0"/>
          <w:divBdr>
            <w:top w:val="none" w:sz="0" w:space="0" w:color="auto"/>
            <w:left w:val="none" w:sz="0" w:space="0" w:color="auto"/>
            <w:bottom w:val="none" w:sz="0" w:space="0" w:color="auto"/>
            <w:right w:val="none" w:sz="0" w:space="0" w:color="auto"/>
          </w:divBdr>
        </w:div>
      </w:divsChild>
    </w:div>
    <w:div w:id="467171218">
      <w:marLeft w:val="0"/>
      <w:marRight w:val="0"/>
      <w:marTop w:val="0"/>
      <w:marBottom w:val="0"/>
      <w:divBdr>
        <w:top w:val="none" w:sz="0" w:space="0" w:color="auto"/>
        <w:left w:val="none" w:sz="0" w:space="0" w:color="auto"/>
        <w:bottom w:val="none" w:sz="0" w:space="0" w:color="auto"/>
        <w:right w:val="none" w:sz="0" w:space="0" w:color="auto"/>
      </w:divBdr>
      <w:divsChild>
        <w:div w:id="467171138">
          <w:marLeft w:val="0"/>
          <w:marRight w:val="0"/>
          <w:marTop w:val="0"/>
          <w:marBottom w:val="0"/>
          <w:divBdr>
            <w:top w:val="none" w:sz="0" w:space="0" w:color="auto"/>
            <w:left w:val="none" w:sz="0" w:space="0" w:color="auto"/>
            <w:bottom w:val="none" w:sz="0" w:space="0" w:color="auto"/>
            <w:right w:val="none" w:sz="0" w:space="0" w:color="auto"/>
          </w:divBdr>
        </w:div>
      </w:divsChild>
    </w:div>
    <w:div w:id="467171219">
      <w:marLeft w:val="0"/>
      <w:marRight w:val="0"/>
      <w:marTop w:val="0"/>
      <w:marBottom w:val="0"/>
      <w:divBdr>
        <w:top w:val="none" w:sz="0" w:space="0" w:color="auto"/>
        <w:left w:val="none" w:sz="0" w:space="0" w:color="auto"/>
        <w:bottom w:val="none" w:sz="0" w:space="0" w:color="auto"/>
        <w:right w:val="none" w:sz="0" w:space="0" w:color="auto"/>
      </w:divBdr>
    </w:div>
    <w:div w:id="467171220">
      <w:marLeft w:val="0"/>
      <w:marRight w:val="0"/>
      <w:marTop w:val="0"/>
      <w:marBottom w:val="0"/>
      <w:divBdr>
        <w:top w:val="none" w:sz="0" w:space="0" w:color="auto"/>
        <w:left w:val="none" w:sz="0" w:space="0" w:color="auto"/>
        <w:bottom w:val="none" w:sz="0" w:space="0" w:color="auto"/>
        <w:right w:val="none" w:sz="0" w:space="0" w:color="auto"/>
      </w:divBdr>
      <w:divsChild>
        <w:div w:id="467171017">
          <w:marLeft w:val="0"/>
          <w:marRight w:val="0"/>
          <w:marTop w:val="0"/>
          <w:marBottom w:val="0"/>
          <w:divBdr>
            <w:top w:val="none" w:sz="0" w:space="0" w:color="auto"/>
            <w:left w:val="none" w:sz="0" w:space="0" w:color="auto"/>
            <w:bottom w:val="none" w:sz="0" w:space="0" w:color="auto"/>
            <w:right w:val="none" w:sz="0" w:space="0" w:color="auto"/>
          </w:divBdr>
        </w:div>
      </w:divsChild>
    </w:div>
    <w:div w:id="467171224">
      <w:marLeft w:val="0"/>
      <w:marRight w:val="0"/>
      <w:marTop w:val="0"/>
      <w:marBottom w:val="0"/>
      <w:divBdr>
        <w:top w:val="none" w:sz="0" w:space="0" w:color="auto"/>
        <w:left w:val="none" w:sz="0" w:space="0" w:color="auto"/>
        <w:bottom w:val="none" w:sz="0" w:space="0" w:color="auto"/>
        <w:right w:val="none" w:sz="0" w:space="0" w:color="auto"/>
      </w:divBdr>
      <w:divsChild>
        <w:div w:id="467171060">
          <w:marLeft w:val="0"/>
          <w:marRight w:val="0"/>
          <w:marTop w:val="0"/>
          <w:marBottom w:val="0"/>
          <w:divBdr>
            <w:top w:val="none" w:sz="0" w:space="0" w:color="auto"/>
            <w:left w:val="none" w:sz="0" w:space="0" w:color="auto"/>
            <w:bottom w:val="none" w:sz="0" w:space="0" w:color="auto"/>
            <w:right w:val="none" w:sz="0" w:space="0" w:color="auto"/>
          </w:divBdr>
        </w:div>
      </w:divsChild>
    </w:div>
    <w:div w:id="467171225">
      <w:marLeft w:val="0"/>
      <w:marRight w:val="0"/>
      <w:marTop w:val="0"/>
      <w:marBottom w:val="0"/>
      <w:divBdr>
        <w:top w:val="none" w:sz="0" w:space="0" w:color="auto"/>
        <w:left w:val="none" w:sz="0" w:space="0" w:color="auto"/>
        <w:bottom w:val="none" w:sz="0" w:space="0" w:color="auto"/>
        <w:right w:val="none" w:sz="0" w:space="0" w:color="auto"/>
      </w:divBdr>
      <w:divsChild>
        <w:div w:id="467171044">
          <w:marLeft w:val="0"/>
          <w:marRight w:val="0"/>
          <w:marTop w:val="0"/>
          <w:marBottom w:val="0"/>
          <w:divBdr>
            <w:top w:val="none" w:sz="0" w:space="0" w:color="auto"/>
            <w:left w:val="none" w:sz="0" w:space="0" w:color="auto"/>
            <w:bottom w:val="none" w:sz="0" w:space="0" w:color="auto"/>
            <w:right w:val="none" w:sz="0" w:space="0" w:color="auto"/>
          </w:divBdr>
        </w:div>
      </w:divsChild>
    </w:div>
    <w:div w:id="467171227">
      <w:marLeft w:val="0"/>
      <w:marRight w:val="0"/>
      <w:marTop w:val="0"/>
      <w:marBottom w:val="0"/>
      <w:divBdr>
        <w:top w:val="none" w:sz="0" w:space="0" w:color="auto"/>
        <w:left w:val="none" w:sz="0" w:space="0" w:color="auto"/>
        <w:bottom w:val="none" w:sz="0" w:space="0" w:color="auto"/>
        <w:right w:val="none" w:sz="0" w:space="0" w:color="auto"/>
      </w:divBdr>
      <w:divsChild>
        <w:div w:id="467171047">
          <w:marLeft w:val="0"/>
          <w:marRight w:val="0"/>
          <w:marTop w:val="0"/>
          <w:marBottom w:val="0"/>
          <w:divBdr>
            <w:top w:val="none" w:sz="0" w:space="0" w:color="auto"/>
            <w:left w:val="none" w:sz="0" w:space="0" w:color="auto"/>
            <w:bottom w:val="none" w:sz="0" w:space="0" w:color="auto"/>
            <w:right w:val="none" w:sz="0" w:space="0" w:color="auto"/>
          </w:divBdr>
        </w:div>
      </w:divsChild>
    </w:div>
    <w:div w:id="467171228">
      <w:marLeft w:val="0"/>
      <w:marRight w:val="0"/>
      <w:marTop w:val="0"/>
      <w:marBottom w:val="0"/>
      <w:divBdr>
        <w:top w:val="none" w:sz="0" w:space="0" w:color="auto"/>
        <w:left w:val="none" w:sz="0" w:space="0" w:color="auto"/>
        <w:bottom w:val="none" w:sz="0" w:space="0" w:color="auto"/>
        <w:right w:val="none" w:sz="0" w:space="0" w:color="auto"/>
      </w:divBdr>
      <w:divsChild>
        <w:div w:id="467170996">
          <w:marLeft w:val="0"/>
          <w:marRight w:val="0"/>
          <w:marTop w:val="0"/>
          <w:marBottom w:val="0"/>
          <w:divBdr>
            <w:top w:val="none" w:sz="0" w:space="0" w:color="auto"/>
            <w:left w:val="none" w:sz="0" w:space="0" w:color="auto"/>
            <w:bottom w:val="none" w:sz="0" w:space="0" w:color="auto"/>
            <w:right w:val="none" w:sz="0" w:space="0" w:color="auto"/>
          </w:divBdr>
        </w:div>
      </w:divsChild>
    </w:div>
    <w:div w:id="467171229">
      <w:marLeft w:val="0"/>
      <w:marRight w:val="0"/>
      <w:marTop w:val="0"/>
      <w:marBottom w:val="0"/>
      <w:divBdr>
        <w:top w:val="none" w:sz="0" w:space="0" w:color="auto"/>
        <w:left w:val="none" w:sz="0" w:space="0" w:color="auto"/>
        <w:bottom w:val="none" w:sz="0" w:space="0" w:color="auto"/>
        <w:right w:val="none" w:sz="0" w:space="0" w:color="auto"/>
      </w:divBdr>
      <w:divsChild>
        <w:div w:id="467171140">
          <w:marLeft w:val="0"/>
          <w:marRight w:val="0"/>
          <w:marTop w:val="0"/>
          <w:marBottom w:val="0"/>
          <w:divBdr>
            <w:top w:val="none" w:sz="0" w:space="0" w:color="auto"/>
            <w:left w:val="none" w:sz="0" w:space="0" w:color="auto"/>
            <w:bottom w:val="none" w:sz="0" w:space="0" w:color="auto"/>
            <w:right w:val="none" w:sz="0" w:space="0" w:color="auto"/>
          </w:divBdr>
          <w:divsChild>
            <w:div w:id="4671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230">
      <w:marLeft w:val="0"/>
      <w:marRight w:val="0"/>
      <w:marTop w:val="0"/>
      <w:marBottom w:val="0"/>
      <w:divBdr>
        <w:top w:val="none" w:sz="0" w:space="0" w:color="auto"/>
        <w:left w:val="none" w:sz="0" w:space="0" w:color="auto"/>
        <w:bottom w:val="none" w:sz="0" w:space="0" w:color="auto"/>
        <w:right w:val="none" w:sz="0" w:space="0" w:color="auto"/>
      </w:divBdr>
      <w:divsChild>
        <w:div w:id="467171123">
          <w:marLeft w:val="0"/>
          <w:marRight w:val="0"/>
          <w:marTop w:val="0"/>
          <w:marBottom w:val="0"/>
          <w:divBdr>
            <w:top w:val="none" w:sz="0" w:space="0" w:color="auto"/>
            <w:left w:val="none" w:sz="0" w:space="0" w:color="auto"/>
            <w:bottom w:val="none" w:sz="0" w:space="0" w:color="auto"/>
            <w:right w:val="none" w:sz="0" w:space="0" w:color="auto"/>
          </w:divBdr>
          <w:divsChild>
            <w:div w:id="467171072">
              <w:marLeft w:val="0"/>
              <w:marRight w:val="0"/>
              <w:marTop w:val="0"/>
              <w:marBottom w:val="0"/>
              <w:divBdr>
                <w:top w:val="none" w:sz="0" w:space="0" w:color="auto"/>
                <w:left w:val="none" w:sz="0" w:space="0" w:color="auto"/>
                <w:bottom w:val="none" w:sz="0" w:space="0" w:color="auto"/>
                <w:right w:val="none" w:sz="0" w:space="0" w:color="auto"/>
              </w:divBdr>
            </w:div>
            <w:div w:id="467171079">
              <w:marLeft w:val="0"/>
              <w:marRight w:val="0"/>
              <w:marTop w:val="0"/>
              <w:marBottom w:val="0"/>
              <w:divBdr>
                <w:top w:val="none" w:sz="0" w:space="0" w:color="auto"/>
                <w:left w:val="none" w:sz="0" w:space="0" w:color="auto"/>
                <w:bottom w:val="none" w:sz="0" w:space="0" w:color="auto"/>
                <w:right w:val="none" w:sz="0" w:space="0" w:color="auto"/>
              </w:divBdr>
            </w:div>
            <w:div w:id="4671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71233">
      <w:marLeft w:val="0"/>
      <w:marRight w:val="0"/>
      <w:marTop w:val="0"/>
      <w:marBottom w:val="0"/>
      <w:divBdr>
        <w:top w:val="none" w:sz="0" w:space="0" w:color="auto"/>
        <w:left w:val="none" w:sz="0" w:space="0" w:color="auto"/>
        <w:bottom w:val="none" w:sz="0" w:space="0" w:color="auto"/>
        <w:right w:val="none" w:sz="0" w:space="0" w:color="auto"/>
      </w:divBdr>
      <w:divsChild>
        <w:div w:id="467171248">
          <w:marLeft w:val="0"/>
          <w:marRight w:val="0"/>
          <w:marTop w:val="0"/>
          <w:marBottom w:val="0"/>
          <w:divBdr>
            <w:top w:val="none" w:sz="0" w:space="0" w:color="auto"/>
            <w:left w:val="none" w:sz="0" w:space="0" w:color="auto"/>
            <w:bottom w:val="none" w:sz="0" w:space="0" w:color="auto"/>
            <w:right w:val="none" w:sz="0" w:space="0" w:color="auto"/>
          </w:divBdr>
        </w:div>
      </w:divsChild>
    </w:div>
    <w:div w:id="467171235">
      <w:marLeft w:val="0"/>
      <w:marRight w:val="0"/>
      <w:marTop w:val="0"/>
      <w:marBottom w:val="0"/>
      <w:divBdr>
        <w:top w:val="none" w:sz="0" w:space="0" w:color="auto"/>
        <w:left w:val="none" w:sz="0" w:space="0" w:color="auto"/>
        <w:bottom w:val="none" w:sz="0" w:space="0" w:color="auto"/>
        <w:right w:val="none" w:sz="0" w:space="0" w:color="auto"/>
      </w:divBdr>
      <w:divsChild>
        <w:div w:id="467171266">
          <w:marLeft w:val="0"/>
          <w:marRight w:val="0"/>
          <w:marTop w:val="0"/>
          <w:marBottom w:val="0"/>
          <w:divBdr>
            <w:top w:val="none" w:sz="0" w:space="0" w:color="auto"/>
            <w:left w:val="none" w:sz="0" w:space="0" w:color="auto"/>
            <w:bottom w:val="none" w:sz="0" w:space="0" w:color="auto"/>
            <w:right w:val="none" w:sz="0" w:space="0" w:color="auto"/>
          </w:divBdr>
        </w:div>
      </w:divsChild>
    </w:div>
    <w:div w:id="467171237">
      <w:marLeft w:val="0"/>
      <w:marRight w:val="0"/>
      <w:marTop w:val="0"/>
      <w:marBottom w:val="0"/>
      <w:divBdr>
        <w:top w:val="none" w:sz="0" w:space="0" w:color="auto"/>
        <w:left w:val="none" w:sz="0" w:space="0" w:color="auto"/>
        <w:bottom w:val="none" w:sz="0" w:space="0" w:color="auto"/>
        <w:right w:val="none" w:sz="0" w:space="0" w:color="auto"/>
      </w:divBdr>
      <w:divsChild>
        <w:div w:id="467171232">
          <w:marLeft w:val="0"/>
          <w:marRight w:val="0"/>
          <w:marTop w:val="0"/>
          <w:marBottom w:val="0"/>
          <w:divBdr>
            <w:top w:val="none" w:sz="0" w:space="0" w:color="auto"/>
            <w:left w:val="none" w:sz="0" w:space="0" w:color="auto"/>
            <w:bottom w:val="none" w:sz="0" w:space="0" w:color="auto"/>
            <w:right w:val="none" w:sz="0" w:space="0" w:color="auto"/>
          </w:divBdr>
        </w:div>
      </w:divsChild>
    </w:div>
    <w:div w:id="467171238">
      <w:marLeft w:val="0"/>
      <w:marRight w:val="0"/>
      <w:marTop w:val="0"/>
      <w:marBottom w:val="0"/>
      <w:divBdr>
        <w:top w:val="none" w:sz="0" w:space="0" w:color="auto"/>
        <w:left w:val="none" w:sz="0" w:space="0" w:color="auto"/>
        <w:bottom w:val="none" w:sz="0" w:space="0" w:color="auto"/>
        <w:right w:val="none" w:sz="0" w:space="0" w:color="auto"/>
      </w:divBdr>
      <w:divsChild>
        <w:div w:id="467171254">
          <w:marLeft w:val="0"/>
          <w:marRight w:val="0"/>
          <w:marTop w:val="0"/>
          <w:marBottom w:val="0"/>
          <w:divBdr>
            <w:top w:val="none" w:sz="0" w:space="0" w:color="auto"/>
            <w:left w:val="none" w:sz="0" w:space="0" w:color="auto"/>
            <w:bottom w:val="none" w:sz="0" w:space="0" w:color="auto"/>
            <w:right w:val="none" w:sz="0" w:space="0" w:color="auto"/>
          </w:divBdr>
        </w:div>
      </w:divsChild>
    </w:div>
    <w:div w:id="467171239">
      <w:marLeft w:val="0"/>
      <w:marRight w:val="0"/>
      <w:marTop w:val="0"/>
      <w:marBottom w:val="0"/>
      <w:divBdr>
        <w:top w:val="none" w:sz="0" w:space="0" w:color="auto"/>
        <w:left w:val="none" w:sz="0" w:space="0" w:color="auto"/>
        <w:bottom w:val="none" w:sz="0" w:space="0" w:color="auto"/>
        <w:right w:val="none" w:sz="0" w:space="0" w:color="auto"/>
      </w:divBdr>
      <w:divsChild>
        <w:div w:id="467171152">
          <w:marLeft w:val="0"/>
          <w:marRight w:val="0"/>
          <w:marTop w:val="0"/>
          <w:marBottom w:val="0"/>
          <w:divBdr>
            <w:top w:val="none" w:sz="0" w:space="0" w:color="auto"/>
            <w:left w:val="none" w:sz="0" w:space="0" w:color="auto"/>
            <w:bottom w:val="none" w:sz="0" w:space="0" w:color="auto"/>
            <w:right w:val="none" w:sz="0" w:space="0" w:color="auto"/>
          </w:divBdr>
        </w:div>
      </w:divsChild>
    </w:div>
    <w:div w:id="467171246">
      <w:marLeft w:val="0"/>
      <w:marRight w:val="0"/>
      <w:marTop w:val="0"/>
      <w:marBottom w:val="0"/>
      <w:divBdr>
        <w:top w:val="none" w:sz="0" w:space="0" w:color="auto"/>
        <w:left w:val="none" w:sz="0" w:space="0" w:color="auto"/>
        <w:bottom w:val="none" w:sz="0" w:space="0" w:color="auto"/>
        <w:right w:val="none" w:sz="0" w:space="0" w:color="auto"/>
      </w:divBdr>
      <w:divsChild>
        <w:div w:id="467171252">
          <w:marLeft w:val="0"/>
          <w:marRight w:val="0"/>
          <w:marTop w:val="0"/>
          <w:marBottom w:val="0"/>
          <w:divBdr>
            <w:top w:val="none" w:sz="0" w:space="0" w:color="auto"/>
            <w:left w:val="none" w:sz="0" w:space="0" w:color="auto"/>
            <w:bottom w:val="none" w:sz="0" w:space="0" w:color="auto"/>
            <w:right w:val="none" w:sz="0" w:space="0" w:color="auto"/>
          </w:divBdr>
        </w:div>
      </w:divsChild>
    </w:div>
    <w:div w:id="467171247">
      <w:marLeft w:val="0"/>
      <w:marRight w:val="0"/>
      <w:marTop w:val="0"/>
      <w:marBottom w:val="0"/>
      <w:divBdr>
        <w:top w:val="none" w:sz="0" w:space="0" w:color="auto"/>
        <w:left w:val="none" w:sz="0" w:space="0" w:color="auto"/>
        <w:bottom w:val="none" w:sz="0" w:space="0" w:color="auto"/>
        <w:right w:val="none" w:sz="0" w:space="0" w:color="auto"/>
      </w:divBdr>
      <w:divsChild>
        <w:div w:id="467171200">
          <w:marLeft w:val="0"/>
          <w:marRight w:val="0"/>
          <w:marTop w:val="0"/>
          <w:marBottom w:val="0"/>
          <w:divBdr>
            <w:top w:val="none" w:sz="0" w:space="0" w:color="auto"/>
            <w:left w:val="none" w:sz="0" w:space="0" w:color="auto"/>
            <w:bottom w:val="none" w:sz="0" w:space="0" w:color="auto"/>
            <w:right w:val="none" w:sz="0" w:space="0" w:color="auto"/>
          </w:divBdr>
        </w:div>
      </w:divsChild>
    </w:div>
    <w:div w:id="467171249">
      <w:marLeft w:val="0"/>
      <w:marRight w:val="0"/>
      <w:marTop w:val="0"/>
      <w:marBottom w:val="0"/>
      <w:divBdr>
        <w:top w:val="none" w:sz="0" w:space="0" w:color="auto"/>
        <w:left w:val="none" w:sz="0" w:space="0" w:color="auto"/>
        <w:bottom w:val="none" w:sz="0" w:space="0" w:color="auto"/>
        <w:right w:val="none" w:sz="0" w:space="0" w:color="auto"/>
      </w:divBdr>
      <w:divsChild>
        <w:div w:id="467171212">
          <w:marLeft w:val="0"/>
          <w:marRight w:val="0"/>
          <w:marTop w:val="0"/>
          <w:marBottom w:val="0"/>
          <w:divBdr>
            <w:top w:val="none" w:sz="0" w:space="0" w:color="auto"/>
            <w:left w:val="none" w:sz="0" w:space="0" w:color="auto"/>
            <w:bottom w:val="none" w:sz="0" w:space="0" w:color="auto"/>
            <w:right w:val="none" w:sz="0" w:space="0" w:color="auto"/>
          </w:divBdr>
        </w:div>
      </w:divsChild>
    </w:div>
    <w:div w:id="467171250">
      <w:marLeft w:val="0"/>
      <w:marRight w:val="0"/>
      <w:marTop w:val="0"/>
      <w:marBottom w:val="0"/>
      <w:divBdr>
        <w:top w:val="none" w:sz="0" w:space="0" w:color="auto"/>
        <w:left w:val="none" w:sz="0" w:space="0" w:color="auto"/>
        <w:bottom w:val="none" w:sz="0" w:space="0" w:color="auto"/>
        <w:right w:val="none" w:sz="0" w:space="0" w:color="auto"/>
      </w:divBdr>
      <w:divsChild>
        <w:div w:id="467171205">
          <w:marLeft w:val="0"/>
          <w:marRight w:val="0"/>
          <w:marTop w:val="0"/>
          <w:marBottom w:val="0"/>
          <w:divBdr>
            <w:top w:val="none" w:sz="0" w:space="0" w:color="auto"/>
            <w:left w:val="none" w:sz="0" w:space="0" w:color="auto"/>
            <w:bottom w:val="none" w:sz="0" w:space="0" w:color="auto"/>
            <w:right w:val="none" w:sz="0" w:space="0" w:color="auto"/>
          </w:divBdr>
        </w:div>
      </w:divsChild>
    </w:div>
    <w:div w:id="467171251">
      <w:marLeft w:val="0"/>
      <w:marRight w:val="0"/>
      <w:marTop w:val="0"/>
      <w:marBottom w:val="0"/>
      <w:divBdr>
        <w:top w:val="none" w:sz="0" w:space="0" w:color="auto"/>
        <w:left w:val="none" w:sz="0" w:space="0" w:color="auto"/>
        <w:bottom w:val="none" w:sz="0" w:space="0" w:color="auto"/>
        <w:right w:val="none" w:sz="0" w:space="0" w:color="auto"/>
      </w:divBdr>
      <w:divsChild>
        <w:div w:id="467171199">
          <w:marLeft w:val="0"/>
          <w:marRight w:val="0"/>
          <w:marTop w:val="0"/>
          <w:marBottom w:val="0"/>
          <w:divBdr>
            <w:top w:val="none" w:sz="0" w:space="0" w:color="auto"/>
            <w:left w:val="none" w:sz="0" w:space="0" w:color="auto"/>
            <w:bottom w:val="none" w:sz="0" w:space="0" w:color="auto"/>
            <w:right w:val="none" w:sz="0" w:space="0" w:color="auto"/>
          </w:divBdr>
        </w:div>
      </w:divsChild>
    </w:div>
    <w:div w:id="467171255">
      <w:marLeft w:val="0"/>
      <w:marRight w:val="0"/>
      <w:marTop w:val="0"/>
      <w:marBottom w:val="0"/>
      <w:divBdr>
        <w:top w:val="none" w:sz="0" w:space="0" w:color="auto"/>
        <w:left w:val="none" w:sz="0" w:space="0" w:color="auto"/>
        <w:bottom w:val="none" w:sz="0" w:space="0" w:color="auto"/>
        <w:right w:val="none" w:sz="0" w:space="0" w:color="auto"/>
      </w:divBdr>
      <w:divsChild>
        <w:div w:id="467171262">
          <w:marLeft w:val="0"/>
          <w:marRight w:val="0"/>
          <w:marTop w:val="0"/>
          <w:marBottom w:val="0"/>
          <w:divBdr>
            <w:top w:val="none" w:sz="0" w:space="0" w:color="auto"/>
            <w:left w:val="none" w:sz="0" w:space="0" w:color="auto"/>
            <w:bottom w:val="none" w:sz="0" w:space="0" w:color="auto"/>
            <w:right w:val="none" w:sz="0" w:space="0" w:color="auto"/>
          </w:divBdr>
        </w:div>
      </w:divsChild>
    </w:div>
    <w:div w:id="467171256">
      <w:marLeft w:val="0"/>
      <w:marRight w:val="0"/>
      <w:marTop w:val="0"/>
      <w:marBottom w:val="0"/>
      <w:divBdr>
        <w:top w:val="none" w:sz="0" w:space="0" w:color="auto"/>
        <w:left w:val="none" w:sz="0" w:space="0" w:color="auto"/>
        <w:bottom w:val="none" w:sz="0" w:space="0" w:color="auto"/>
        <w:right w:val="none" w:sz="0" w:space="0" w:color="auto"/>
      </w:divBdr>
      <w:divsChild>
        <w:div w:id="467171168">
          <w:marLeft w:val="0"/>
          <w:marRight w:val="0"/>
          <w:marTop w:val="0"/>
          <w:marBottom w:val="0"/>
          <w:divBdr>
            <w:top w:val="none" w:sz="0" w:space="0" w:color="auto"/>
            <w:left w:val="none" w:sz="0" w:space="0" w:color="auto"/>
            <w:bottom w:val="none" w:sz="0" w:space="0" w:color="auto"/>
            <w:right w:val="none" w:sz="0" w:space="0" w:color="auto"/>
          </w:divBdr>
        </w:div>
      </w:divsChild>
    </w:div>
    <w:div w:id="467171258">
      <w:marLeft w:val="0"/>
      <w:marRight w:val="0"/>
      <w:marTop w:val="0"/>
      <w:marBottom w:val="0"/>
      <w:divBdr>
        <w:top w:val="none" w:sz="0" w:space="0" w:color="auto"/>
        <w:left w:val="none" w:sz="0" w:space="0" w:color="auto"/>
        <w:bottom w:val="none" w:sz="0" w:space="0" w:color="auto"/>
        <w:right w:val="none" w:sz="0" w:space="0" w:color="auto"/>
      </w:divBdr>
      <w:divsChild>
        <w:div w:id="467171160">
          <w:marLeft w:val="0"/>
          <w:marRight w:val="0"/>
          <w:marTop w:val="0"/>
          <w:marBottom w:val="0"/>
          <w:divBdr>
            <w:top w:val="none" w:sz="0" w:space="0" w:color="auto"/>
            <w:left w:val="none" w:sz="0" w:space="0" w:color="auto"/>
            <w:bottom w:val="none" w:sz="0" w:space="0" w:color="auto"/>
            <w:right w:val="none" w:sz="0" w:space="0" w:color="auto"/>
          </w:divBdr>
        </w:div>
      </w:divsChild>
    </w:div>
    <w:div w:id="467171259">
      <w:marLeft w:val="0"/>
      <w:marRight w:val="0"/>
      <w:marTop w:val="0"/>
      <w:marBottom w:val="0"/>
      <w:divBdr>
        <w:top w:val="none" w:sz="0" w:space="0" w:color="auto"/>
        <w:left w:val="none" w:sz="0" w:space="0" w:color="auto"/>
        <w:bottom w:val="none" w:sz="0" w:space="0" w:color="auto"/>
        <w:right w:val="none" w:sz="0" w:space="0" w:color="auto"/>
      </w:divBdr>
      <w:divsChild>
        <w:div w:id="467171204">
          <w:marLeft w:val="0"/>
          <w:marRight w:val="0"/>
          <w:marTop w:val="0"/>
          <w:marBottom w:val="0"/>
          <w:divBdr>
            <w:top w:val="none" w:sz="0" w:space="0" w:color="auto"/>
            <w:left w:val="none" w:sz="0" w:space="0" w:color="auto"/>
            <w:bottom w:val="none" w:sz="0" w:space="0" w:color="auto"/>
            <w:right w:val="none" w:sz="0" w:space="0" w:color="auto"/>
          </w:divBdr>
        </w:div>
      </w:divsChild>
    </w:div>
    <w:div w:id="467171260">
      <w:marLeft w:val="0"/>
      <w:marRight w:val="0"/>
      <w:marTop w:val="0"/>
      <w:marBottom w:val="0"/>
      <w:divBdr>
        <w:top w:val="none" w:sz="0" w:space="0" w:color="auto"/>
        <w:left w:val="none" w:sz="0" w:space="0" w:color="auto"/>
        <w:bottom w:val="none" w:sz="0" w:space="0" w:color="auto"/>
        <w:right w:val="none" w:sz="0" w:space="0" w:color="auto"/>
      </w:divBdr>
      <w:divsChild>
        <w:div w:id="467171116">
          <w:marLeft w:val="0"/>
          <w:marRight w:val="0"/>
          <w:marTop w:val="0"/>
          <w:marBottom w:val="0"/>
          <w:divBdr>
            <w:top w:val="none" w:sz="0" w:space="0" w:color="auto"/>
            <w:left w:val="none" w:sz="0" w:space="0" w:color="auto"/>
            <w:bottom w:val="none" w:sz="0" w:space="0" w:color="auto"/>
            <w:right w:val="none" w:sz="0" w:space="0" w:color="auto"/>
          </w:divBdr>
        </w:div>
      </w:divsChild>
    </w:div>
    <w:div w:id="467171261">
      <w:marLeft w:val="0"/>
      <w:marRight w:val="0"/>
      <w:marTop w:val="0"/>
      <w:marBottom w:val="0"/>
      <w:divBdr>
        <w:top w:val="none" w:sz="0" w:space="0" w:color="auto"/>
        <w:left w:val="none" w:sz="0" w:space="0" w:color="auto"/>
        <w:bottom w:val="none" w:sz="0" w:space="0" w:color="auto"/>
        <w:right w:val="none" w:sz="0" w:space="0" w:color="auto"/>
      </w:divBdr>
      <w:divsChild>
        <w:div w:id="467171223">
          <w:marLeft w:val="0"/>
          <w:marRight w:val="0"/>
          <w:marTop w:val="0"/>
          <w:marBottom w:val="0"/>
          <w:divBdr>
            <w:top w:val="none" w:sz="0" w:space="0" w:color="auto"/>
            <w:left w:val="none" w:sz="0" w:space="0" w:color="auto"/>
            <w:bottom w:val="none" w:sz="0" w:space="0" w:color="auto"/>
            <w:right w:val="none" w:sz="0" w:space="0" w:color="auto"/>
          </w:divBdr>
        </w:div>
      </w:divsChild>
    </w:div>
    <w:div w:id="467171264">
      <w:marLeft w:val="0"/>
      <w:marRight w:val="0"/>
      <w:marTop w:val="0"/>
      <w:marBottom w:val="0"/>
      <w:divBdr>
        <w:top w:val="none" w:sz="0" w:space="0" w:color="auto"/>
        <w:left w:val="none" w:sz="0" w:space="0" w:color="auto"/>
        <w:bottom w:val="none" w:sz="0" w:space="0" w:color="auto"/>
        <w:right w:val="none" w:sz="0" w:space="0" w:color="auto"/>
      </w:divBdr>
      <w:divsChild>
        <w:div w:id="467171087">
          <w:marLeft w:val="0"/>
          <w:marRight w:val="0"/>
          <w:marTop w:val="0"/>
          <w:marBottom w:val="0"/>
          <w:divBdr>
            <w:top w:val="none" w:sz="0" w:space="0" w:color="auto"/>
            <w:left w:val="none" w:sz="0" w:space="0" w:color="auto"/>
            <w:bottom w:val="none" w:sz="0" w:space="0" w:color="auto"/>
            <w:right w:val="none" w:sz="0" w:space="0" w:color="auto"/>
          </w:divBdr>
        </w:div>
      </w:divsChild>
    </w:div>
    <w:div w:id="467171265">
      <w:marLeft w:val="0"/>
      <w:marRight w:val="0"/>
      <w:marTop w:val="0"/>
      <w:marBottom w:val="0"/>
      <w:divBdr>
        <w:top w:val="none" w:sz="0" w:space="0" w:color="auto"/>
        <w:left w:val="none" w:sz="0" w:space="0" w:color="auto"/>
        <w:bottom w:val="none" w:sz="0" w:space="0" w:color="auto"/>
        <w:right w:val="none" w:sz="0" w:space="0" w:color="auto"/>
      </w:divBdr>
      <w:divsChild>
        <w:div w:id="467171216">
          <w:marLeft w:val="0"/>
          <w:marRight w:val="0"/>
          <w:marTop w:val="0"/>
          <w:marBottom w:val="0"/>
          <w:divBdr>
            <w:top w:val="none" w:sz="0" w:space="0" w:color="auto"/>
            <w:left w:val="none" w:sz="0" w:space="0" w:color="auto"/>
            <w:bottom w:val="none" w:sz="0" w:space="0" w:color="auto"/>
            <w:right w:val="none" w:sz="0" w:space="0" w:color="auto"/>
          </w:divBdr>
        </w:div>
      </w:divsChild>
    </w:div>
    <w:div w:id="467171267">
      <w:marLeft w:val="0"/>
      <w:marRight w:val="0"/>
      <w:marTop w:val="0"/>
      <w:marBottom w:val="0"/>
      <w:divBdr>
        <w:top w:val="none" w:sz="0" w:space="0" w:color="auto"/>
        <w:left w:val="none" w:sz="0" w:space="0" w:color="auto"/>
        <w:bottom w:val="none" w:sz="0" w:space="0" w:color="auto"/>
        <w:right w:val="none" w:sz="0" w:space="0" w:color="auto"/>
      </w:divBdr>
    </w:div>
    <w:div w:id="481386117">
      <w:bodyDiv w:val="1"/>
      <w:marLeft w:val="0"/>
      <w:marRight w:val="0"/>
      <w:marTop w:val="0"/>
      <w:marBottom w:val="0"/>
      <w:divBdr>
        <w:top w:val="none" w:sz="0" w:space="0" w:color="auto"/>
        <w:left w:val="none" w:sz="0" w:space="0" w:color="auto"/>
        <w:bottom w:val="none" w:sz="0" w:space="0" w:color="auto"/>
        <w:right w:val="none" w:sz="0" w:space="0" w:color="auto"/>
      </w:divBdr>
    </w:div>
    <w:div w:id="482233229">
      <w:bodyDiv w:val="1"/>
      <w:marLeft w:val="0"/>
      <w:marRight w:val="0"/>
      <w:marTop w:val="0"/>
      <w:marBottom w:val="0"/>
      <w:divBdr>
        <w:top w:val="none" w:sz="0" w:space="0" w:color="auto"/>
        <w:left w:val="none" w:sz="0" w:space="0" w:color="auto"/>
        <w:bottom w:val="none" w:sz="0" w:space="0" w:color="auto"/>
        <w:right w:val="none" w:sz="0" w:space="0" w:color="auto"/>
      </w:divBdr>
    </w:div>
    <w:div w:id="482895817">
      <w:bodyDiv w:val="1"/>
      <w:marLeft w:val="0"/>
      <w:marRight w:val="0"/>
      <w:marTop w:val="0"/>
      <w:marBottom w:val="0"/>
      <w:divBdr>
        <w:top w:val="none" w:sz="0" w:space="0" w:color="auto"/>
        <w:left w:val="none" w:sz="0" w:space="0" w:color="auto"/>
        <w:bottom w:val="none" w:sz="0" w:space="0" w:color="auto"/>
        <w:right w:val="none" w:sz="0" w:space="0" w:color="auto"/>
      </w:divBdr>
    </w:div>
    <w:div w:id="522087711">
      <w:bodyDiv w:val="1"/>
      <w:marLeft w:val="0"/>
      <w:marRight w:val="0"/>
      <w:marTop w:val="0"/>
      <w:marBottom w:val="0"/>
      <w:divBdr>
        <w:top w:val="none" w:sz="0" w:space="0" w:color="auto"/>
        <w:left w:val="none" w:sz="0" w:space="0" w:color="auto"/>
        <w:bottom w:val="none" w:sz="0" w:space="0" w:color="auto"/>
        <w:right w:val="none" w:sz="0" w:space="0" w:color="auto"/>
      </w:divBdr>
    </w:div>
    <w:div w:id="552274189">
      <w:bodyDiv w:val="1"/>
      <w:marLeft w:val="0"/>
      <w:marRight w:val="0"/>
      <w:marTop w:val="0"/>
      <w:marBottom w:val="0"/>
      <w:divBdr>
        <w:top w:val="none" w:sz="0" w:space="0" w:color="auto"/>
        <w:left w:val="none" w:sz="0" w:space="0" w:color="auto"/>
        <w:bottom w:val="none" w:sz="0" w:space="0" w:color="auto"/>
        <w:right w:val="none" w:sz="0" w:space="0" w:color="auto"/>
      </w:divBdr>
    </w:div>
    <w:div w:id="708989936">
      <w:bodyDiv w:val="1"/>
      <w:marLeft w:val="0"/>
      <w:marRight w:val="0"/>
      <w:marTop w:val="0"/>
      <w:marBottom w:val="0"/>
      <w:divBdr>
        <w:top w:val="none" w:sz="0" w:space="0" w:color="auto"/>
        <w:left w:val="none" w:sz="0" w:space="0" w:color="auto"/>
        <w:bottom w:val="none" w:sz="0" w:space="0" w:color="auto"/>
        <w:right w:val="none" w:sz="0" w:space="0" w:color="auto"/>
      </w:divBdr>
    </w:div>
    <w:div w:id="832917224">
      <w:bodyDiv w:val="1"/>
      <w:marLeft w:val="0"/>
      <w:marRight w:val="0"/>
      <w:marTop w:val="0"/>
      <w:marBottom w:val="0"/>
      <w:divBdr>
        <w:top w:val="none" w:sz="0" w:space="0" w:color="auto"/>
        <w:left w:val="none" w:sz="0" w:space="0" w:color="auto"/>
        <w:bottom w:val="none" w:sz="0" w:space="0" w:color="auto"/>
        <w:right w:val="none" w:sz="0" w:space="0" w:color="auto"/>
      </w:divBdr>
    </w:div>
    <w:div w:id="840392917">
      <w:bodyDiv w:val="1"/>
      <w:marLeft w:val="0"/>
      <w:marRight w:val="0"/>
      <w:marTop w:val="0"/>
      <w:marBottom w:val="0"/>
      <w:divBdr>
        <w:top w:val="none" w:sz="0" w:space="0" w:color="auto"/>
        <w:left w:val="none" w:sz="0" w:space="0" w:color="auto"/>
        <w:bottom w:val="none" w:sz="0" w:space="0" w:color="auto"/>
        <w:right w:val="none" w:sz="0" w:space="0" w:color="auto"/>
      </w:divBdr>
      <w:divsChild>
        <w:div w:id="516433534">
          <w:marLeft w:val="475"/>
          <w:marRight w:val="360"/>
          <w:marTop w:val="120"/>
          <w:marBottom w:val="0"/>
          <w:divBdr>
            <w:top w:val="none" w:sz="0" w:space="0" w:color="auto"/>
            <w:left w:val="none" w:sz="0" w:space="0" w:color="auto"/>
            <w:bottom w:val="none" w:sz="0" w:space="0" w:color="auto"/>
            <w:right w:val="none" w:sz="0" w:space="0" w:color="auto"/>
          </w:divBdr>
        </w:div>
      </w:divsChild>
    </w:div>
    <w:div w:id="931232878">
      <w:bodyDiv w:val="1"/>
      <w:marLeft w:val="0"/>
      <w:marRight w:val="0"/>
      <w:marTop w:val="0"/>
      <w:marBottom w:val="0"/>
      <w:divBdr>
        <w:top w:val="none" w:sz="0" w:space="0" w:color="auto"/>
        <w:left w:val="none" w:sz="0" w:space="0" w:color="auto"/>
        <w:bottom w:val="none" w:sz="0" w:space="0" w:color="auto"/>
        <w:right w:val="none" w:sz="0" w:space="0" w:color="auto"/>
      </w:divBdr>
    </w:div>
    <w:div w:id="934946250">
      <w:bodyDiv w:val="1"/>
      <w:marLeft w:val="0"/>
      <w:marRight w:val="0"/>
      <w:marTop w:val="0"/>
      <w:marBottom w:val="0"/>
      <w:divBdr>
        <w:top w:val="none" w:sz="0" w:space="0" w:color="auto"/>
        <w:left w:val="none" w:sz="0" w:space="0" w:color="auto"/>
        <w:bottom w:val="none" w:sz="0" w:space="0" w:color="auto"/>
        <w:right w:val="none" w:sz="0" w:space="0" w:color="auto"/>
      </w:divBdr>
    </w:div>
    <w:div w:id="963777070">
      <w:bodyDiv w:val="1"/>
      <w:marLeft w:val="0"/>
      <w:marRight w:val="0"/>
      <w:marTop w:val="0"/>
      <w:marBottom w:val="0"/>
      <w:divBdr>
        <w:top w:val="none" w:sz="0" w:space="0" w:color="auto"/>
        <w:left w:val="none" w:sz="0" w:space="0" w:color="auto"/>
        <w:bottom w:val="none" w:sz="0" w:space="0" w:color="auto"/>
        <w:right w:val="none" w:sz="0" w:space="0" w:color="auto"/>
      </w:divBdr>
    </w:div>
    <w:div w:id="1020811562">
      <w:bodyDiv w:val="1"/>
      <w:marLeft w:val="0"/>
      <w:marRight w:val="0"/>
      <w:marTop w:val="0"/>
      <w:marBottom w:val="0"/>
      <w:divBdr>
        <w:top w:val="none" w:sz="0" w:space="0" w:color="auto"/>
        <w:left w:val="none" w:sz="0" w:space="0" w:color="auto"/>
        <w:bottom w:val="none" w:sz="0" w:space="0" w:color="auto"/>
        <w:right w:val="none" w:sz="0" w:space="0" w:color="auto"/>
      </w:divBdr>
    </w:div>
    <w:div w:id="1069771810">
      <w:bodyDiv w:val="1"/>
      <w:marLeft w:val="0"/>
      <w:marRight w:val="0"/>
      <w:marTop w:val="0"/>
      <w:marBottom w:val="0"/>
      <w:divBdr>
        <w:top w:val="none" w:sz="0" w:space="0" w:color="auto"/>
        <w:left w:val="none" w:sz="0" w:space="0" w:color="auto"/>
        <w:bottom w:val="none" w:sz="0" w:space="0" w:color="auto"/>
        <w:right w:val="none" w:sz="0" w:space="0" w:color="auto"/>
      </w:divBdr>
    </w:div>
    <w:div w:id="1075594101">
      <w:bodyDiv w:val="1"/>
      <w:marLeft w:val="0"/>
      <w:marRight w:val="0"/>
      <w:marTop w:val="0"/>
      <w:marBottom w:val="0"/>
      <w:divBdr>
        <w:top w:val="none" w:sz="0" w:space="0" w:color="auto"/>
        <w:left w:val="none" w:sz="0" w:space="0" w:color="auto"/>
        <w:bottom w:val="none" w:sz="0" w:space="0" w:color="auto"/>
        <w:right w:val="none" w:sz="0" w:space="0" w:color="auto"/>
      </w:divBdr>
      <w:divsChild>
        <w:div w:id="338511542">
          <w:marLeft w:val="547"/>
          <w:marRight w:val="0"/>
          <w:marTop w:val="96"/>
          <w:marBottom w:val="0"/>
          <w:divBdr>
            <w:top w:val="none" w:sz="0" w:space="0" w:color="auto"/>
            <w:left w:val="none" w:sz="0" w:space="0" w:color="auto"/>
            <w:bottom w:val="none" w:sz="0" w:space="0" w:color="auto"/>
            <w:right w:val="none" w:sz="0" w:space="0" w:color="auto"/>
          </w:divBdr>
        </w:div>
      </w:divsChild>
    </w:div>
    <w:div w:id="1085300424">
      <w:bodyDiv w:val="1"/>
      <w:marLeft w:val="0"/>
      <w:marRight w:val="0"/>
      <w:marTop w:val="0"/>
      <w:marBottom w:val="0"/>
      <w:divBdr>
        <w:top w:val="none" w:sz="0" w:space="0" w:color="auto"/>
        <w:left w:val="none" w:sz="0" w:space="0" w:color="auto"/>
        <w:bottom w:val="none" w:sz="0" w:space="0" w:color="auto"/>
        <w:right w:val="none" w:sz="0" w:space="0" w:color="auto"/>
      </w:divBdr>
    </w:div>
    <w:div w:id="1089078799">
      <w:bodyDiv w:val="1"/>
      <w:marLeft w:val="0"/>
      <w:marRight w:val="0"/>
      <w:marTop w:val="0"/>
      <w:marBottom w:val="0"/>
      <w:divBdr>
        <w:top w:val="none" w:sz="0" w:space="0" w:color="auto"/>
        <w:left w:val="none" w:sz="0" w:space="0" w:color="auto"/>
        <w:bottom w:val="none" w:sz="0" w:space="0" w:color="auto"/>
        <w:right w:val="none" w:sz="0" w:space="0" w:color="auto"/>
      </w:divBdr>
      <w:divsChild>
        <w:div w:id="1186867448">
          <w:marLeft w:val="418"/>
          <w:marRight w:val="0"/>
          <w:marTop w:val="120"/>
          <w:marBottom w:val="0"/>
          <w:divBdr>
            <w:top w:val="none" w:sz="0" w:space="0" w:color="auto"/>
            <w:left w:val="none" w:sz="0" w:space="0" w:color="auto"/>
            <w:bottom w:val="none" w:sz="0" w:space="0" w:color="auto"/>
            <w:right w:val="none" w:sz="0" w:space="0" w:color="auto"/>
          </w:divBdr>
        </w:div>
      </w:divsChild>
    </w:div>
    <w:div w:id="1156843859">
      <w:bodyDiv w:val="1"/>
      <w:marLeft w:val="0"/>
      <w:marRight w:val="0"/>
      <w:marTop w:val="0"/>
      <w:marBottom w:val="0"/>
      <w:divBdr>
        <w:top w:val="none" w:sz="0" w:space="0" w:color="auto"/>
        <w:left w:val="none" w:sz="0" w:space="0" w:color="auto"/>
        <w:bottom w:val="none" w:sz="0" w:space="0" w:color="auto"/>
        <w:right w:val="none" w:sz="0" w:space="0" w:color="auto"/>
      </w:divBdr>
    </w:div>
    <w:div w:id="1231422886">
      <w:bodyDiv w:val="1"/>
      <w:marLeft w:val="0"/>
      <w:marRight w:val="0"/>
      <w:marTop w:val="0"/>
      <w:marBottom w:val="0"/>
      <w:divBdr>
        <w:top w:val="none" w:sz="0" w:space="0" w:color="auto"/>
        <w:left w:val="none" w:sz="0" w:space="0" w:color="auto"/>
        <w:bottom w:val="none" w:sz="0" w:space="0" w:color="auto"/>
        <w:right w:val="none" w:sz="0" w:space="0" w:color="auto"/>
      </w:divBdr>
      <w:divsChild>
        <w:div w:id="1028750126">
          <w:marLeft w:val="0"/>
          <w:marRight w:val="0"/>
          <w:marTop w:val="0"/>
          <w:marBottom w:val="0"/>
          <w:divBdr>
            <w:top w:val="none" w:sz="0" w:space="0" w:color="auto"/>
            <w:left w:val="none" w:sz="0" w:space="0" w:color="auto"/>
            <w:bottom w:val="none" w:sz="0" w:space="0" w:color="auto"/>
            <w:right w:val="none" w:sz="0" w:space="0" w:color="auto"/>
          </w:divBdr>
          <w:divsChild>
            <w:div w:id="1033649631">
              <w:marLeft w:val="0"/>
              <w:marRight w:val="0"/>
              <w:marTop w:val="0"/>
              <w:marBottom w:val="0"/>
              <w:divBdr>
                <w:top w:val="none" w:sz="0" w:space="0" w:color="auto"/>
                <w:left w:val="none" w:sz="0" w:space="0" w:color="auto"/>
                <w:bottom w:val="none" w:sz="0" w:space="0" w:color="auto"/>
                <w:right w:val="none" w:sz="0" w:space="0" w:color="auto"/>
              </w:divBdr>
              <w:divsChild>
                <w:div w:id="42605288">
                  <w:marLeft w:val="0"/>
                  <w:marRight w:val="0"/>
                  <w:marTop w:val="0"/>
                  <w:marBottom w:val="0"/>
                  <w:divBdr>
                    <w:top w:val="none" w:sz="0" w:space="0" w:color="auto"/>
                    <w:left w:val="none" w:sz="0" w:space="0" w:color="auto"/>
                    <w:bottom w:val="none" w:sz="0" w:space="0" w:color="auto"/>
                    <w:right w:val="none" w:sz="0" w:space="0" w:color="auto"/>
                  </w:divBdr>
                  <w:divsChild>
                    <w:div w:id="1421877324">
                      <w:marLeft w:val="0"/>
                      <w:marRight w:val="0"/>
                      <w:marTop w:val="0"/>
                      <w:marBottom w:val="0"/>
                      <w:divBdr>
                        <w:top w:val="none" w:sz="0" w:space="0" w:color="auto"/>
                        <w:left w:val="none" w:sz="0" w:space="0" w:color="auto"/>
                        <w:bottom w:val="none" w:sz="0" w:space="0" w:color="auto"/>
                        <w:right w:val="none" w:sz="0" w:space="0" w:color="auto"/>
                      </w:divBdr>
                      <w:divsChild>
                        <w:div w:id="2005548746">
                          <w:marLeft w:val="0"/>
                          <w:marRight w:val="0"/>
                          <w:marTop w:val="0"/>
                          <w:marBottom w:val="0"/>
                          <w:divBdr>
                            <w:top w:val="none" w:sz="0" w:space="0" w:color="auto"/>
                            <w:left w:val="none" w:sz="0" w:space="0" w:color="auto"/>
                            <w:bottom w:val="none" w:sz="0" w:space="0" w:color="auto"/>
                            <w:right w:val="none" w:sz="0" w:space="0" w:color="auto"/>
                          </w:divBdr>
                          <w:divsChild>
                            <w:div w:id="876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861198">
      <w:bodyDiv w:val="1"/>
      <w:marLeft w:val="0"/>
      <w:marRight w:val="0"/>
      <w:marTop w:val="0"/>
      <w:marBottom w:val="0"/>
      <w:divBdr>
        <w:top w:val="none" w:sz="0" w:space="0" w:color="auto"/>
        <w:left w:val="none" w:sz="0" w:space="0" w:color="auto"/>
        <w:bottom w:val="none" w:sz="0" w:space="0" w:color="auto"/>
        <w:right w:val="none" w:sz="0" w:space="0" w:color="auto"/>
      </w:divBdr>
    </w:div>
    <w:div w:id="1337687544">
      <w:bodyDiv w:val="1"/>
      <w:marLeft w:val="0"/>
      <w:marRight w:val="0"/>
      <w:marTop w:val="0"/>
      <w:marBottom w:val="0"/>
      <w:divBdr>
        <w:top w:val="none" w:sz="0" w:space="0" w:color="auto"/>
        <w:left w:val="none" w:sz="0" w:space="0" w:color="auto"/>
        <w:bottom w:val="none" w:sz="0" w:space="0" w:color="auto"/>
        <w:right w:val="none" w:sz="0" w:space="0" w:color="auto"/>
      </w:divBdr>
    </w:div>
    <w:div w:id="1350642224">
      <w:bodyDiv w:val="1"/>
      <w:marLeft w:val="0"/>
      <w:marRight w:val="0"/>
      <w:marTop w:val="0"/>
      <w:marBottom w:val="0"/>
      <w:divBdr>
        <w:top w:val="none" w:sz="0" w:space="0" w:color="auto"/>
        <w:left w:val="none" w:sz="0" w:space="0" w:color="auto"/>
        <w:bottom w:val="none" w:sz="0" w:space="0" w:color="auto"/>
        <w:right w:val="none" w:sz="0" w:space="0" w:color="auto"/>
      </w:divBdr>
    </w:div>
    <w:div w:id="1383795854">
      <w:bodyDiv w:val="1"/>
      <w:marLeft w:val="0"/>
      <w:marRight w:val="0"/>
      <w:marTop w:val="0"/>
      <w:marBottom w:val="0"/>
      <w:divBdr>
        <w:top w:val="none" w:sz="0" w:space="0" w:color="auto"/>
        <w:left w:val="none" w:sz="0" w:space="0" w:color="auto"/>
        <w:bottom w:val="none" w:sz="0" w:space="0" w:color="auto"/>
        <w:right w:val="none" w:sz="0" w:space="0" w:color="auto"/>
      </w:divBdr>
    </w:div>
    <w:div w:id="1394697352">
      <w:bodyDiv w:val="1"/>
      <w:marLeft w:val="0"/>
      <w:marRight w:val="0"/>
      <w:marTop w:val="0"/>
      <w:marBottom w:val="0"/>
      <w:divBdr>
        <w:top w:val="none" w:sz="0" w:space="0" w:color="auto"/>
        <w:left w:val="none" w:sz="0" w:space="0" w:color="auto"/>
        <w:bottom w:val="none" w:sz="0" w:space="0" w:color="auto"/>
        <w:right w:val="none" w:sz="0" w:space="0" w:color="auto"/>
      </w:divBdr>
    </w:div>
    <w:div w:id="1404909478">
      <w:bodyDiv w:val="1"/>
      <w:marLeft w:val="0"/>
      <w:marRight w:val="0"/>
      <w:marTop w:val="0"/>
      <w:marBottom w:val="0"/>
      <w:divBdr>
        <w:top w:val="none" w:sz="0" w:space="0" w:color="auto"/>
        <w:left w:val="none" w:sz="0" w:space="0" w:color="auto"/>
        <w:bottom w:val="none" w:sz="0" w:space="0" w:color="auto"/>
        <w:right w:val="none" w:sz="0" w:space="0" w:color="auto"/>
      </w:divBdr>
    </w:div>
    <w:div w:id="1432357290">
      <w:bodyDiv w:val="1"/>
      <w:marLeft w:val="0"/>
      <w:marRight w:val="0"/>
      <w:marTop w:val="0"/>
      <w:marBottom w:val="0"/>
      <w:divBdr>
        <w:top w:val="none" w:sz="0" w:space="0" w:color="auto"/>
        <w:left w:val="none" w:sz="0" w:space="0" w:color="auto"/>
        <w:bottom w:val="none" w:sz="0" w:space="0" w:color="auto"/>
        <w:right w:val="none" w:sz="0" w:space="0" w:color="auto"/>
      </w:divBdr>
    </w:div>
    <w:div w:id="1445422482">
      <w:bodyDiv w:val="1"/>
      <w:marLeft w:val="0"/>
      <w:marRight w:val="0"/>
      <w:marTop w:val="0"/>
      <w:marBottom w:val="0"/>
      <w:divBdr>
        <w:top w:val="none" w:sz="0" w:space="0" w:color="auto"/>
        <w:left w:val="none" w:sz="0" w:space="0" w:color="auto"/>
        <w:bottom w:val="none" w:sz="0" w:space="0" w:color="auto"/>
        <w:right w:val="none" w:sz="0" w:space="0" w:color="auto"/>
      </w:divBdr>
    </w:div>
    <w:div w:id="1477796076">
      <w:bodyDiv w:val="1"/>
      <w:marLeft w:val="0"/>
      <w:marRight w:val="0"/>
      <w:marTop w:val="0"/>
      <w:marBottom w:val="0"/>
      <w:divBdr>
        <w:top w:val="none" w:sz="0" w:space="0" w:color="auto"/>
        <w:left w:val="none" w:sz="0" w:space="0" w:color="auto"/>
        <w:bottom w:val="none" w:sz="0" w:space="0" w:color="auto"/>
        <w:right w:val="none" w:sz="0" w:space="0" w:color="auto"/>
      </w:divBdr>
    </w:div>
    <w:div w:id="1530606042">
      <w:bodyDiv w:val="1"/>
      <w:marLeft w:val="0"/>
      <w:marRight w:val="0"/>
      <w:marTop w:val="0"/>
      <w:marBottom w:val="0"/>
      <w:divBdr>
        <w:top w:val="none" w:sz="0" w:space="0" w:color="auto"/>
        <w:left w:val="none" w:sz="0" w:space="0" w:color="auto"/>
        <w:bottom w:val="none" w:sz="0" w:space="0" w:color="auto"/>
        <w:right w:val="none" w:sz="0" w:space="0" w:color="auto"/>
      </w:divBdr>
    </w:div>
    <w:div w:id="1604680806">
      <w:bodyDiv w:val="1"/>
      <w:marLeft w:val="0"/>
      <w:marRight w:val="0"/>
      <w:marTop w:val="0"/>
      <w:marBottom w:val="0"/>
      <w:divBdr>
        <w:top w:val="none" w:sz="0" w:space="0" w:color="auto"/>
        <w:left w:val="none" w:sz="0" w:space="0" w:color="auto"/>
        <w:bottom w:val="none" w:sz="0" w:space="0" w:color="auto"/>
        <w:right w:val="none" w:sz="0" w:space="0" w:color="auto"/>
      </w:divBdr>
    </w:div>
    <w:div w:id="1612322409">
      <w:bodyDiv w:val="1"/>
      <w:marLeft w:val="0"/>
      <w:marRight w:val="0"/>
      <w:marTop w:val="0"/>
      <w:marBottom w:val="0"/>
      <w:divBdr>
        <w:top w:val="none" w:sz="0" w:space="0" w:color="auto"/>
        <w:left w:val="none" w:sz="0" w:space="0" w:color="auto"/>
        <w:bottom w:val="none" w:sz="0" w:space="0" w:color="auto"/>
        <w:right w:val="none" w:sz="0" w:space="0" w:color="auto"/>
      </w:divBdr>
      <w:divsChild>
        <w:div w:id="872426505">
          <w:marLeft w:val="446"/>
          <w:marRight w:val="0"/>
          <w:marTop w:val="0"/>
          <w:marBottom w:val="0"/>
          <w:divBdr>
            <w:top w:val="none" w:sz="0" w:space="0" w:color="auto"/>
            <w:left w:val="none" w:sz="0" w:space="0" w:color="auto"/>
            <w:bottom w:val="none" w:sz="0" w:space="0" w:color="auto"/>
            <w:right w:val="none" w:sz="0" w:space="0" w:color="auto"/>
          </w:divBdr>
        </w:div>
      </w:divsChild>
    </w:div>
    <w:div w:id="1613970731">
      <w:bodyDiv w:val="1"/>
      <w:marLeft w:val="0"/>
      <w:marRight w:val="0"/>
      <w:marTop w:val="0"/>
      <w:marBottom w:val="0"/>
      <w:divBdr>
        <w:top w:val="none" w:sz="0" w:space="0" w:color="auto"/>
        <w:left w:val="none" w:sz="0" w:space="0" w:color="auto"/>
        <w:bottom w:val="none" w:sz="0" w:space="0" w:color="auto"/>
        <w:right w:val="none" w:sz="0" w:space="0" w:color="auto"/>
      </w:divBdr>
    </w:div>
    <w:div w:id="1669477836">
      <w:bodyDiv w:val="1"/>
      <w:marLeft w:val="0"/>
      <w:marRight w:val="0"/>
      <w:marTop w:val="0"/>
      <w:marBottom w:val="0"/>
      <w:divBdr>
        <w:top w:val="none" w:sz="0" w:space="0" w:color="auto"/>
        <w:left w:val="none" w:sz="0" w:space="0" w:color="auto"/>
        <w:bottom w:val="none" w:sz="0" w:space="0" w:color="auto"/>
        <w:right w:val="none" w:sz="0" w:space="0" w:color="auto"/>
      </w:divBdr>
    </w:div>
    <w:div w:id="1694457616">
      <w:bodyDiv w:val="1"/>
      <w:marLeft w:val="0"/>
      <w:marRight w:val="0"/>
      <w:marTop w:val="0"/>
      <w:marBottom w:val="0"/>
      <w:divBdr>
        <w:top w:val="none" w:sz="0" w:space="0" w:color="auto"/>
        <w:left w:val="none" w:sz="0" w:space="0" w:color="auto"/>
        <w:bottom w:val="none" w:sz="0" w:space="0" w:color="auto"/>
        <w:right w:val="none" w:sz="0" w:space="0" w:color="auto"/>
      </w:divBdr>
    </w:div>
    <w:div w:id="1769961635">
      <w:bodyDiv w:val="1"/>
      <w:marLeft w:val="0"/>
      <w:marRight w:val="0"/>
      <w:marTop w:val="0"/>
      <w:marBottom w:val="0"/>
      <w:divBdr>
        <w:top w:val="none" w:sz="0" w:space="0" w:color="auto"/>
        <w:left w:val="none" w:sz="0" w:space="0" w:color="auto"/>
        <w:bottom w:val="none" w:sz="0" w:space="0" w:color="auto"/>
        <w:right w:val="none" w:sz="0" w:space="0" w:color="auto"/>
      </w:divBdr>
    </w:div>
    <w:div w:id="1801191685">
      <w:bodyDiv w:val="1"/>
      <w:marLeft w:val="0"/>
      <w:marRight w:val="0"/>
      <w:marTop w:val="0"/>
      <w:marBottom w:val="0"/>
      <w:divBdr>
        <w:top w:val="none" w:sz="0" w:space="0" w:color="auto"/>
        <w:left w:val="none" w:sz="0" w:space="0" w:color="auto"/>
        <w:bottom w:val="none" w:sz="0" w:space="0" w:color="auto"/>
        <w:right w:val="none" w:sz="0" w:space="0" w:color="auto"/>
      </w:divBdr>
      <w:divsChild>
        <w:div w:id="248273976">
          <w:marLeft w:val="418"/>
          <w:marRight w:val="0"/>
          <w:marTop w:val="0"/>
          <w:marBottom w:val="0"/>
          <w:divBdr>
            <w:top w:val="none" w:sz="0" w:space="0" w:color="auto"/>
            <w:left w:val="none" w:sz="0" w:space="0" w:color="auto"/>
            <w:bottom w:val="none" w:sz="0" w:space="0" w:color="auto"/>
            <w:right w:val="none" w:sz="0" w:space="0" w:color="auto"/>
          </w:divBdr>
        </w:div>
      </w:divsChild>
    </w:div>
    <w:div w:id="1882981588">
      <w:bodyDiv w:val="1"/>
      <w:marLeft w:val="0"/>
      <w:marRight w:val="0"/>
      <w:marTop w:val="0"/>
      <w:marBottom w:val="0"/>
      <w:divBdr>
        <w:top w:val="none" w:sz="0" w:space="0" w:color="auto"/>
        <w:left w:val="none" w:sz="0" w:space="0" w:color="auto"/>
        <w:bottom w:val="none" w:sz="0" w:space="0" w:color="auto"/>
        <w:right w:val="none" w:sz="0" w:space="0" w:color="auto"/>
      </w:divBdr>
    </w:div>
    <w:div w:id="1886063831">
      <w:bodyDiv w:val="1"/>
      <w:marLeft w:val="0"/>
      <w:marRight w:val="0"/>
      <w:marTop w:val="0"/>
      <w:marBottom w:val="0"/>
      <w:divBdr>
        <w:top w:val="none" w:sz="0" w:space="0" w:color="auto"/>
        <w:left w:val="none" w:sz="0" w:space="0" w:color="auto"/>
        <w:bottom w:val="none" w:sz="0" w:space="0" w:color="auto"/>
        <w:right w:val="none" w:sz="0" w:space="0" w:color="auto"/>
      </w:divBdr>
    </w:div>
    <w:div w:id="1897012395">
      <w:bodyDiv w:val="1"/>
      <w:marLeft w:val="0"/>
      <w:marRight w:val="0"/>
      <w:marTop w:val="0"/>
      <w:marBottom w:val="0"/>
      <w:divBdr>
        <w:top w:val="none" w:sz="0" w:space="0" w:color="auto"/>
        <w:left w:val="none" w:sz="0" w:space="0" w:color="auto"/>
        <w:bottom w:val="none" w:sz="0" w:space="0" w:color="auto"/>
        <w:right w:val="none" w:sz="0" w:space="0" w:color="auto"/>
      </w:divBdr>
    </w:div>
    <w:div w:id="1915384485">
      <w:bodyDiv w:val="1"/>
      <w:marLeft w:val="0"/>
      <w:marRight w:val="0"/>
      <w:marTop w:val="0"/>
      <w:marBottom w:val="0"/>
      <w:divBdr>
        <w:top w:val="none" w:sz="0" w:space="0" w:color="auto"/>
        <w:left w:val="none" w:sz="0" w:space="0" w:color="auto"/>
        <w:bottom w:val="none" w:sz="0" w:space="0" w:color="auto"/>
        <w:right w:val="none" w:sz="0" w:space="0" w:color="auto"/>
      </w:divBdr>
      <w:divsChild>
        <w:div w:id="1435780491">
          <w:marLeft w:val="418"/>
          <w:marRight w:val="0"/>
          <w:marTop w:val="0"/>
          <w:marBottom w:val="0"/>
          <w:divBdr>
            <w:top w:val="none" w:sz="0" w:space="0" w:color="auto"/>
            <w:left w:val="none" w:sz="0" w:space="0" w:color="auto"/>
            <w:bottom w:val="none" w:sz="0" w:space="0" w:color="auto"/>
            <w:right w:val="none" w:sz="0" w:space="0" w:color="auto"/>
          </w:divBdr>
        </w:div>
      </w:divsChild>
    </w:div>
    <w:div w:id="1932739098">
      <w:bodyDiv w:val="1"/>
      <w:marLeft w:val="0"/>
      <w:marRight w:val="0"/>
      <w:marTop w:val="0"/>
      <w:marBottom w:val="0"/>
      <w:divBdr>
        <w:top w:val="none" w:sz="0" w:space="0" w:color="auto"/>
        <w:left w:val="none" w:sz="0" w:space="0" w:color="auto"/>
        <w:bottom w:val="none" w:sz="0" w:space="0" w:color="auto"/>
        <w:right w:val="none" w:sz="0" w:space="0" w:color="auto"/>
      </w:divBdr>
    </w:div>
    <w:div w:id="1961645533">
      <w:bodyDiv w:val="1"/>
      <w:marLeft w:val="0"/>
      <w:marRight w:val="0"/>
      <w:marTop w:val="0"/>
      <w:marBottom w:val="0"/>
      <w:divBdr>
        <w:top w:val="none" w:sz="0" w:space="0" w:color="auto"/>
        <w:left w:val="none" w:sz="0" w:space="0" w:color="auto"/>
        <w:bottom w:val="none" w:sz="0" w:space="0" w:color="auto"/>
        <w:right w:val="none" w:sz="0" w:space="0" w:color="auto"/>
      </w:divBdr>
    </w:div>
    <w:div w:id="2000384545">
      <w:bodyDiv w:val="1"/>
      <w:marLeft w:val="0"/>
      <w:marRight w:val="0"/>
      <w:marTop w:val="0"/>
      <w:marBottom w:val="0"/>
      <w:divBdr>
        <w:top w:val="none" w:sz="0" w:space="0" w:color="auto"/>
        <w:left w:val="none" w:sz="0" w:space="0" w:color="auto"/>
        <w:bottom w:val="none" w:sz="0" w:space="0" w:color="auto"/>
        <w:right w:val="none" w:sz="0" w:space="0" w:color="auto"/>
      </w:divBdr>
      <w:divsChild>
        <w:div w:id="200675125">
          <w:marLeft w:val="446"/>
          <w:marRight w:val="0"/>
          <w:marTop w:val="0"/>
          <w:marBottom w:val="0"/>
          <w:divBdr>
            <w:top w:val="none" w:sz="0" w:space="0" w:color="auto"/>
            <w:left w:val="none" w:sz="0" w:space="0" w:color="auto"/>
            <w:bottom w:val="none" w:sz="0" w:space="0" w:color="auto"/>
            <w:right w:val="none" w:sz="0" w:space="0" w:color="auto"/>
          </w:divBdr>
        </w:div>
      </w:divsChild>
    </w:div>
    <w:div w:id="2047751395">
      <w:bodyDiv w:val="1"/>
      <w:marLeft w:val="0"/>
      <w:marRight w:val="0"/>
      <w:marTop w:val="0"/>
      <w:marBottom w:val="0"/>
      <w:divBdr>
        <w:top w:val="none" w:sz="0" w:space="0" w:color="auto"/>
        <w:left w:val="none" w:sz="0" w:space="0" w:color="auto"/>
        <w:bottom w:val="none" w:sz="0" w:space="0" w:color="auto"/>
        <w:right w:val="none" w:sz="0" w:space="0" w:color="auto"/>
      </w:divBdr>
    </w:div>
    <w:div w:id="2098289107">
      <w:bodyDiv w:val="1"/>
      <w:marLeft w:val="0"/>
      <w:marRight w:val="0"/>
      <w:marTop w:val="0"/>
      <w:marBottom w:val="0"/>
      <w:divBdr>
        <w:top w:val="none" w:sz="0" w:space="0" w:color="auto"/>
        <w:left w:val="none" w:sz="0" w:space="0" w:color="auto"/>
        <w:bottom w:val="none" w:sz="0" w:space="0" w:color="auto"/>
        <w:right w:val="none" w:sz="0" w:space="0" w:color="auto"/>
      </w:divBdr>
    </w:div>
    <w:div w:id="210032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fchou\AppData\Local\Chemistry%20Add-in%20for%20Word\Chemistry%20Gallery\Chem4Word.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CBCF-AD7E-47F5-BBDE-AC3EC7AC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1085</TotalTime>
  <Pages>3</Pages>
  <Words>193</Words>
  <Characters>1105</Characters>
  <Application>Microsoft Office Word</Application>
  <DocSecurity>0</DocSecurity>
  <Lines>9</Lines>
  <Paragraphs>2</Paragraphs>
  <ScaleCrop>false</ScaleCrop>
  <Company>itri</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1　頁</dc:title>
  <dc:creator>farze</dc:creator>
  <cp:lastModifiedBy>蕭富仁</cp:lastModifiedBy>
  <cp:revision>65</cp:revision>
  <cp:lastPrinted>2012-11-22T01:11:00Z</cp:lastPrinted>
  <dcterms:created xsi:type="dcterms:W3CDTF">2025-02-20T11:21:00Z</dcterms:created>
  <dcterms:modified xsi:type="dcterms:W3CDTF">2025-04-30T03:05:00Z</dcterms:modified>
</cp:coreProperties>
</file>